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1587" w14:textId="1DBC6C38" w:rsidR="00535962" w:rsidRPr="00F7167E" w:rsidRDefault="00735C8A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A6C7200" wp14:editId="52CD016C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720215" cy="701040"/>
                <wp:effectExtent l="7620" t="13335" r="5715" b="952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84372F" w14:textId="40CB4B8A" w:rsidR="00051C0A" w:rsidRPr="00051C0A" w:rsidRDefault="00735C8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t>CAASD-CCC-CP-2021-0001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891049" w14:textId="77777777"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7200" id="Group 20" o:spid="_x0000_s1026" style="position:absolute;margin-left:365.85pt;margin-top:-52.95pt;width:135.4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VTcwMAAOoMAAAOAAAAZHJzL2Uyb0RvYy54bWzUV9tu2zAMfR+wfxD0vvqSOBejTtH1hgHd&#10;VqzdByi2fMFkyZOU2t3Xj5IcJ2mLDWubFsuDIYkU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084372F" w14:textId="40CB4B8A" w:rsidR="00051C0A" w:rsidRPr="00051C0A" w:rsidRDefault="00735C8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CAASD-CCC-CP-2021-0001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4891049" w14:textId="77777777"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0D85D" wp14:editId="653EFCCF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12FD8608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63198DC" wp14:editId="47C205A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D85D" id="Text Box 2" o:spid="_x0000_s1031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uO9AEAAM8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12FD8608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63198DC" wp14:editId="47C205A4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196849" wp14:editId="3026092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2CC00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6849" id="Text Box 25" o:spid="_x0000_s1032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" filled="f" stroked="f">
                <v:textbox inset="0,0,0,0">
                  <w:txbxContent>
                    <w:p w14:paraId="0DB2CC00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3C2A610" wp14:editId="6D69A33A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A7EC19" wp14:editId="023A11C4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66F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0D69">
                              <w:fldChar w:fldCharType="begin"/>
                            </w:r>
                            <w:r w:rsidR="00AC0D69">
                              <w:instrText xml:space="preserve"> NUMPAGES   \* MERGEFORMAT </w:instrText>
                            </w:r>
                            <w:r w:rsidR="00AC0D69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C0D6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EC19" id="Text Box 13" o:spid="_x0000_s1033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" filled="f" stroked="f">
                <v:textbox>
                  <w:txbxContent>
                    <w:p w14:paraId="4A9966F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C0D69">
                        <w:fldChar w:fldCharType="begin"/>
                      </w:r>
                      <w:r w:rsidR="00AC0D69">
                        <w:instrText xml:space="preserve"> NUMPAGES   \* MERGEFORMAT </w:instrText>
                      </w:r>
                      <w:r w:rsidR="00AC0D69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C0D6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1930A8" wp14:editId="16FF6593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2B498" w14:textId="77777777" w:rsidR="0026335F" w:rsidRPr="0026335F" w:rsidRDefault="00AC0D6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30A8"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" filled="f" stroked="f">
                <v:textbox>
                  <w:txbxContent>
                    <w:p w14:paraId="57E2B498" w14:textId="77777777" w:rsidR="0026335F" w:rsidRPr="0026335F" w:rsidRDefault="00AC0D6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6B5955E" w14:textId="3AD4D704" w:rsidR="00535962" w:rsidRPr="00535962" w:rsidRDefault="00735C8A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E4316" wp14:editId="71D606EE">
                <wp:simplePos x="0" y="0"/>
                <wp:positionH relativeFrom="column">
                  <wp:posOffset>516890</wp:posOffset>
                </wp:positionH>
                <wp:positionV relativeFrom="paragraph">
                  <wp:posOffset>186055</wp:posOffset>
                </wp:positionV>
                <wp:extent cx="4296410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9D6B9" w14:textId="13750EEA" w:rsidR="002E1412" w:rsidRPr="002E1412" w:rsidRDefault="00AC0D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35C8A">
                                  <w:rPr>
                                    <w:rStyle w:val="Style6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4316" id="Text Box 16" o:spid="_x0000_s1035" type="#_x0000_t202" style="position:absolute;margin-left:40.7pt;margin-top:14.65pt;width:338.3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" stroked="f">
                <v:textbox>
                  <w:txbxContent>
                    <w:p w14:paraId="0D19D6B9" w14:textId="13750EEA" w:rsidR="002E1412" w:rsidRPr="002E1412" w:rsidRDefault="00AC0D6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35C8A">
                            <w:rPr>
                              <w:rStyle w:val="Style6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F2FE8E6" w14:textId="77777777" w:rsidR="00535962" w:rsidRDefault="00535962" w:rsidP="00535962"/>
    <w:p w14:paraId="7C06B0C5" w14:textId="33254C2D" w:rsidR="006506D0" w:rsidRDefault="00735C8A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0A212" wp14:editId="26129D32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B325A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A212"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" stroked="f">
                <v:textbox>
                  <w:txbxContent>
                    <w:p w14:paraId="017B325A" w14:textId="77777777"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27B86104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676E9C36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196BA194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51227C10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2FE4EB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611EF209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7B383382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61D062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1282C13F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3D3C39A5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A7C4BC7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1D73ED28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035DE58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43B6F9E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3735D8BD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27C8AA6C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583EA9F4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770AE2BC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77A9321E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30F4916D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317BC50F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7443AEB5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639242EC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7D1E4A99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0E20BAE2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18AE27C7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C38AF31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55A5E9F4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590D18EB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6681E30F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1FF0A1A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6D771A8C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0D426F9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8C08C29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1DCDEE98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0046EDB4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3C19B382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41086702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7A648559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7D5CAE6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30936EE6" w14:textId="77777777" w:rsidTr="00044FA8">
        <w:trPr>
          <w:trHeight w:val="4637"/>
        </w:trPr>
        <w:tc>
          <w:tcPr>
            <w:tcW w:w="3269" w:type="dxa"/>
          </w:tcPr>
          <w:p w14:paraId="679C789E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78CC2A53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4B80A5B1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216154BD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2DFC9D8B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4F34B0E4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3372FB0A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5D156AC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19AF0ED8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6BD93C2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07E65DA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2BA4425D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5792AA13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14:paraId="231238C9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D193896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1B9C837F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5E6D7108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27962E34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477742C1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4548B2FD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11077BB0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5826E" w14:textId="77777777" w:rsidR="00AC0D69" w:rsidRDefault="00AC0D69" w:rsidP="001007E7">
      <w:pPr>
        <w:spacing w:after="0" w:line="240" w:lineRule="auto"/>
      </w:pPr>
      <w:r>
        <w:separator/>
      </w:r>
    </w:p>
  </w:endnote>
  <w:endnote w:type="continuationSeparator" w:id="0">
    <w:p w14:paraId="17F66A78" w14:textId="77777777" w:rsidR="00AC0D69" w:rsidRDefault="00AC0D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92A2" w14:textId="36482434" w:rsidR="001007E7" w:rsidRDefault="00735C8A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487AB" wp14:editId="106964AE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B8968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48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" filled="f" stroked="f">
              <v:textbox inset="0,0,0,0">
                <w:txbxContent>
                  <w:p w14:paraId="4EEB8968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F58590" wp14:editId="1D11A202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80DF26" wp14:editId="58F05F6A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8A676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6126C432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0DF26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JcVX/OEAAAAKAQAADwAAAAAAAAAAAAAAAABEBAAAZHJzL2Rv&#10;d25yZXYueG1sUEsFBgAAAAAEAAQA8wAAAFIFAAAAAA==&#10;" filled="f" stroked="f">
              <v:textbox inset="0,0,0,0">
                <w:txbxContent>
                  <w:p w14:paraId="3F48A676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6126C432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2B382286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91481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86A8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40532F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680ACF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399CC" w14:textId="77777777" w:rsidR="00AC0D69" w:rsidRDefault="00AC0D69" w:rsidP="001007E7">
      <w:pPr>
        <w:spacing w:after="0" w:line="240" w:lineRule="auto"/>
      </w:pPr>
      <w:r>
        <w:separator/>
      </w:r>
    </w:p>
  </w:footnote>
  <w:footnote w:type="continuationSeparator" w:id="0">
    <w:p w14:paraId="2287B423" w14:textId="77777777" w:rsidR="00AC0D69" w:rsidRDefault="00AC0D69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FBF0" w14:textId="50111B0F" w:rsidR="00051C0A" w:rsidRDefault="00735C8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8E8C2D" wp14:editId="6BB9C03F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F369F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C0D69">
                            <w:fldChar w:fldCharType="begin"/>
                          </w:r>
                          <w:r w:rsidR="00AC0D69">
                            <w:instrText xml:space="preserve"> NUMPAGES   \* MERGEFORMAT </w:instrText>
                          </w:r>
                          <w:r w:rsidR="00AC0D69">
                            <w:fldChar w:fldCharType="separate"/>
                          </w:r>
                          <w:r w:rsidR="0065391E" w:rsidRP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C0D6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E8C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AdCpil3QAAAAgBAAAPAAAAZHJzL2Rvd25yZXYu&#10;eG1sTI/BTsMwEETvSPyDtUjcqE2Vuk3IpkIgriAKVOLmxtskIl5HsduEv8ec4Dia0cybcju7Xpxp&#10;DJ1nhNuFAkFce9txg/D+9nSzARGiYWt6z4TwTQG21eVFaQrrJ36l8y42IpVwKAxCG+NQSBnqlpwJ&#10;Cz8QJ+/oR2dikmMj7WimVO56uVRKS2c6TgutGeihpfprd3IIH8/Hz32mXppHtxomPyvJLpeI11fz&#10;/R2ISHP8C8MvfkKHKjEd/IltED3COl9lKYqg1yCSn+ulBnFAyHQGsirl/wPVD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AdCpil3QAAAAgBAAAPAAAAAAAAAAAAAAAAAEoEAABkcnMv&#10;ZG93bnJldi54bWxQSwUGAAAAAAQABADzAAAAVAUAAAAA&#10;" filled="f" stroked="f">
              <v:textbox>
                <w:txbxContent>
                  <w:p w14:paraId="795F369F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39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0D69">
                      <w:fldChar w:fldCharType="begin"/>
                    </w:r>
                    <w:r w:rsidR="00AC0D69">
                      <w:instrText xml:space="preserve"> NUMPAGES   \* MERGEFORMAT </w:instrText>
                    </w:r>
                    <w:r w:rsidR="00AC0D69">
                      <w:fldChar w:fldCharType="separate"/>
                    </w:r>
                    <w:r w:rsidR="0065391E" w:rsidRPr="0065391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0D6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35C8A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C0D69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5C9F53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30B2-1415-46DD-8668-D47B7655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Yanela Mazara Thomas</cp:lastModifiedBy>
  <cp:revision>3</cp:revision>
  <cp:lastPrinted>2011-03-04T18:55:00Z</cp:lastPrinted>
  <dcterms:created xsi:type="dcterms:W3CDTF">2021-03-15T15:44:00Z</dcterms:created>
  <dcterms:modified xsi:type="dcterms:W3CDTF">2021-03-15T15:44:00Z</dcterms:modified>
</cp:coreProperties>
</file>