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496723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pt;margin-top:-28.5pt;width:81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66FC7AC2" wp14:editId="7EFE5C5C">
                            <wp:extent cx="630757" cy="799693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0757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333F79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3D26A8D" wp14:editId="6A4EA991">
            <wp:simplePos x="0" y="0"/>
            <wp:positionH relativeFrom="column">
              <wp:posOffset>2352675</wp:posOffset>
            </wp:positionH>
            <wp:positionV relativeFrom="paragraph">
              <wp:posOffset>-407670</wp:posOffset>
            </wp:positionV>
            <wp:extent cx="885825" cy="885825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_x0000_s1044" type="#_x0000_t202" style="position:absolute;margin-left:-28.6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6625B5" w:rsidRPr="00A86FA8" w:rsidRDefault="006625B5" w:rsidP="006625B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.0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15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eastAsia="es-ES"/>
        </w:rPr>
        <w:pict>
          <v:group id="_x0000_s1027" style="position:absolute;margin-left:376.65pt;margin-top:-57.35pt;width:115.15pt;height:87.1pt;z-index:251683840;mso-position-horizontal-relative:text;mso-position-vertical-relative:text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2E2C3B" w:rsidRDefault="00CC1A74" w:rsidP="00535962">
                            <w:pPr>
                              <w:jc w:val="center"/>
                              <w:rPr>
                                <w:rStyle w:val="Style2"/>
                              </w:rPr>
                            </w:pPr>
                            <w:r>
                              <w:rPr>
                                <w:rStyle w:val="Style2"/>
                              </w:rPr>
                              <w:t>CAASD-CP-</w:t>
                            </w:r>
                            <w:r w:rsidR="00D11D5C">
                              <w:rPr>
                                <w:rStyle w:val="Style2"/>
                              </w:rPr>
                              <w:t>14</w:t>
                            </w:r>
                            <w:r w:rsidR="0041019E">
                              <w:rPr>
                                <w:rStyle w:val="Style2"/>
                              </w:rPr>
                              <w:t>-201</w:t>
                            </w:r>
                            <w:r w:rsidR="00D11D5C">
                              <w:rPr>
                                <w:rStyle w:val="Style2"/>
                              </w:rPr>
                              <w:t>8</w:t>
                            </w:r>
                          </w:p>
                          <w:p w:rsidR="00CE67A3" w:rsidRPr="00535962" w:rsidRDefault="00B21416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-2015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535962" w:rsidRPr="00535962" w:rsidRDefault="00B21416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</w:p>
    <w:p w:rsidR="00535962" w:rsidRPr="00535962" w:rsidRDefault="00496723" w:rsidP="00535962">
      <w:r>
        <w:rPr>
          <w:noProof/>
          <w:lang w:val="en-US" w:eastAsia="zh-TW"/>
        </w:rPr>
        <w:pict>
          <v:shape id="_x0000_s1036" type="#_x0000_t202" style="position:absolute;margin-left:350.25pt;margin-top:13.5pt;width:152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49672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18-09-06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D11D5C">
                        <w:rPr>
                          <w:rStyle w:val="Style5"/>
                          <w:lang w:val="es-DO"/>
                        </w:rPr>
                        <w:t>06 de septiembre de 2018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96723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89.2pt;margin-top:6.15pt;width:249.75pt;height:22pt;z-index:251691008;mso-width-relative:margin;mso-height-relative:margin" stroked="f">
            <v:textbox>
              <w:txbxContent>
                <w:p w:rsidR="002E1412" w:rsidRPr="002E1412" w:rsidRDefault="0049672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B21416">
                        <w:rPr>
                          <w:rStyle w:val="Style6"/>
                        </w:rPr>
                        <w:t>Corporación del Acueducto y Alcantarillado de Santo Domingo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9.2pt;margin-top:17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851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57567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96723">
                    <w:fldChar w:fldCharType="begin"/>
                  </w:r>
                  <w:r w:rsidR="00496723">
                    <w:instrText xml:space="preserve"> NUMPAGES   \* MERGEFORMAT </w:instrText>
                  </w:r>
                  <w:r w:rsidR="00496723">
                    <w:fldChar w:fldCharType="separate"/>
                  </w:r>
                  <w:r w:rsidR="002851B2" w:rsidRPr="002851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9672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  <w:r w:rsidRPr="00F225BF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9672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116.25pt;margin-top:5.7pt;width:201.75pt;height:24.35pt;z-index:251695104;mso-width-relative:margin;mso-height-relative:margin" stroked="f">
            <v:textbox>
              <w:txbxContent>
                <w:p w:rsidR="00F7443C" w:rsidRPr="00F7443C" w:rsidRDefault="00496723" w:rsidP="0083342F">
                  <w:pPr>
                    <w:jc w:val="center"/>
                    <w:rPr>
                      <w:lang w:val="en-US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6F4011">
                        <w:rPr>
                          <w:rStyle w:val="Style7"/>
                        </w:rPr>
                        <w:t xml:space="preserve">registro de </w:t>
                      </w:r>
                      <w:r w:rsidR="006625B5">
                        <w:rPr>
                          <w:rStyle w:val="Style7"/>
                        </w:rPr>
                        <w:t>interesados</w:t>
                      </w:r>
                    </w:sdtContent>
                  </w:sdt>
                </w:p>
              </w:txbxContent>
            </v:textbox>
          </v:shape>
        </w:pict>
      </w:r>
    </w:p>
    <w:p w:rsidR="00A640BD" w:rsidRPr="00C66D08" w:rsidRDefault="0049672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6.65pt;margin-top:9.3pt;width:420.2pt;height:23.35pt;z-index:251693056;mso-width-relative:margin;mso-height-relative:margin" stroked="f">
            <v:textbox>
              <w:txbxContent>
                <w:p w:rsidR="002E1412" w:rsidRPr="002E1412" w:rsidRDefault="0049672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B21416">
                        <w:rPr>
                          <w:rStyle w:val="Style8"/>
                          <w:smallCaps/>
                        </w:rPr>
                        <w:t>Departamento Compras y Contrataciones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tbl>
      <w:tblPr>
        <w:tblStyle w:val="Tablaconcuadrcula"/>
        <w:tblW w:w="10723" w:type="dxa"/>
        <w:jc w:val="center"/>
        <w:tblLook w:val="01E0" w:firstRow="1" w:lastRow="1" w:firstColumn="1" w:lastColumn="1" w:noHBand="0" w:noVBand="0"/>
      </w:tblPr>
      <w:tblGrid>
        <w:gridCol w:w="1292"/>
        <w:gridCol w:w="3519"/>
        <w:gridCol w:w="1735"/>
        <w:gridCol w:w="2832"/>
        <w:gridCol w:w="1345"/>
      </w:tblGrid>
      <w:tr w:rsidR="006B7F7A" w:rsidRPr="008E05A8" w:rsidTr="00D11D5C">
        <w:trPr>
          <w:trHeight w:val="529"/>
          <w:jc w:val="center"/>
        </w:trPr>
        <w:tc>
          <w:tcPr>
            <w:tcW w:w="1292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6F4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Fecha</w:t>
            </w:r>
          </w:p>
        </w:tc>
        <w:tc>
          <w:tcPr>
            <w:tcW w:w="3519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Empresa</w:t>
            </w:r>
          </w:p>
        </w:tc>
        <w:tc>
          <w:tcPr>
            <w:tcW w:w="1735" w:type="dxa"/>
          </w:tcPr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</w:p>
          <w:p w:rsidR="008E05A8" w:rsidRPr="006625B5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lang w:val="es-DO"/>
              </w:rPr>
            </w:pPr>
            <w:r w:rsidRPr="006625B5">
              <w:rPr>
                <w:rFonts w:ascii="Arial" w:hAnsi="Arial" w:cs="Arial"/>
                <w:b/>
                <w:bCs/>
                <w:sz w:val="22"/>
                <w:lang w:val="es-DO"/>
              </w:rPr>
              <w:t>RNC</w:t>
            </w:r>
          </w:p>
        </w:tc>
        <w:tc>
          <w:tcPr>
            <w:tcW w:w="2832" w:type="dxa"/>
            <w:vAlign w:val="bottom"/>
          </w:tcPr>
          <w:p w:rsidR="008E05A8" w:rsidRPr="008E05A8" w:rsidRDefault="008E05A8" w:rsidP="008E05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DIRECCIÓN</w:t>
            </w:r>
          </w:p>
        </w:tc>
        <w:tc>
          <w:tcPr>
            <w:tcW w:w="1345" w:type="dxa"/>
          </w:tcPr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:rsidR="008E05A8" w:rsidRPr="008E05A8" w:rsidRDefault="008E05A8" w:rsidP="00546C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E05A8">
              <w:rPr>
                <w:rFonts w:ascii="Arial" w:hAnsi="Arial" w:cs="Arial"/>
                <w:b/>
                <w:bCs/>
                <w:sz w:val="22"/>
              </w:rPr>
              <w:t xml:space="preserve">No. </w:t>
            </w:r>
            <w:proofErr w:type="spellStart"/>
            <w:r w:rsidRPr="008E05A8">
              <w:rPr>
                <w:rFonts w:ascii="Arial" w:hAnsi="Arial" w:cs="Arial"/>
                <w:b/>
                <w:bCs/>
                <w:sz w:val="22"/>
              </w:rPr>
              <w:t>Recibo</w:t>
            </w:r>
            <w:proofErr w:type="spellEnd"/>
            <w:r w:rsidR="007A6792">
              <w:rPr>
                <w:rStyle w:val="Refdenotaalpie"/>
                <w:rFonts w:ascii="Arial" w:hAnsi="Arial" w:cs="Arial"/>
                <w:b/>
                <w:bCs/>
                <w:sz w:val="22"/>
              </w:rPr>
              <w:footnoteReference w:id="1"/>
            </w:r>
          </w:p>
        </w:tc>
      </w:tr>
      <w:tr w:rsidR="006B7F7A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-583378577"/>
              <w:placeholder>
                <w:docPart w:val="931D6F93E2E24B9F8CD18156365E469E"/>
              </w:placeholder>
              <w:date w:fullDate="2018-09-06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92161B" w:rsidRPr="0092161B" w:rsidRDefault="00D11D5C" w:rsidP="0092161B">
                <w:r>
                  <w:rPr>
                    <w:rStyle w:val="Style9"/>
                    <w:lang w:val="es-DO"/>
                  </w:rPr>
                  <w:t>06/09/18</w:t>
                </w:r>
              </w:p>
            </w:sdtContent>
          </w:sdt>
        </w:tc>
        <w:sdt>
          <w:sdtPr>
            <w:rPr>
              <w:rStyle w:val="Style10"/>
            </w:rPr>
            <w:id w:val="1263567663"/>
            <w:placeholder>
              <w:docPart w:val="DB42DE08DA824B1290E52E4409289E65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92161B" w:rsidRPr="0092161B" w:rsidRDefault="00D11D5C" w:rsidP="005A10D4">
                <w:pPr>
                  <w:rPr>
                    <w:lang w:val="es-DO"/>
                  </w:rPr>
                </w:pPr>
                <w:r w:rsidRPr="00D11D5C">
                  <w:rPr>
                    <w:rStyle w:val="Style10"/>
                    <w:lang w:val="es-DO"/>
                  </w:rPr>
                  <w:t>M&amp;N Fiestas y Decoraciones</w:t>
                </w:r>
                <w:r w:rsidR="0092161B" w:rsidRPr="0092161B">
                  <w:rPr>
                    <w:rStyle w:val="Style10"/>
                    <w:lang w:val="es-DO"/>
                  </w:rPr>
                  <w:t>, SRL</w:t>
                </w:r>
              </w:p>
            </w:tc>
          </w:sdtContent>
        </w:sdt>
        <w:sdt>
          <w:sdtPr>
            <w:rPr>
              <w:rStyle w:val="Style10"/>
            </w:rPr>
            <w:id w:val="-108431252"/>
            <w:placeholder>
              <w:docPart w:val="9CDA4F76EA6C4FA2A2E939FAE3C049A7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92161B" w:rsidRPr="0092161B" w:rsidRDefault="00D11D5C" w:rsidP="005A10D4">
                <w:r>
                  <w:rPr>
                    <w:rStyle w:val="Style10"/>
                  </w:rPr>
                  <w:t>1</w:t>
                </w:r>
                <w:r w:rsidR="005A10D4">
                  <w:rPr>
                    <w:rStyle w:val="Style10"/>
                  </w:rPr>
                  <w:t>01-</w:t>
                </w:r>
                <w:r>
                  <w:rPr>
                    <w:rStyle w:val="Style10"/>
                  </w:rPr>
                  <w:t>81879-4</w:t>
                </w:r>
              </w:p>
            </w:tc>
          </w:sdtContent>
        </w:sdt>
        <w:sdt>
          <w:sdtPr>
            <w:rPr>
              <w:rStyle w:val="Style10"/>
            </w:rPr>
            <w:id w:val="339277169"/>
            <w:placeholder>
              <w:docPart w:val="4DE1670032E8446488773454A4266141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92161B" w:rsidRPr="0092161B" w:rsidRDefault="00D11D5C" w:rsidP="005A10D4">
                <w:pPr>
                  <w:rPr>
                    <w:rStyle w:val="Style10"/>
                  </w:rPr>
                </w:pPr>
                <w:hyperlink r:id="rId9" w:history="1">
                  <w:r w:rsidRPr="0037087F">
                    <w:rPr>
                      <w:rStyle w:val="Hipervnculo"/>
                    </w:rPr>
                    <w:t>info@fiestaydecoraciones.com</w:t>
                  </w:r>
                </w:hyperlink>
                <w:r>
                  <w:t xml:space="preserve"> </w:t>
                </w:r>
              </w:p>
            </w:tc>
          </w:sdtContent>
        </w:sdt>
        <w:sdt>
          <w:sdtPr>
            <w:rPr>
              <w:rStyle w:val="Style10"/>
            </w:rPr>
            <w:id w:val="1483434000"/>
            <w:placeholder>
              <w:docPart w:val="C10EBB0DF4864F55802DA8E561572DAD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92161B" w:rsidRPr="0092161B" w:rsidRDefault="0092161B" w:rsidP="0092161B">
                <w:r w:rsidRPr="0092161B">
                  <w:rPr>
                    <w:rStyle w:val="Style10"/>
                  </w:rPr>
                  <w:t>(</w:t>
                </w:r>
                <w:proofErr w:type="spellStart"/>
                <w:r w:rsidRPr="0092161B">
                  <w:rPr>
                    <w:rStyle w:val="Style10"/>
                  </w:rPr>
                  <w:t>Indicar</w:t>
                </w:r>
                <w:proofErr w:type="spellEnd"/>
                <w:r w:rsidRPr="0092161B">
                  <w:rPr>
                    <w:rStyle w:val="Style10"/>
                  </w:rPr>
                  <w:t xml:space="preserve"> No. de </w:t>
                </w:r>
                <w:proofErr w:type="spellStart"/>
                <w:r w:rsidRPr="0092161B">
                  <w:rPr>
                    <w:rStyle w:val="Style10"/>
                  </w:rPr>
                  <w:t>Recibo</w:t>
                </w:r>
                <w:proofErr w:type="spellEnd"/>
                <w:r w:rsidRPr="0092161B">
                  <w:rPr>
                    <w:rStyle w:val="Style10"/>
                  </w:rPr>
                  <w:t>)</w:t>
                </w:r>
              </w:p>
            </w:tc>
          </w:sdtContent>
        </w:sdt>
      </w:tr>
      <w:tr w:rsidR="00D11D5C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1842583763"/>
              <w:placeholder>
                <w:docPart w:val="0444949A066243D887A0DEC011E54568"/>
              </w:placeholder>
              <w:showingPlcHdr/>
              <w:date w:fullDate="2018-09-06T00:00:00Z">
                <w:dateFormat w:val="dd/MM/yy"/>
                <w:lid w:val="es-DO"/>
                <w:storeMappedDataAs w:val="dateTime"/>
                <w:calendar w:val="gregorian"/>
              </w:date>
            </w:sdtPr>
            <w:sdtContent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738438807"/>
            <w:placeholder>
              <w:docPart w:val="453C43E621554D629FF50CE9F4724361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789092039"/>
            <w:placeholder>
              <w:docPart w:val="EF7794B874D54A448C883A54DC9B4011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291044790"/>
            <w:placeholder>
              <w:docPart w:val="CCE0B632F86D4DE4A90128ABF3B6DE3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D11D5C" w:rsidRPr="00D11D5C" w:rsidRDefault="00D11D5C" w:rsidP="00D11D5C">
                <w:pPr>
                  <w:rPr>
                    <w:rStyle w:val="Style10"/>
                  </w:rPr>
                </w:pPr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033801764"/>
            <w:placeholder>
              <w:docPart w:val="32D314B18512442A818A4342C553D128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Style10"/>
                  </w:rPr>
                  <w:t>(</w:t>
                </w:r>
                <w:proofErr w:type="spellStart"/>
                <w:r w:rsidRPr="00D11D5C">
                  <w:rPr>
                    <w:rStyle w:val="Style10"/>
                  </w:rPr>
                  <w:t>Indicar</w:t>
                </w:r>
                <w:proofErr w:type="spellEnd"/>
                <w:r w:rsidRPr="00D11D5C">
                  <w:rPr>
                    <w:rStyle w:val="Style10"/>
                  </w:rPr>
                  <w:t xml:space="preserve"> No. de </w:t>
                </w:r>
                <w:proofErr w:type="spellStart"/>
                <w:r w:rsidRPr="00D11D5C">
                  <w:rPr>
                    <w:rStyle w:val="Style10"/>
                  </w:rPr>
                  <w:t>Recibo</w:t>
                </w:r>
                <w:proofErr w:type="spellEnd"/>
                <w:r w:rsidRPr="00D11D5C">
                  <w:rPr>
                    <w:rStyle w:val="Style10"/>
                  </w:rPr>
                  <w:t>)</w:t>
                </w:r>
              </w:p>
            </w:tc>
          </w:sdtContent>
        </w:sdt>
      </w:tr>
      <w:tr w:rsidR="00D11D5C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-990556292"/>
              <w:placeholder>
                <w:docPart w:val="40FFA960613D4FDB82C08B04564BFA79"/>
              </w:placeholder>
              <w:showingPlcHdr/>
              <w:date w:fullDate="2018-09-06T00:00:00Z">
                <w:dateFormat w:val="dd/MM/yy"/>
                <w:lid w:val="es-DO"/>
                <w:storeMappedDataAs w:val="dateTime"/>
                <w:calendar w:val="gregorian"/>
              </w:date>
            </w:sdtPr>
            <w:sdtContent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-1456409422"/>
            <w:placeholder>
              <w:docPart w:val="BB05AF0887DF4F1FAE6ABB5BFF21E514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292206730"/>
            <w:placeholder>
              <w:docPart w:val="F511A25BEF3B4872B61E535A2F3FDDAA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1905327110"/>
            <w:placeholder>
              <w:docPart w:val="C2CCDC1742A344EABFF61396D9906DD3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D11D5C" w:rsidRPr="00D11D5C" w:rsidRDefault="00D11D5C" w:rsidP="00D11D5C">
                <w:pPr>
                  <w:rPr>
                    <w:rStyle w:val="Style10"/>
                  </w:rPr>
                </w:pPr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468212974"/>
            <w:placeholder>
              <w:docPart w:val="C9AF84C5573C436FBB55FC51570B6CD6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Style10"/>
                  </w:rPr>
                  <w:t>(</w:t>
                </w:r>
                <w:proofErr w:type="spellStart"/>
                <w:r w:rsidRPr="00D11D5C">
                  <w:rPr>
                    <w:rStyle w:val="Style10"/>
                  </w:rPr>
                  <w:t>Indicar</w:t>
                </w:r>
                <w:proofErr w:type="spellEnd"/>
                <w:r w:rsidRPr="00D11D5C">
                  <w:rPr>
                    <w:rStyle w:val="Style10"/>
                  </w:rPr>
                  <w:t xml:space="preserve"> No. de </w:t>
                </w:r>
                <w:proofErr w:type="spellStart"/>
                <w:r w:rsidRPr="00D11D5C">
                  <w:rPr>
                    <w:rStyle w:val="Style10"/>
                  </w:rPr>
                  <w:t>Recibo</w:t>
                </w:r>
                <w:proofErr w:type="spellEnd"/>
                <w:r w:rsidRPr="00D11D5C">
                  <w:rPr>
                    <w:rStyle w:val="Style10"/>
                  </w:rPr>
                  <w:t>)</w:t>
                </w:r>
              </w:p>
            </w:tc>
          </w:sdtContent>
        </w:sdt>
      </w:tr>
      <w:tr w:rsidR="00D11D5C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-1585217030"/>
              <w:placeholder>
                <w:docPart w:val="2653B55138E14D6287C473228A4C1457"/>
              </w:placeholder>
              <w:showingPlcHdr/>
              <w:date w:fullDate="2018-09-06T00:00:00Z">
                <w:dateFormat w:val="dd/MM/yy"/>
                <w:lid w:val="es-DO"/>
                <w:storeMappedDataAs w:val="dateTime"/>
                <w:calendar w:val="gregorian"/>
              </w:date>
            </w:sdtPr>
            <w:sdtContent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-1434982623"/>
            <w:placeholder>
              <w:docPart w:val="8501364E3B344B02890F93D789744A40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994833247"/>
            <w:placeholder>
              <w:docPart w:val="85EE8B636CEF42578C61A6E80AD3B585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366150573"/>
            <w:placeholder>
              <w:docPart w:val="494A19B3FBF346E19EF9BEB2AE8E1A99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D11D5C" w:rsidRPr="00D11D5C" w:rsidRDefault="00D11D5C" w:rsidP="00D11D5C">
                <w:pPr>
                  <w:rPr>
                    <w:rStyle w:val="Style10"/>
                  </w:rPr>
                </w:pPr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1897770716"/>
            <w:placeholder>
              <w:docPart w:val="F44B662B3A9B4018A0AAD0AC00860C61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Style10"/>
                  </w:rPr>
                  <w:t>(</w:t>
                </w:r>
                <w:proofErr w:type="spellStart"/>
                <w:r w:rsidRPr="00D11D5C">
                  <w:rPr>
                    <w:rStyle w:val="Style10"/>
                  </w:rPr>
                  <w:t>Indicar</w:t>
                </w:r>
                <w:proofErr w:type="spellEnd"/>
                <w:r w:rsidRPr="00D11D5C">
                  <w:rPr>
                    <w:rStyle w:val="Style10"/>
                  </w:rPr>
                  <w:t xml:space="preserve"> No. de </w:t>
                </w:r>
                <w:proofErr w:type="spellStart"/>
                <w:r w:rsidRPr="00D11D5C">
                  <w:rPr>
                    <w:rStyle w:val="Style10"/>
                  </w:rPr>
                  <w:t>Recibo</w:t>
                </w:r>
                <w:proofErr w:type="spellEnd"/>
                <w:r w:rsidRPr="00D11D5C">
                  <w:rPr>
                    <w:rStyle w:val="Style10"/>
                  </w:rPr>
                  <w:t>)</w:t>
                </w:r>
              </w:p>
            </w:tc>
          </w:sdtContent>
        </w:sdt>
      </w:tr>
      <w:tr w:rsidR="00D11D5C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1093048177"/>
              <w:placeholder>
                <w:docPart w:val="8A1F2A7555A84050BC917F4EDB901C53"/>
              </w:placeholder>
              <w:showingPlcHdr/>
              <w:date w:fullDate="2018-09-06T00:00:00Z">
                <w:dateFormat w:val="dd/MM/yy"/>
                <w:lid w:val="es-DO"/>
                <w:storeMappedDataAs w:val="dateTime"/>
                <w:calendar w:val="gregorian"/>
              </w:date>
            </w:sdtPr>
            <w:sdtContent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426160286"/>
            <w:placeholder>
              <w:docPart w:val="19395D699E0A48708BD635BB239A384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274998361"/>
            <w:placeholder>
              <w:docPart w:val="605C473431804212AB295A6D5C4CBFDD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873082739"/>
            <w:placeholder>
              <w:docPart w:val="5F185BDE8D60481A85CF778170A451A9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D11D5C" w:rsidRPr="00D11D5C" w:rsidRDefault="00D11D5C" w:rsidP="00D11D5C">
                <w:pPr>
                  <w:rPr>
                    <w:rStyle w:val="Style10"/>
                  </w:rPr>
                </w:pPr>
                <w:r w:rsidRPr="00D11D5C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420151925"/>
            <w:placeholder>
              <w:docPart w:val="C62F9C50787141348946027CA3A5687F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D11D5C" w:rsidRPr="00D11D5C" w:rsidRDefault="00D11D5C" w:rsidP="00D11D5C">
                <w:r w:rsidRPr="00D11D5C">
                  <w:rPr>
                    <w:rStyle w:val="Style10"/>
                  </w:rPr>
                  <w:t>(</w:t>
                </w:r>
                <w:proofErr w:type="spellStart"/>
                <w:r w:rsidRPr="00D11D5C">
                  <w:rPr>
                    <w:rStyle w:val="Style10"/>
                  </w:rPr>
                  <w:t>Indicar</w:t>
                </w:r>
                <w:proofErr w:type="spellEnd"/>
                <w:r w:rsidRPr="00D11D5C">
                  <w:rPr>
                    <w:rStyle w:val="Style10"/>
                  </w:rPr>
                  <w:t xml:space="preserve"> No. de </w:t>
                </w:r>
                <w:proofErr w:type="spellStart"/>
                <w:r w:rsidRPr="00D11D5C">
                  <w:rPr>
                    <w:rStyle w:val="Style10"/>
                  </w:rPr>
                  <w:t>Recibo</w:t>
                </w:r>
                <w:proofErr w:type="spellEnd"/>
                <w:r w:rsidRPr="00D11D5C">
                  <w:rPr>
                    <w:rStyle w:val="Style10"/>
                  </w:rPr>
                  <w:t>)</w:t>
                </w:r>
              </w:p>
            </w:tc>
          </w:sdtContent>
        </w:sdt>
      </w:tr>
      <w:tr w:rsidR="005A10D4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-243271480"/>
              <w:placeholder>
                <w:docPart w:val="3ED2A9FEF5DE4E2288D913793E1BFD32"/>
              </w:placeholder>
              <w:showingPlcHdr/>
              <w:date w:fullDate="2016-05-10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2091274074"/>
            <w:placeholder>
              <w:docPart w:val="FCCD51763BF1414C991837EA36CECEC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bookmarkStart w:id="0" w:name="_GoBack" w:displacedByCustomXml="prev"/>
            <w:tc>
              <w:tcPr>
                <w:tcW w:w="3519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  <w:bookmarkEnd w:id="0" w:displacedByCustomXml="next"/>
          </w:sdtContent>
        </w:sdt>
        <w:sdt>
          <w:sdtPr>
            <w:rPr>
              <w:rStyle w:val="Style10"/>
            </w:rPr>
            <w:id w:val="1947739118"/>
            <w:placeholder>
              <w:docPart w:val="5DC41AE887BC4A88B08FFD640077E985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029255992"/>
            <w:placeholder>
              <w:docPart w:val="3C63B9D170C14368B6F8CB0020BF0C77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5A10D4" w:rsidRPr="005A10D4" w:rsidRDefault="005A10D4" w:rsidP="005A10D4">
                <w:pPr>
                  <w:rPr>
                    <w:rStyle w:val="Style10"/>
                  </w:rPr>
                </w:pPr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2055458007"/>
            <w:placeholder>
              <w:docPart w:val="14530258800E40E18880B48AB51AF8BA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Style10"/>
                  </w:rPr>
                  <w:t>(</w:t>
                </w:r>
                <w:proofErr w:type="spellStart"/>
                <w:r w:rsidRPr="005A10D4">
                  <w:rPr>
                    <w:rStyle w:val="Style10"/>
                  </w:rPr>
                  <w:t>Indicar</w:t>
                </w:r>
                <w:proofErr w:type="spellEnd"/>
                <w:r w:rsidRPr="005A10D4">
                  <w:rPr>
                    <w:rStyle w:val="Style10"/>
                  </w:rPr>
                  <w:t xml:space="preserve"> No. de </w:t>
                </w:r>
                <w:proofErr w:type="spellStart"/>
                <w:r w:rsidRPr="005A10D4">
                  <w:rPr>
                    <w:rStyle w:val="Style10"/>
                  </w:rPr>
                  <w:t>Recibo</w:t>
                </w:r>
                <w:proofErr w:type="spellEnd"/>
                <w:r w:rsidRPr="005A10D4">
                  <w:rPr>
                    <w:rStyle w:val="Style10"/>
                  </w:rPr>
                  <w:t>)</w:t>
                </w:r>
              </w:p>
            </w:tc>
          </w:sdtContent>
        </w:sdt>
      </w:tr>
      <w:tr w:rsidR="005A10D4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-1699312038"/>
              <w:placeholder>
                <w:docPart w:val="0D9B810D2229439EA6091282CABC9CD5"/>
              </w:placeholder>
              <w:showingPlcHdr/>
              <w:date w:fullDate="2016-05-10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-2091299876"/>
            <w:placeholder>
              <w:docPart w:val="8DFFE81466344FD4928164C971885AC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685132383"/>
            <w:placeholder>
              <w:docPart w:val="F4E61317F8C749C0A5FEFCCE5272DA74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587232183"/>
            <w:placeholder>
              <w:docPart w:val="83E7050623EE4ACDA211CCEE13D55211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5A10D4" w:rsidRPr="005A10D4" w:rsidRDefault="005A10D4" w:rsidP="005A10D4">
                <w:pPr>
                  <w:rPr>
                    <w:rStyle w:val="Style10"/>
                  </w:rPr>
                </w:pPr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569006724"/>
            <w:placeholder>
              <w:docPart w:val="F3C322BAA9214EB6A16134D5513F4AA3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Style10"/>
                  </w:rPr>
                  <w:t>(</w:t>
                </w:r>
                <w:proofErr w:type="spellStart"/>
                <w:r w:rsidRPr="005A10D4">
                  <w:rPr>
                    <w:rStyle w:val="Style10"/>
                  </w:rPr>
                  <w:t>Indicar</w:t>
                </w:r>
                <w:proofErr w:type="spellEnd"/>
                <w:r w:rsidRPr="005A10D4">
                  <w:rPr>
                    <w:rStyle w:val="Style10"/>
                  </w:rPr>
                  <w:t xml:space="preserve"> No. de </w:t>
                </w:r>
                <w:proofErr w:type="spellStart"/>
                <w:r w:rsidRPr="005A10D4">
                  <w:rPr>
                    <w:rStyle w:val="Style10"/>
                  </w:rPr>
                  <w:t>Recibo</w:t>
                </w:r>
                <w:proofErr w:type="spellEnd"/>
                <w:r w:rsidRPr="005A10D4">
                  <w:rPr>
                    <w:rStyle w:val="Style10"/>
                  </w:rPr>
                  <w:t>)</w:t>
                </w:r>
              </w:p>
            </w:tc>
          </w:sdtContent>
        </w:sdt>
      </w:tr>
      <w:tr w:rsidR="005A10D4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476809437"/>
              <w:placeholder>
                <w:docPart w:val="B737E6FA7F6942EE941ACA34BF91E014"/>
              </w:placeholder>
              <w:showingPlcHdr/>
              <w:date w:fullDate="2016-05-10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-362680332"/>
            <w:placeholder>
              <w:docPart w:val="54D1B650BF4142B6ACDF596115E913CD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824353889"/>
            <w:placeholder>
              <w:docPart w:val="E647CE86C85A4F90BEA7694E2712FE89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1189954399"/>
            <w:placeholder>
              <w:docPart w:val="190FF81D7ECF43A99E4602C00388AFB3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5A10D4" w:rsidRPr="005A10D4" w:rsidRDefault="005A10D4" w:rsidP="005A10D4">
                <w:pPr>
                  <w:rPr>
                    <w:rStyle w:val="Style10"/>
                  </w:rPr>
                </w:pPr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708802253"/>
            <w:placeholder>
              <w:docPart w:val="DB2D56611A2C416185886AABC66D7CE3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Style10"/>
                  </w:rPr>
                  <w:t>(</w:t>
                </w:r>
                <w:proofErr w:type="spellStart"/>
                <w:r w:rsidRPr="005A10D4">
                  <w:rPr>
                    <w:rStyle w:val="Style10"/>
                  </w:rPr>
                  <w:t>Indicar</w:t>
                </w:r>
                <w:proofErr w:type="spellEnd"/>
                <w:r w:rsidRPr="005A10D4">
                  <w:rPr>
                    <w:rStyle w:val="Style10"/>
                  </w:rPr>
                  <w:t xml:space="preserve"> No. de </w:t>
                </w:r>
                <w:proofErr w:type="spellStart"/>
                <w:r w:rsidRPr="005A10D4">
                  <w:rPr>
                    <w:rStyle w:val="Style10"/>
                  </w:rPr>
                  <w:t>Recibo</w:t>
                </w:r>
                <w:proofErr w:type="spellEnd"/>
                <w:r w:rsidRPr="005A10D4">
                  <w:rPr>
                    <w:rStyle w:val="Style10"/>
                  </w:rPr>
                  <w:t>)</w:t>
                </w:r>
              </w:p>
            </w:tc>
          </w:sdtContent>
        </w:sdt>
      </w:tr>
      <w:tr w:rsidR="005A10D4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388537611"/>
              <w:placeholder>
                <w:docPart w:val="A441A771372D4CDA961CDDAC6597DFA7"/>
              </w:placeholder>
              <w:showingPlcHdr/>
              <w:date w:fullDate="2016-05-10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558058961"/>
            <w:placeholder>
              <w:docPart w:val="B8172ECFE13D455E8B2537972C73E403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352174924"/>
            <w:placeholder>
              <w:docPart w:val="48488C0F0A3843F5A7EBBF466EBAF089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1339077090"/>
            <w:placeholder>
              <w:docPart w:val="29926DA2C99D4118AB06C9BE3957107F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5A10D4" w:rsidRPr="005A10D4" w:rsidRDefault="005A10D4" w:rsidP="005A10D4">
                <w:pPr>
                  <w:rPr>
                    <w:rStyle w:val="Style10"/>
                  </w:rPr>
                </w:pPr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903263468"/>
            <w:placeholder>
              <w:docPart w:val="35266063A24542D0A6D46ED566EEB71E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Style10"/>
                  </w:rPr>
                  <w:t>(</w:t>
                </w:r>
                <w:proofErr w:type="spellStart"/>
                <w:r w:rsidRPr="005A10D4">
                  <w:rPr>
                    <w:rStyle w:val="Style10"/>
                  </w:rPr>
                  <w:t>Indicar</w:t>
                </w:r>
                <w:proofErr w:type="spellEnd"/>
                <w:r w:rsidRPr="005A10D4">
                  <w:rPr>
                    <w:rStyle w:val="Style10"/>
                  </w:rPr>
                  <w:t xml:space="preserve"> No. de </w:t>
                </w:r>
                <w:proofErr w:type="spellStart"/>
                <w:r w:rsidRPr="005A10D4">
                  <w:rPr>
                    <w:rStyle w:val="Style10"/>
                  </w:rPr>
                  <w:t>Recibo</w:t>
                </w:r>
                <w:proofErr w:type="spellEnd"/>
                <w:r w:rsidRPr="005A10D4">
                  <w:rPr>
                    <w:rStyle w:val="Style10"/>
                  </w:rPr>
                  <w:t>)</w:t>
                </w:r>
              </w:p>
            </w:tc>
          </w:sdtContent>
        </w:sdt>
      </w:tr>
      <w:tr w:rsidR="005A10D4" w:rsidRPr="00333F79" w:rsidTr="00D11D5C">
        <w:trPr>
          <w:trHeight w:val="679"/>
          <w:jc w:val="center"/>
        </w:trPr>
        <w:tc>
          <w:tcPr>
            <w:tcW w:w="1292" w:type="dxa"/>
            <w:vAlign w:val="center"/>
          </w:tcPr>
          <w:sdt>
            <w:sdtPr>
              <w:rPr>
                <w:rStyle w:val="Style9"/>
              </w:rPr>
              <w:id w:val="-24725228"/>
              <w:placeholder>
                <w:docPart w:val="682138DEB39A4B9285223FC0765285EF"/>
              </w:placeholder>
              <w:showingPlcHdr/>
              <w:date w:fullDate="2016-05-10T00:00:00Z">
                <w:dateFormat w:val="dd/MM/yy"/>
                <w:lid w:val="es-DO"/>
                <w:storeMappedDataAs w:val="dateTime"/>
                <w:calendar w:val="gregorian"/>
              </w:date>
            </w:sdtPr>
            <w:sdtEndPr>
              <w:rPr>
                <w:rStyle w:val="Style9"/>
              </w:rPr>
            </w:sdtEndPr>
            <w:sdtContent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a date.</w:t>
                </w:r>
              </w:p>
            </w:sdtContent>
          </w:sdt>
        </w:tc>
        <w:sdt>
          <w:sdtPr>
            <w:rPr>
              <w:rStyle w:val="Style10"/>
            </w:rPr>
            <w:id w:val="-1787804900"/>
            <w:placeholder>
              <w:docPart w:val="38A04D498F5C48D5936298E4018188C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3519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-563253246"/>
            <w:placeholder>
              <w:docPart w:val="306814A6EE8D475CAF9EEF53328DEDD9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73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1566915840"/>
            <w:placeholder>
              <w:docPart w:val="A020FC0887124CACAFDC661237C82424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2832" w:type="dxa"/>
                <w:vAlign w:val="center"/>
              </w:tcPr>
              <w:p w:rsidR="005A10D4" w:rsidRPr="005A10D4" w:rsidRDefault="005A10D4" w:rsidP="005A10D4">
                <w:pPr>
                  <w:rPr>
                    <w:rStyle w:val="Style10"/>
                  </w:rPr>
                </w:pPr>
                <w:r w:rsidRPr="005A10D4">
                  <w:rPr>
                    <w:rStyle w:val="Textodelmarcadordeposicin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id w:val="2130055789"/>
            <w:placeholder>
              <w:docPart w:val="AEAE7A8B172D41A2B4205DD964531348"/>
            </w:placeholder>
          </w:sdtPr>
          <w:sdtEndPr>
            <w:rPr>
              <w:rStyle w:val="Fuentedeprrafopredeter"/>
              <w:rFonts w:ascii="Times New Roman" w:hAnsi="Times New Roman"/>
              <w:sz w:val="20"/>
            </w:rPr>
          </w:sdtEndPr>
          <w:sdtContent>
            <w:tc>
              <w:tcPr>
                <w:tcW w:w="1345" w:type="dxa"/>
                <w:vAlign w:val="center"/>
              </w:tcPr>
              <w:p w:rsidR="005A10D4" w:rsidRPr="005A10D4" w:rsidRDefault="005A10D4" w:rsidP="005A10D4">
                <w:r w:rsidRPr="005A10D4">
                  <w:rPr>
                    <w:rStyle w:val="Style10"/>
                  </w:rPr>
                  <w:t>(</w:t>
                </w:r>
                <w:proofErr w:type="spellStart"/>
                <w:r w:rsidRPr="005A10D4">
                  <w:rPr>
                    <w:rStyle w:val="Style10"/>
                  </w:rPr>
                  <w:t>Indicar</w:t>
                </w:r>
                <w:proofErr w:type="spellEnd"/>
                <w:r w:rsidRPr="005A10D4">
                  <w:rPr>
                    <w:rStyle w:val="Style10"/>
                  </w:rPr>
                  <w:t xml:space="preserve"> No. de </w:t>
                </w:r>
                <w:proofErr w:type="spellStart"/>
                <w:r w:rsidRPr="005A10D4">
                  <w:rPr>
                    <w:rStyle w:val="Style10"/>
                  </w:rPr>
                  <w:t>Recibo</w:t>
                </w:r>
                <w:proofErr w:type="spellEnd"/>
                <w:r w:rsidRPr="005A10D4">
                  <w:rPr>
                    <w:rStyle w:val="Style10"/>
                  </w:rPr>
                  <w:t>)</w:t>
                </w:r>
              </w:p>
            </w:tc>
          </w:sdtContent>
        </w:sdt>
      </w:tr>
    </w:tbl>
    <w:p w:rsidR="0026335F" w:rsidRPr="002E2C3B" w:rsidRDefault="0026335F" w:rsidP="00A640BD">
      <w:pPr>
        <w:tabs>
          <w:tab w:val="left" w:pos="6267"/>
        </w:tabs>
        <w:rPr>
          <w:color w:val="FF0000"/>
          <w:lang w:val="en-US"/>
        </w:rPr>
      </w:pPr>
    </w:p>
    <w:sectPr w:rsidR="0026335F" w:rsidRPr="002E2C3B" w:rsidSect="0083342F">
      <w:footerReference w:type="default" r:id="rId10"/>
      <w:pgSz w:w="11906" w:h="16838" w:code="9"/>
      <w:pgMar w:top="1797" w:right="1440" w:bottom="179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723" w:rsidRDefault="00496723" w:rsidP="001007E7">
      <w:pPr>
        <w:spacing w:after="0" w:line="240" w:lineRule="auto"/>
      </w:pPr>
      <w:r>
        <w:separator/>
      </w:r>
    </w:p>
  </w:endnote>
  <w:endnote w:type="continuationSeparator" w:id="0">
    <w:p w:rsidR="00496723" w:rsidRDefault="004967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496723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9pt;margin-top:-5.65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CB498F">
                  <w:rPr>
                    <w:sz w:val="14"/>
                    <w:szCs w:val="14"/>
                    <w:lang w:val="es-DO"/>
                  </w:rPr>
                  <w:t>UR.</w:t>
                </w:r>
                <w:r w:rsidR="0018513F">
                  <w:rPr>
                    <w:sz w:val="14"/>
                    <w:szCs w:val="14"/>
                    <w:lang w:val="es-DO"/>
                  </w:rPr>
                  <w:t>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18513F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401.6pt;margin-top:-33.1pt;width:116.6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>Copia 1 – Agregar Destino</w:t>
                </w:r>
              </w:p>
            </w:txbxContent>
          </v:textbox>
        </v:shape>
      </w:pict>
    </w:r>
    <w:r w:rsidR="00B420B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C6CFE7E" wp14:editId="6C6BEAD5">
          <wp:simplePos x="0" y="0"/>
          <wp:positionH relativeFrom="column">
            <wp:posOffset>5657850</wp:posOffset>
          </wp:positionH>
          <wp:positionV relativeFrom="paragraph">
            <wp:posOffset>-108585</wp:posOffset>
          </wp:positionV>
          <wp:extent cx="723900" cy="238125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723" w:rsidRDefault="00496723" w:rsidP="001007E7">
      <w:pPr>
        <w:spacing w:after="0" w:line="240" w:lineRule="auto"/>
      </w:pPr>
      <w:r>
        <w:separator/>
      </w:r>
    </w:p>
  </w:footnote>
  <w:footnote w:type="continuationSeparator" w:id="0">
    <w:p w:rsidR="00496723" w:rsidRDefault="00496723" w:rsidP="001007E7">
      <w:pPr>
        <w:spacing w:after="0" w:line="240" w:lineRule="auto"/>
      </w:pPr>
      <w:r>
        <w:continuationSeparator/>
      </w:r>
    </w:p>
  </w:footnote>
  <w:footnote w:id="1">
    <w:p w:rsidR="007A6792" w:rsidRPr="007A6792" w:rsidRDefault="007A6792">
      <w:pPr>
        <w:pStyle w:val="Textonotapie"/>
        <w:rPr>
          <w:lang w:val="es-ES_tradnl"/>
        </w:rPr>
      </w:pPr>
      <w:r w:rsidRPr="007A6792">
        <w:rPr>
          <w:rStyle w:val="Refdenotaalpie"/>
          <w:sz w:val="16"/>
        </w:rPr>
        <w:footnoteRef/>
      </w:r>
      <w:r w:rsidRPr="007A6792">
        <w:rPr>
          <w:sz w:val="16"/>
        </w:rPr>
        <w:t xml:space="preserve"> </w:t>
      </w:r>
      <w:r w:rsidRPr="007A6792">
        <w:rPr>
          <w:sz w:val="16"/>
          <w:lang w:val="es-ES_tradnl"/>
        </w:rPr>
        <w:t>Si aplica</w:t>
      </w:r>
      <w:r>
        <w:rPr>
          <w:sz w:val="16"/>
          <w:lang w:val="es-ES_tradn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3AE"/>
    <w:rsid w:val="00034DD9"/>
    <w:rsid w:val="00071981"/>
    <w:rsid w:val="000C3A6B"/>
    <w:rsid w:val="000E7F58"/>
    <w:rsid w:val="001007E7"/>
    <w:rsid w:val="001020C0"/>
    <w:rsid w:val="00104F32"/>
    <w:rsid w:val="00123B8D"/>
    <w:rsid w:val="001414EA"/>
    <w:rsid w:val="00157600"/>
    <w:rsid w:val="00170EC5"/>
    <w:rsid w:val="0018513F"/>
    <w:rsid w:val="00194FF2"/>
    <w:rsid w:val="001A69C6"/>
    <w:rsid w:val="001F73A7"/>
    <w:rsid w:val="002373DC"/>
    <w:rsid w:val="00253DBA"/>
    <w:rsid w:val="0026335F"/>
    <w:rsid w:val="002851B2"/>
    <w:rsid w:val="002A54CA"/>
    <w:rsid w:val="002E1412"/>
    <w:rsid w:val="002E1A12"/>
    <w:rsid w:val="002E2C3B"/>
    <w:rsid w:val="00314023"/>
    <w:rsid w:val="0031441A"/>
    <w:rsid w:val="00330B97"/>
    <w:rsid w:val="00333F79"/>
    <w:rsid w:val="003552E5"/>
    <w:rsid w:val="003557B4"/>
    <w:rsid w:val="00357567"/>
    <w:rsid w:val="00382551"/>
    <w:rsid w:val="003946A0"/>
    <w:rsid w:val="003D7469"/>
    <w:rsid w:val="003E68AF"/>
    <w:rsid w:val="0041019E"/>
    <w:rsid w:val="00411ACF"/>
    <w:rsid w:val="0042490F"/>
    <w:rsid w:val="004547E2"/>
    <w:rsid w:val="00466B9C"/>
    <w:rsid w:val="00496723"/>
    <w:rsid w:val="004C76B5"/>
    <w:rsid w:val="00535962"/>
    <w:rsid w:val="005A10D4"/>
    <w:rsid w:val="005B301A"/>
    <w:rsid w:val="00611A07"/>
    <w:rsid w:val="0062592A"/>
    <w:rsid w:val="0064014C"/>
    <w:rsid w:val="006506D0"/>
    <w:rsid w:val="00651E48"/>
    <w:rsid w:val="00655F4F"/>
    <w:rsid w:val="006625B5"/>
    <w:rsid w:val="006709BC"/>
    <w:rsid w:val="006B7F7A"/>
    <w:rsid w:val="006C4E5E"/>
    <w:rsid w:val="006D7B0B"/>
    <w:rsid w:val="006E36F3"/>
    <w:rsid w:val="006F4011"/>
    <w:rsid w:val="007019CF"/>
    <w:rsid w:val="00780880"/>
    <w:rsid w:val="007834C7"/>
    <w:rsid w:val="00790C19"/>
    <w:rsid w:val="007942DA"/>
    <w:rsid w:val="007A6792"/>
    <w:rsid w:val="007B6F6F"/>
    <w:rsid w:val="0083342F"/>
    <w:rsid w:val="00860D40"/>
    <w:rsid w:val="008808CD"/>
    <w:rsid w:val="008B3AE5"/>
    <w:rsid w:val="008D0D40"/>
    <w:rsid w:val="008E05A8"/>
    <w:rsid w:val="008F7A0C"/>
    <w:rsid w:val="0092161B"/>
    <w:rsid w:val="00A112AB"/>
    <w:rsid w:val="00A16099"/>
    <w:rsid w:val="00A640BD"/>
    <w:rsid w:val="00AD3E7E"/>
    <w:rsid w:val="00AD7919"/>
    <w:rsid w:val="00B03E24"/>
    <w:rsid w:val="00B21416"/>
    <w:rsid w:val="00B34655"/>
    <w:rsid w:val="00B403AE"/>
    <w:rsid w:val="00B420BA"/>
    <w:rsid w:val="00B62EEF"/>
    <w:rsid w:val="00B762E1"/>
    <w:rsid w:val="00B92732"/>
    <w:rsid w:val="00B97B51"/>
    <w:rsid w:val="00BC1D0C"/>
    <w:rsid w:val="00BC2044"/>
    <w:rsid w:val="00BC61BD"/>
    <w:rsid w:val="00BD59C1"/>
    <w:rsid w:val="00BF58B2"/>
    <w:rsid w:val="00C66D08"/>
    <w:rsid w:val="00C757CF"/>
    <w:rsid w:val="00CA4661"/>
    <w:rsid w:val="00CA5C14"/>
    <w:rsid w:val="00CB498F"/>
    <w:rsid w:val="00CC1A74"/>
    <w:rsid w:val="00CD7CBE"/>
    <w:rsid w:val="00CE67A3"/>
    <w:rsid w:val="00D11D5C"/>
    <w:rsid w:val="00D24FA7"/>
    <w:rsid w:val="00D46B15"/>
    <w:rsid w:val="00D64696"/>
    <w:rsid w:val="00D735B5"/>
    <w:rsid w:val="00D90D49"/>
    <w:rsid w:val="00DB2C98"/>
    <w:rsid w:val="00DB44B8"/>
    <w:rsid w:val="00DC5D96"/>
    <w:rsid w:val="00DD4F3E"/>
    <w:rsid w:val="00E13E55"/>
    <w:rsid w:val="00E82614"/>
    <w:rsid w:val="00EA7406"/>
    <w:rsid w:val="00F075F3"/>
    <w:rsid w:val="00F225BF"/>
    <w:rsid w:val="00F3574A"/>
    <w:rsid w:val="00F53753"/>
    <w:rsid w:val="00F7167E"/>
    <w:rsid w:val="00F7443C"/>
    <w:rsid w:val="00FA0368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76F21036"/>
  <w15:docId w15:val="{E5B08256-2A9F-4FCC-A725-3293D2B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F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Fuentedeprrafopredeter"/>
    <w:uiPriority w:val="1"/>
    <w:rsid w:val="006F4011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860D40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6625B5"/>
    <w:rPr>
      <w:rFonts w:ascii="Arial" w:hAnsi="Arial"/>
      <w:color w:val="auto"/>
      <w:sz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A67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67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679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214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1D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fiestaydecoracione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5-%20Registro%20de%20Interesa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1D6F93E2E24B9F8CD18156365E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673E-32DE-446E-810B-177451793671}"/>
      </w:docPartPr>
      <w:docPartBody>
        <w:p w:rsidR="00870AD2" w:rsidRDefault="00B93586" w:rsidP="00B93586">
          <w:pPr>
            <w:pStyle w:val="931D6F93E2E24B9F8CD18156365E469E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DB42DE08DA824B1290E52E440928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FE94-01CE-4F9B-B30C-766BFDDC66EB}"/>
      </w:docPartPr>
      <w:docPartBody>
        <w:p w:rsidR="00870AD2" w:rsidRDefault="00B93586" w:rsidP="00B93586">
          <w:pPr>
            <w:pStyle w:val="DB42DE08DA824B1290E52E4409289E6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CDA4F76EA6C4FA2A2E939FAE3C04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154F-1179-4DAA-B35B-2127517F4A93}"/>
      </w:docPartPr>
      <w:docPartBody>
        <w:p w:rsidR="00870AD2" w:rsidRDefault="00B93586" w:rsidP="00B93586">
          <w:pPr>
            <w:pStyle w:val="9CDA4F76EA6C4FA2A2E939FAE3C049A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DE1670032E8446488773454A426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9B392-3A07-4D9E-BBE2-12F58DB6AD6E}"/>
      </w:docPartPr>
      <w:docPartBody>
        <w:p w:rsidR="00870AD2" w:rsidRDefault="00B93586" w:rsidP="00B93586">
          <w:pPr>
            <w:pStyle w:val="4DE1670032E8446488773454A426614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10EBB0DF4864F55802DA8E56157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7D76-E7DA-4556-8887-B579BB118BFE}"/>
      </w:docPartPr>
      <w:docPartBody>
        <w:p w:rsidR="00870AD2" w:rsidRDefault="00B93586" w:rsidP="00B93586">
          <w:pPr>
            <w:pStyle w:val="C10EBB0DF4864F55802DA8E561572DA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ED2A9FEF5DE4E2288D913793E1B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F400-E6BC-48EF-966F-E8AB9AF8530E}"/>
      </w:docPartPr>
      <w:docPartBody>
        <w:p w:rsidR="0064008F" w:rsidRDefault="003603D9" w:rsidP="003603D9">
          <w:pPr>
            <w:pStyle w:val="3ED2A9FEF5DE4E2288D913793E1BFD32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FCCD51763BF1414C991837EA36CE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F6626-062C-42C4-8BAE-46DB90E2E752}"/>
      </w:docPartPr>
      <w:docPartBody>
        <w:p w:rsidR="0064008F" w:rsidRDefault="003603D9" w:rsidP="003603D9">
          <w:pPr>
            <w:pStyle w:val="FCCD51763BF1414C991837EA36CECEC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DC41AE887BC4A88B08FFD640077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F031-EF94-45B5-9C9D-0E65DF225996}"/>
      </w:docPartPr>
      <w:docPartBody>
        <w:p w:rsidR="0064008F" w:rsidRDefault="003603D9" w:rsidP="003603D9">
          <w:pPr>
            <w:pStyle w:val="5DC41AE887BC4A88B08FFD640077E98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C63B9D170C14368B6F8CB0020BF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C98F-AF41-43D7-8B47-EBCFEAF083FB}"/>
      </w:docPartPr>
      <w:docPartBody>
        <w:p w:rsidR="0064008F" w:rsidRDefault="003603D9" w:rsidP="003603D9">
          <w:pPr>
            <w:pStyle w:val="3C63B9D170C14368B6F8CB0020BF0C7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4530258800E40E18880B48AB51A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CCEB0-95D0-45D8-A162-059571463CE1}"/>
      </w:docPartPr>
      <w:docPartBody>
        <w:p w:rsidR="0064008F" w:rsidRDefault="003603D9" w:rsidP="003603D9">
          <w:pPr>
            <w:pStyle w:val="14530258800E40E18880B48AB51AF8B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D9B810D2229439EA6091282CABC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AAC51-D187-48A2-AE8D-C7B6A6A2CC16}"/>
      </w:docPartPr>
      <w:docPartBody>
        <w:p w:rsidR="0064008F" w:rsidRDefault="003603D9" w:rsidP="003603D9">
          <w:pPr>
            <w:pStyle w:val="0D9B810D2229439EA6091282CABC9CD5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DFFE81466344FD4928164C97188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B607-77F1-447A-8E7C-5EFCC7BB75A7}"/>
      </w:docPartPr>
      <w:docPartBody>
        <w:p w:rsidR="0064008F" w:rsidRDefault="003603D9" w:rsidP="003603D9">
          <w:pPr>
            <w:pStyle w:val="8DFFE81466344FD4928164C971885AC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E61317F8C749C0A5FEFCCE5272D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79CB-60A1-4ABA-BC3E-85E77E0B6487}"/>
      </w:docPartPr>
      <w:docPartBody>
        <w:p w:rsidR="0064008F" w:rsidRDefault="003603D9" w:rsidP="003603D9">
          <w:pPr>
            <w:pStyle w:val="F4E61317F8C749C0A5FEFCCE5272DA7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E7050623EE4ACDA211CCEE13D5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D5E2-C3B3-429F-9A65-28BAA2458742}"/>
      </w:docPartPr>
      <w:docPartBody>
        <w:p w:rsidR="0064008F" w:rsidRDefault="003603D9" w:rsidP="003603D9">
          <w:pPr>
            <w:pStyle w:val="83E7050623EE4ACDA211CCEE13D5521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C322BAA9214EB6A16134D5513F4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30471-EB6E-4CAF-974F-FA186BB2DE8F}"/>
      </w:docPartPr>
      <w:docPartBody>
        <w:p w:rsidR="0064008F" w:rsidRDefault="003603D9" w:rsidP="003603D9">
          <w:pPr>
            <w:pStyle w:val="F3C322BAA9214EB6A16134D5513F4AA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737E6FA7F6942EE941ACA34BF91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7F14B-A8B8-4E57-9648-5466A611802B}"/>
      </w:docPartPr>
      <w:docPartBody>
        <w:p w:rsidR="0064008F" w:rsidRDefault="003603D9" w:rsidP="003603D9">
          <w:pPr>
            <w:pStyle w:val="B737E6FA7F6942EE941ACA34BF91E014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54D1B650BF4142B6ACDF596115E9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AE86-76D7-45FB-9D3A-DD95A229DF4C}"/>
      </w:docPartPr>
      <w:docPartBody>
        <w:p w:rsidR="0064008F" w:rsidRDefault="003603D9" w:rsidP="003603D9">
          <w:pPr>
            <w:pStyle w:val="54D1B650BF4142B6ACDF596115E913C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647CE86C85A4F90BEA7694E2712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A77-B35F-4ED4-B2B4-EF401533F7DE}"/>
      </w:docPartPr>
      <w:docPartBody>
        <w:p w:rsidR="0064008F" w:rsidRDefault="003603D9" w:rsidP="003603D9">
          <w:pPr>
            <w:pStyle w:val="E647CE86C85A4F90BEA7694E2712FE8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90FF81D7ECF43A99E4602C00388A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2917D-012F-421A-9333-999EF0E3E9E4}"/>
      </w:docPartPr>
      <w:docPartBody>
        <w:p w:rsidR="0064008F" w:rsidRDefault="003603D9" w:rsidP="003603D9">
          <w:pPr>
            <w:pStyle w:val="190FF81D7ECF43A99E4602C00388AFB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B2D56611A2C416185886AABC66D7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C0A5-F693-4CE5-8029-DD5C3B834F11}"/>
      </w:docPartPr>
      <w:docPartBody>
        <w:p w:rsidR="0064008F" w:rsidRDefault="003603D9" w:rsidP="003603D9">
          <w:pPr>
            <w:pStyle w:val="DB2D56611A2C416185886AABC66D7CE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41A771372D4CDA961CDDAC6597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11B60-4DD8-4EA6-AE4C-5C9F18A31F0D}"/>
      </w:docPartPr>
      <w:docPartBody>
        <w:p w:rsidR="0064008F" w:rsidRDefault="003603D9" w:rsidP="003603D9">
          <w:pPr>
            <w:pStyle w:val="A441A771372D4CDA961CDDAC6597DFA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B8172ECFE13D455E8B2537972C73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6EAF3-F404-490D-BA29-20B208C245E8}"/>
      </w:docPartPr>
      <w:docPartBody>
        <w:p w:rsidR="0064008F" w:rsidRDefault="003603D9" w:rsidP="003603D9">
          <w:pPr>
            <w:pStyle w:val="B8172ECFE13D455E8B2537972C73E40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8488C0F0A3843F5A7EBBF466EBAF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E13D1-CD55-4D92-8EBD-636E79DD6B1E}"/>
      </w:docPartPr>
      <w:docPartBody>
        <w:p w:rsidR="0064008F" w:rsidRDefault="003603D9" w:rsidP="003603D9">
          <w:pPr>
            <w:pStyle w:val="48488C0F0A3843F5A7EBBF466EBAF08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9926DA2C99D4118AB06C9BE39571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B76B2-8043-4450-98E7-91508F6685CE}"/>
      </w:docPartPr>
      <w:docPartBody>
        <w:p w:rsidR="0064008F" w:rsidRDefault="003603D9" w:rsidP="003603D9">
          <w:pPr>
            <w:pStyle w:val="29926DA2C99D4118AB06C9BE395710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5266063A24542D0A6D46ED566EE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72BD-2643-45DE-8361-448D93A30E8B}"/>
      </w:docPartPr>
      <w:docPartBody>
        <w:p w:rsidR="0064008F" w:rsidRDefault="003603D9" w:rsidP="003603D9">
          <w:pPr>
            <w:pStyle w:val="35266063A24542D0A6D46ED566EEB71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2138DEB39A4B9285223FC076528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2E61E-FEEC-4DCA-807A-B5ABFA2916D8}"/>
      </w:docPartPr>
      <w:docPartBody>
        <w:p w:rsidR="0064008F" w:rsidRDefault="003603D9" w:rsidP="003603D9">
          <w:pPr>
            <w:pStyle w:val="682138DEB39A4B9285223FC0765285EF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38A04D498F5C48D5936298E40181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6BD8-13A0-4007-8581-A29F04DE0E73}"/>
      </w:docPartPr>
      <w:docPartBody>
        <w:p w:rsidR="0064008F" w:rsidRDefault="003603D9" w:rsidP="003603D9">
          <w:pPr>
            <w:pStyle w:val="38A04D498F5C48D5936298E4018188C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06814A6EE8D475CAF9EEF53328D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C3DE-2848-44FC-BD14-A326A5FB1A77}"/>
      </w:docPartPr>
      <w:docPartBody>
        <w:p w:rsidR="0064008F" w:rsidRDefault="003603D9" w:rsidP="003603D9">
          <w:pPr>
            <w:pStyle w:val="306814A6EE8D475CAF9EEF53328DEDD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020FC0887124CACAFDC661237C8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02AD-ABAB-490A-B06E-25CE107D404C}"/>
      </w:docPartPr>
      <w:docPartBody>
        <w:p w:rsidR="0064008F" w:rsidRDefault="003603D9" w:rsidP="003603D9">
          <w:pPr>
            <w:pStyle w:val="A020FC0887124CACAFDC661237C8242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EAE7A8B172D41A2B4205DD96453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EFD85-8941-4500-9D6F-CEBC2895675D}"/>
      </w:docPartPr>
      <w:docPartBody>
        <w:p w:rsidR="0064008F" w:rsidRDefault="003603D9" w:rsidP="003603D9">
          <w:pPr>
            <w:pStyle w:val="AEAE7A8B172D41A2B4205DD96453134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444949A066243D887A0DEC011E5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1077D-FA48-48A3-8A8E-6F7CA2C2D1BF}"/>
      </w:docPartPr>
      <w:docPartBody>
        <w:p w:rsidR="00000000" w:rsidRDefault="00B82174" w:rsidP="00B82174">
          <w:pPr>
            <w:pStyle w:val="0444949A066243D887A0DEC011E54568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53C43E621554D629FF50CE9F472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EEBF-FF23-4775-9384-2357CB783C5F}"/>
      </w:docPartPr>
      <w:docPartBody>
        <w:p w:rsidR="00000000" w:rsidRDefault="00B82174" w:rsidP="00B82174">
          <w:pPr>
            <w:pStyle w:val="453C43E621554D629FF50CE9F47243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7794B874D54A448C883A54DC9B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57DFE-ACB5-4EDA-A594-250EFC341D69}"/>
      </w:docPartPr>
      <w:docPartBody>
        <w:p w:rsidR="00000000" w:rsidRDefault="00B82174" w:rsidP="00B82174">
          <w:pPr>
            <w:pStyle w:val="EF7794B874D54A448C883A54DC9B401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CE0B632F86D4DE4A90128ABF3B6D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5F7E-94AA-4695-B612-EF86F964C7D9}"/>
      </w:docPartPr>
      <w:docPartBody>
        <w:p w:rsidR="00000000" w:rsidRDefault="00B82174" w:rsidP="00B82174">
          <w:pPr>
            <w:pStyle w:val="CCE0B632F86D4DE4A90128ABF3B6DE3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2D314B18512442A818A4342C553D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D246-3E05-48E6-B421-4C8F9BCE3060}"/>
      </w:docPartPr>
      <w:docPartBody>
        <w:p w:rsidR="00000000" w:rsidRDefault="00B82174" w:rsidP="00B82174">
          <w:pPr>
            <w:pStyle w:val="32D314B18512442A818A4342C553D12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0FFA960613D4FDB82C08B04564B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653E1-4B33-45C9-848F-6521375ABBBD}"/>
      </w:docPartPr>
      <w:docPartBody>
        <w:p w:rsidR="00000000" w:rsidRDefault="00B82174" w:rsidP="00B82174">
          <w:pPr>
            <w:pStyle w:val="40FFA960613D4FDB82C08B04564BFA79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BB05AF0887DF4F1FAE6ABB5BFF21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83EB0-64BE-48A8-A90B-7899DEE5A294}"/>
      </w:docPartPr>
      <w:docPartBody>
        <w:p w:rsidR="00000000" w:rsidRDefault="00B82174" w:rsidP="00B82174">
          <w:pPr>
            <w:pStyle w:val="BB05AF0887DF4F1FAE6ABB5BFF21E51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511A25BEF3B4872B61E535A2F3F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9D62E-8283-428F-839C-32A6BFCA0EB1}"/>
      </w:docPartPr>
      <w:docPartBody>
        <w:p w:rsidR="00000000" w:rsidRDefault="00B82174" w:rsidP="00B82174">
          <w:pPr>
            <w:pStyle w:val="F511A25BEF3B4872B61E535A2F3FDDAA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CCDC1742A344EABFF61396D9906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1FA14-10ED-41B3-84FF-72FDA1B6765F}"/>
      </w:docPartPr>
      <w:docPartBody>
        <w:p w:rsidR="00000000" w:rsidRDefault="00B82174" w:rsidP="00B82174">
          <w:pPr>
            <w:pStyle w:val="C2CCDC1742A344EABFF61396D9906DD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AF84C5573C436FBB55FC51570B6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B4B42-CD86-4A56-9F0F-EB6D9E0E0A1A}"/>
      </w:docPartPr>
      <w:docPartBody>
        <w:p w:rsidR="00000000" w:rsidRDefault="00B82174" w:rsidP="00B82174">
          <w:pPr>
            <w:pStyle w:val="C9AF84C5573C436FBB55FC51570B6CD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653B55138E14D6287C473228A4C1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B864-E24D-49F6-A755-BAD3D1BCCA10}"/>
      </w:docPartPr>
      <w:docPartBody>
        <w:p w:rsidR="00000000" w:rsidRDefault="00B82174" w:rsidP="00B82174">
          <w:pPr>
            <w:pStyle w:val="2653B55138E14D6287C473228A4C1457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8501364E3B344B02890F93D78974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30EC-D3C9-4687-B26E-B8F09927DAD8}"/>
      </w:docPartPr>
      <w:docPartBody>
        <w:p w:rsidR="00000000" w:rsidRDefault="00B82174" w:rsidP="00B82174">
          <w:pPr>
            <w:pStyle w:val="8501364E3B344B02890F93D789744A4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EE8B636CEF42578C61A6E80AD3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8EE2-95B2-4FFD-8BD6-E9E94CA7A8FF}"/>
      </w:docPartPr>
      <w:docPartBody>
        <w:p w:rsidR="00000000" w:rsidRDefault="00B82174" w:rsidP="00B82174">
          <w:pPr>
            <w:pStyle w:val="85EE8B636CEF42578C61A6E80AD3B585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94A19B3FBF346E19EF9BEB2AE8E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D4388-3ACD-4FEA-9735-CB13038E1C31}"/>
      </w:docPartPr>
      <w:docPartBody>
        <w:p w:rsidR="00000000" w:rsidRDefault="00B82174" w:rsidP="00B82174">
          <w:pPr>
            <w:pStyle w:val="494A19B3FBF346E19EF9BEB2AE8E1A9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4B662B3A9B4018A0AAD0AC0086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5464-E794-489E-94B7-1DE7EF046F18}"/>
      </w:docPartPr>
      <w:docPartBody>
        <w:p w:rsidR="00000000" w:rsidRDefault="00B82174" w:rsidP="00B82174">
          <w:pPr>
            <w:pStyle w:val="F44B662B3A9B4018A0AAD0AC00860C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A1F2A7555A84050BC917F4EDB90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209E-90C0-4991-B636-A2283EF90815}"/>
      </w:docPartPr>
      <w:docPartBody>
        <w:p w:rsidR="00000000" w:rsidRDefault="00B82174" w:rsidP="00B82174">
          <w:pPr>
            <w:pStyle w:val="8A1F2A7555A84050BC917F4EDB901C53"/>
          </w:pPr>
          <w:r w:rsidRPr="00D16732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9395D699E0A48708BD635BB239A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B943-2A5E-4870-8ADD-AA0078EB41E3}"/>
      </w:docPartPr>
      <w:docPartBody>
        <w:p w:rsidR="00000000" w:rsidRDefault="00B82174" w:rsidP="00B82174">
          <w:pPr>
            <w:pStyle w:val="19395D699E0A48708BD635BB239A384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5C473431804212AB295A6D5C4C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FC02-752F-42AB-BCA6-FCC06FFF3B7C}"/>
      </w:docPartPr>
      <w:docPartBody>
        <w:p w:rsidR="00000000" w:rsidRDefault="00B82174" w:rsidP="00B82174">
          <w:pPr>
            <w:pStyle w:val="605C473431804212AB295A6D5C4CBFD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F185BDE8D60481A85CF778170A4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9993-45EC-41C8-A3A7-BCED9C97DBA3}"/>
      </w:docPartPr>
      <w:docPartBody>
        <w:p w:rsidR="00000000" w:rsidRDefault="00B82174" w:rsidP="00B82174">
          <w:pPr>
            <w:pStyle w:val="5F185BDE8D60481A85CF778170A451A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62F9C50787141348946027CA3A5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21E3-AAAE-4753-AA94-8C61E86D041A}"/>
      </w:docPartPr>
      <w:docPartBody>
        <w:p w:rsidR="00000000" w:rsidRDefault="00B82174" w:rsidP="00B82174">
          <w:pPr>
            <w:pStyle w:val="C62F9C50787141348946027CA3A5687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1C7"/>
    <w:rsid w:val="000C01CA"/>
    <w:rsid w:val="000F2808"/>
    <w:rsid w:val="00190CF7"/>
    <w:rsid w:val="002E72B9"/>
    <w:rsid w:val="003603D9"/>
    <w:rsid w:val="00380681"/>
    <w:rsid w:val="00421264"/>
    <w:rsid w:val="00501CCD"/>
    <w:rsid w:val="005441C7"/>
    <w:rsid w:val="00582E40"/>
    <w:rsid w:val="005D00CD"/>
    <w:rsid w:val="0064008F"/>
    <w:rsid w:val="0066052D"/>
    <w:rsid w:val="00751E38"/>
    <w:rsid w:val="00766AE5"/>
    <w:rsid w:val="007A3D8A"/>
    <w:rsid w:val="00870AD2"/>
    <w:rsid w:val="0091282A"/>
    <w:rsid w:val="00966FD5"/>
    <w:rsid w:val="00A459F2"/>
    <w:rsid w:val="00A83B85"/>
    <w:rsid w:val="00AF0781"/>
    <w:rsid w:val="00B82174"/>
    <w:rsid w:val="00B93586"/>
    <w:rsid w:val="00BE32C5"/>
    <w:rsid w:val="00CA4E36"/>
    <w:rsid w:val="00CB1B6B"/>
    <w:rsid w:val="00CC0E17"/>
    <w:rsid w:val="00CD73D8"/>
    <w:rsid w:val="00CF6F16"/>
    <w:rsid w:val="00D26550"/>
    <w:rsid w:val="00D552A6"/>
    <w:rsid w:val="00DB0827"/>
    <w:rsid w:val="00DF37BA"/>
    <w:rsid w:val="00E0306E"/>
    <w:rsid w:val="00F151B0"/>
    <w:rsid w:val="00F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2174"/>
    <w:rPr>
      <w:color w:val="808080"/>
    </w:rPr>
  </w:style>
  <w:style w:type="paragraph" w:customStyle="1" w:styleId="0558A8B1EB2E4DAEA97C5197055D41E5">
    <w:name w:val="0558A8B1EB2E4DAEA97C5197055D41E5"/>
    <w:rsid w:val="00DB0827"/>
  </w:style>
  <w:style w:type="paragraph" w:customStyle="1" w:styleId="AB0594308DBF49D4BE3548F8DAC7126D">
    <w:name w:val="AB0594308DBF49D4BE3548F8DAC7126D"/>
    <w:rsid w:val="00DB0827"/>
  </w:style>
  <w:style w:type="paragraph" w:customStyle="1" w:styleId="A53D2B39C7F3410897CBB0F066DCC2D3">
    <w:name w:val="A53D2B39C7F3410897CBB0F066DCC2D3"/>
    <w:rsid w:val="00DB0827"/>
  </w:style>
  <w:style w:type="paragraph" w:customStyle="1" w:styleId="8CB4C631E3054B3485AC053FEEABC30E">
    <w:name w:val="8CB4C631E3054B3485AC053FEEABC30E"/>
    <w:rsid w:val="00DB0827"/>
  </w:style>
  <w:style w:type="paragraph" w:customStyle="1" w:styleId="4AEE1BDB9F3E4C02BE0586E796011B00">
    <w:name w:val="4AEE1BDB9F3E4C02BE0586E796011B00"/>
    <w:rsid w:val="00DB0827"/>
  </w:style>
  <w:style w:type="paragraph" w:customStyle="1" w:styleId="7FC119E0211D4974AC5CD848C8E9193A">
    <w:name w:val="7FC119E0211D4974AC5CD848C8E9193A"/>
    <w:rsid w:val="00DB0827"/>
  </w:style>
  <w:style w:type="paragraph" w:customStyle="1" w:styleId="A76664290BB1450F8BC8E162989D6601">
    <w:name w:val="A76664290BB1450F8BC8E162989D6601"/>
    <w:rsid w:val="00DB0827"/>
  </w:style>
  <w:style w:type="paragraph" w:customStyle="1" w:styleId="2BDAB69316674767AE6C580D097A378F">
    <w:name w:val="2BDAB69316674767AE6C580D097A378F"/>
    <w:rsid w:val="00DB0827"/>
  </w:style>
  <w:style w:type="paragraph" w:customStyle="1" w:styleId="9938370881284D8E8366AC0CE1E07253">
    <w:name w:val="9938370881284D8E8366AC0CE1E07253"/>
    <w:rsid w:val="00DB0827"/>
  </w:style>
  <w:style w:type="paragraph" w:customStyle="1" w:styleId="84E0B463AA404AD0BA5CA17E073222CD">
    <w:name w:val="84E0B463AA404AD0BA5CA17E073222CD"/>
    <w:rsid w:val="00DB0827"/>
  </w:style>
  <w:style w:type="paragraph" w:customStyle="1" w:styleId="DB9C502ACF6340B89461C335374130CD">
    <w:name w:val="DB9C502ACF6340B89461C335374130CD"/>
    <w:rsid w:val="00DB0827"/>
  </w:style>
  <w:style w:type="paragraph" w:customStyle="1" w:styleId="D6DE983A2C0C43EAA3CE5A8C5A25CC7E">
    <w:name w:val="D6DE983A2C0C43EAA3CE5A8C5A25CC7E"/>
    <w:rsid w:val="00DB0827"/>
  </w:style>
  <w:style w:type="paragraph" w:customStyle="1" w:styleId="E22BA9130EEF40269C27A11F5F1E8201">
    <w:name w:val="E22BA9130EEF40269C27A11F5F1E8201"/>
    <w:rsid w:val="00DB0827"/>
  </w:style>
  <w:style w:type="paragraph" w:customStyle="1" w:styleId="F304802A1A384779B9341CE551E101BC">
    <w:name w:val="F304802A1A384779B9341CE551E101BC"/>
    <w:rsid w:val="00DB0827"/>
  </w:style>
  <w:style w:type="paragraph" w:customStyle="1" w:styleId="11DEB119BBE242FEA7DA6BC3985E8646">
    <w:name w:val="11DEB119BBE242FEA7DA6BC3985E8646"/>
    <w:rsid w:val="00DB0827"/>
  </w:style>
  <w:style w:type="paragraph" w:customStyle="1" w:styleId="0418C2E0F5834B249A38D1FC106E7EDF">
    <w:name w:val="0418C2E0F5834B249A38D1FC106E7EDF"/>
    <w:rsid w:val="00DB0827"/>
  </w:style>
  <w:style w:type="paragraph" w:customStyle="1" w:styleId="92C103AD340244408D8FA5E6FFD7E149">
    <w:name w:val="92C103AD340244408D8FA5E6FFD7E149"/>
    <w:rsid w:val="00DB0827"/>
  </w:style>
  <w:style w:type="paragraph" w:customStyle="1" w:styleId="4472D9B37A354BFCBB58C3A5FA8ECAEB">
    <w:name w:val="4472D9B37A354BFCBB58C3A5FA8ECAEB"/>
    <w:rsid w:val="00DB0827"/>
  </w:style>
  <w:style w:type="paragraph" w:customStyle="1" w:styleId="DDF8E5516DA34CD183F438321970F079">
    <w:name w:val="DDF8E5516DA34CD183F438321970F079"/>
    <w:rsid w:val="00DB0827"/>
  </w:style>
  <w:style w:type="paragraph" w:customStyle="1" w:styleId="7E2E7BE3BF694BB6A42D3E34D684CAB2">
    <w:name w:val="7E2E7BE3BF694BB6A42D3E34D684CAB2"/>
    <w:rsid w:val="00DB0827"/>
  </w:style>
  <w:style w:type="paragraph" w:customStyle="1" w:styleId="FB02ED9BFB6E4D49BE71138D5541570C">
    <w:name w:val="FB02ED9BFB6E4D49BE71138D5541570C"/>
    <w:rsid w:val="00DB0827"/>
  </w:style>
  <w:style w:type="paragraph" w:customStyle="1" w:styleId="698BD8E7B82B4019815054AF4FFE8461">
    <w:name w:val="698BD8E7B82B4019815054AF4FFE8461"/>
    <w:rsid w:val="00DB0827"/>
  </w:style>
  <w:style w:type="paragraph" w:customStyle="1" w:styleId="26C7D4AB7F94414ABED095DB1A6BE1CF">
    <w:name w:val="26C7D4AB7F94414ABED095DB1A6BE1CF"/>
    <w:rsid w:val="00DB0827"/>
  </w:style>
  <w:style w:type="paragraph" w:customStyle="1" w:styleId="CB3538223AA0413386ABD7A4B0D1F62E">
    <w:name w:val="CB3538223AA0413386ABD7A4B0D1F62E"/>
    <w:rsid w:val="00DB0827"/>
  </w:style>
  <w:style w:type="paragraph" w:customStyle="1" w:styleId="4B70F163516349D8ABEEB89222ABCF6A">
    <w:name w:val="4B70F163516349D8ABEEB89222ABCF6A"/>
    <w:rsid w:val="00DB0827"/>
  </w:style>
  <w:style w:type="paragraph" w:customStyle="1" w:styleId="0B087C5E74974B69A330365D8E1E3675">
    <w:name w:val="0B087C5E74974B69A330365D8E1E3675"/>
    <w:rsid w:val="00DB0827"/>
  </w:style>
  <w:style w:type="paragraph" w:customStyle="1" w:styleId="45618F2DB7804361998329F1C8215DF8">
    <w:name w:val="45618F2DB7804361998329F1C8215DF8"/>
    <w:rsid w:val="00DB0827"/>
  </w:style>
  <w:style w:type="paragraph" w:customStyle="1" w:styleId="5ACCF6BADF704E43AEA96C9C3BABF76A">
    <w:name w:val="5ACCF6BADF704E43AEA96C9C3BABF76A"/>
    <w:rsid w:val="00DB0827"/>
  </w:style>
  <w:style w:type="paragraph" w:customStyle="1" w:styleId="99D924833A1840E196259BD84832F148">
    <w:name w:val="99D924833A1840E196259BD84832F148"/>
    <w:rsid w:val="00DB0827"/>
  </w:style>
  <w:style w:type="paragraph" w:customStyle="1" w:styleId="851E471D8AB34C4281DFCBF288F4A53F">
    <w:name w:val="851E471D8AB34C4281DFCBF288F4A53F"/>
    <w:rsid w:val="00DB0827"/>
  </w:style>
  <w:style w:type="paragraph" w:customStyle="1" w:styleId="6A0360D407C24286B73581DB10460C3B">
    <w:name w:val="6A0360D407C24286B73581DB10460C3B"/>
    <w:rsid w:val="00DB0827"/>
  </w:style>
  <w:style w:type="paragraph" w:customStyle="1" w:styleId="03D3B2741B8C4B899B64FCADABF337CA">
    <w:name w:val="03D3B2741B8C4B899B64FCADABF337CA"/>
    <w:rsid w:val="00DB0827"/>
  </w:style>
  <w:style w:type="paragraph" w:customStyle="1" w:styleId="05FFBED7F8EF4667B50930F85D0AA936">
    <w:name w:val="05FFBED7F8EF4667B50930F85D0AA936"/>
    <w:rsid w:val="00DB0827"/>
  </w:style>
  <w:style w:type="paragraph" w:customStyle="1" w:styleId="C3FB4C27B5A74F8E8D925FC9131B231C">
    <w:name w:val="C3FB4C27B5A74F8E8D925FC9131B231C"/>
    <w:rsid w:val="00DB0827"/>
  </w:style>
  <w:style w:type="paragraph" w:customStyle="1" w:styleId="1A10A43485FF473EBAC4AA5AF33AD5D7">
    <w:name w:val="1A10A43485FF473EBAC4AA5AF33AD5D7"/>
    <w:rsid w:val="00DB0827"/>
  </w:style>
  <w:style w:type="paragraph" w:customStyle="1" w:styleId="AA7E3D0442304361ADCCFE555C6550E6">
    <w:name w:val="AA7E3D0442304361ADCCFE555C6550E6"/>
    <w:rsid w:val="00DB0827"/>
  </w:style>
  <w:style w:type="paragraph" w:customStyle="1" w:styleId="EB51189AC2F146E1B9D6541CA91F468A">
    <w:name w:val="EB51189AC2F146E1B9D6541CA91F468A"/>
    <w:rsid w:val="00DB0827"/>
  </w:style>
  <w:style w:type="paragraph" w:customStyle="1" w:styleId="1990671AD60C4E3FA6B25BFA284E53E5">
    <w:name w:val="1990671AD60C4E3FA6B25BFA284E53E5"/>
    <w:rsid w:val="00DB0827"/>
  </w:style>
  <w:style w:type="paragraph" w:customStyle="1" w:styleId="B8888D46F7EC4E798AABC366339BBC9E">
    <w:name w:val="B8888D46F7EC4E798AABC366339BBC9E"/>
    <w:rsid w:val="00DB0827"/>
  </w:style>
  <w:style w:type="paragraph" w:customStyle="1" w:styleId="16C1ED669C3947AA8A83B6ECE3B3CC51">
    <w:name w:val="16C1ED669C3947AA8A83B6ECE3B3CC51"/>
    <w:rsid w:val="00DB0827"/>
  </w:style>
  <w:style w:type="paragraph" w:customStyle="1" w:styleId="C7E5968AC1E74CDC810DF392859F6938">
    <w:name w:val="C7E5968AC1E74CDC810DF392859F6938"/>
    <w:rsid w:val="00DB0827"/>
  </w:style>
  <w:style w:type="paragraph" w:customStyle="1" w:styleId="060663DB519E47A8AC27F124E694C9D0">
    <w:name w:val="060663DB519E47A8AC27F124E694C9D0"/>
    <w:rsid w:val="00DB0827"/>
  </w:style>
  <w:style w:type="paragraph" w:customStyle="1" w:styleId="1CD5AFBFA85E42E089D970085BAAB90F">
    <w:name w:val="1CD5AFBFA85E42E089D970085BAAB90F"/>
    <w:rsid w:val="00DB0827"/>
  </w:style>
  <w:style w:type="paragraph" w:customStyle="1" w:styleId="8C3FBE69541B484980466DFFFC1E8E7B">
    <w:name w:val="8C3FBE69541B484980466DFFFC1E8E7B"/>
    <w:rsid w:val="00DB0827"/>
  </w:style>
  <w:style w:type="paragraph" w:customStyle="1" w:styleId="95A9BA2B354A4D68860DF33E3F9087EB">
    <w:name w:val="95A9BA2B354A4D68860DF33E3F9087EB"/>
    <w:rsid w:val="00DB0827"/>
  </w:style>
  <w:style w:type="paragraph" w:customStyle="1" w:styleId="2D59790CDAC1429A9229DDAE48E2A847">
    <w:name w:val="2D59790CDAC1429A9229DDAE48E2A847"/>
    <w:rsid w:val="00DB0827"/>
  </w:style>
  <w:style w:type="paragraph" w:customStyle="1" w:styleId="FEBB01C9A058485E82A6476D3270E378">
    <w:name w:val="FEBB01C9A058485E82A6476D3270E378"/>
    <w:rsid w:val="00DB0827"/>
  </w:style>
  <w:style w:type="paragraph" w:customStyle="1" w:styleId="7FEB1546C1C64752A9AD6D51F5CE3D07">
    <w:name w:val="7FEB1546C1C64752A9AD6D51F5CE3D07"/>
    <w:rsid w:val="00DB0827"/>
  </w:style>
  <w:style w:type="paragraph" w:customStyle="1" w:styleId="363FBAD32FAA4E93AE3C8CDD668AC165">
    <w:name w:val="363FBAD32FAA4E93AE3C8CDD668AC165"/>
    <w:rsid w:val="00DB0827"/>
  </w:style>
  <w:style w:type="paragraph" w:customStyle="1" w:styleId="2AD08FCFEE374EA6BE8842CCA328793E">
    <w:name w:val="2AD08FCFEE374EA6BE8842CCA328793E"/>
    <w:rsid w:val="00DB0827"/>
  </w:style>
  <w:style w:type="paragraph" w:customStyle="1" w:styleId="BAF99C13DB60413F9A539E6C549251AC">
    <w:name w:val="BAF99C13DB60413F9A539E6C549251AC"/>
    <w:rsid w:val="00DB0827"/>
  </w:style>
  <w:style w:type="paragraph" w:customStyle="1" w:styleId="EFE928327D924C3B9F04F5AE1F594C85">
    <w:name w:val="EFE928327D924C3B9F04F5AE1F594C85"/>
    <w:rsid w:val="00DB0827"/>
  </w:style>
  <w:style w:type="paragraph" w:customStyle="1" w:styleId="879E69386BA046EDA9CE576B242320AC">
    <w:name w:val="879E69386BA046EDA9CE576B242320AC"/>
    <w:rsid w:val="00DB0827"/>
  </w:style>
  <w:style w:type="paragraph" w:customStyle="1" w:styleId="12054344DD344857B41FDB4707A37C13">
    <w:name w:val="12054344DD344857B41FDB4707A37C13"/>
    <w:rsid w:val="00DB0827"/>
  </w:style>
  <w:style w:type="paragraph" w:customStyle="1" w:styleId="181D20129D97499AB13C502927B0D363">
    <w:name w:val="181D20129D97499AB13C502927B0D363"/>
    <w:rsid w:val="00DB0827"/>
  </w:style>
  <w:style w:type="paragraph" w:customStyle="1" w:styleId="BE3538150809437CA0B9E1A7CA5FC6D4">
    <w:name w:val="BE3538150809437CA0B9E1A7CA5FC6D4"/>
    <w:rsid w:val="00DB0827"/>
  </w:style>
  <w:style w:type="paragraph" w:customStyle="1" w:styleId="3B524173C97D4A33B4A3AD3D47DC3AE9">
    <w:name w:val="3B524173C97D4A33B4A3AD3D47DC3AE9"/>
    <w:rsid w:val="00DB0827"/>
  </w:style>
  <w:style w:type="paragraph" w:customStyle="1" w:styleId="67975F7FB9404AFE83FF035368DD7DC5">
    <w:name w:val="67975F7FB9404AFE83FF035368DD7DC5"/>
    <w:rsid w:val="00DB0827"/>
  </w:style>
  <w:style w:type="paragraph" w:customStyle="1" w:styleId="891B3454874D4BE18A41639AB2A7DA5F">
    <w:name w:val="891B3454874D4BE18A41639AB2A7DA5F"/>
    <w:rsid w:val="00DB0827"/>
  </w:style>
  <w:style w:type="paragraph" w:customStyle="1" w:styleId="718006B20F89426E8882926AAA362ED8">
    <w:name w:val="718006B20F89426E8882926AAA362ED8"/>
    <w:rsid w:val="00DB0827"/>
  </w:style>
  <w:style w:type="paragraph" w:customStyle="1" w:styleId="CDADF14A7A1145398F317B9FE5F034E0">
    <w:name w:val="CDADF14A7A1145398F317B9FE5F034E0"/>
    <w:rsid w:val="00DB0827"/>
  </w:style>
  <w:style w:type="paragraph" w:customStyle="1" w:styleId="931D6F93E2E24B9F8CD18156365E469E">
    <w:name w:val="931D6F93E2E24B9F8CD18156365E469E"/>
    <w:rsid w:val="00B93586"/>
    <w:rPr>
      <w:lang w:val="es-DO" w:eastAsia="es-DO"/>
    </w:rPr>
  </w:style>
  <w:style w:type="paragraph" w:customStyle="1" w:styleId="DB42DE08DA824B1290E52E4409289E65">
    <w:name w:val="DB42DE08DA824B1290E52E4409289E65"/>
    <w:rsid w:val="00B93586"/>
    <w:rPr>
      <w:lang w:val="es-DO" w:eastAsia="es-DO"/>
    </w:rPr>
  </w:style>
  <w:style w:type="paragraph" w:customStyle="1" w:styleId="9CDA4F76EA6C4FA2A2E939FAE3C049A7">
    <w:name w:val="9CDA4F76EA6C4FA2A2E939FAE3C049A7"/>
    <w:rsid w:val="00B93586"/>
    <w:rPr>
      <w:lang w:val="es-DO" w:eastAsia="es-DO"/>
    </w:rPr>
  </w:style>
  <w:style w:type="paragraph" w:customStyle="1" w:styleId="4DE1670032E8446488773454A4266141">
    <w:name w:val="4DE1670032E8446488773454A4266141"/>
    <w:rsid w:val="00B93586"/>
    <w:rPr>
      <w:lang w:val="es-DO" w:eastAsia="es-DO"/>
    </w:rPr>
  </w:style>
  <w:style w:type="paragraph" w:customStyle="1" w:styleId="C10EBB0DF4864F55802DA8E561572DAD">
    <w:name w:val="C10EBB0DF4864F55802DA8E561572DAD"/>
    <w:rsid w:val="00B93586"/>
    <w:rPr>
      <w:lang w:val="es-DO" w:eastAsia="es-DO"/>
    </w:rPr>
  </w:style>
  <w:style w:type="paragraph" w:customStyle="1" w:styleId="4139A026C0664696A81DD1E98D870254">
    <w:name w:val="4139A026C0664696A81DD1E98D870254"/>
    <w:rsid w:val="00B93586"/>
    <w:rPr>
      <w:lang w:val="es-DO" w:eastAsia="es-DO"/>
    </w:rPr>
  </w:style>
  <w:style w:type="paragraph" w:customStyle="1" w:styleId="20CA293D444544CBA3334C543EE499CD">
    <w:name w:val="20CA293D444544CBA3334C543EE499CD"/>
    <w:rsid w:val="00B93586"/>
    <w:rPr>
      <w:lang w:val="es-DO" w:eastAsia="es-DO"/>
    </w:rPr>
  </w:style>
  <w:style w:type="paragraph" w:customStyle="1" w:styleId="6EF9145EF9FE4DC39FAF565B8BE741DF">
    <w:name w:val="6EF9145EF9FE4DC39FAF565B8BE741DF"/>
    <w:rsid w:val="00B93586"/>
    <w:rPr>
      <w:lang w:val="es-DO" w:eastAsia="es-DO"/>
    </w:rPr>
  </w:style>
  <w:style w:type="paragraph" w:customStyle="1" w:styleId="B467A3D012F64E668FD41268299D0C1A">
    <w:name w:val="B467A3D012F64E668FD41268299D0C1A"/>
    <w:rsid w:val="00B93586"/>
    <w:rPr>
      <w:lang w:val="es-DO" w:eastAsia="es-DO"/>
    </w:rPr>
  </w:style>
  <w:style w:type="paragraph" w:customStyle="1" w:styleId="D6CF9A11065541A396429F1FEFD48E59">
    <w:name w:val="D6CF9A11065541A396429F1FEFD48E59"/>
    <w:rsid w:val="00B93586"/>
    <w:rPr>
      <w:lang w:val="es-DO" w:eastAsia="es-DO"/>
    </w:rPr>
  </w:style>
  <w:style w:type="paragraph" w:customStyle="1" w:styleId="DA4931D17B894EEF835D7027B2B8BC75">
    <w:name w:val="DA4931D17B894EEF835D7027B2B8BC75"/>
    <w:rsid w:val="00B93586"/>
    <w:rPr>
      <w:lang w:val="es-DO" w:eastAsia="es-DO"/>
    </w:rPr>
  </w:style>
  <w:style w:type="paragraph" w:customStyle="1" w:styleId="B238FEED92C64A8B8C8FE1A9F5B0C2B3">
    <w:name w:val="B238FEED92C64A8B8C8FE1A9F5B0C2B3"/>
    <w:rsid w:val="00B93586"/>
    <w:rPr>
      <w:lang w:val="es-DO" w:eastAsia="es-DO"/>
    </w:rPr>
  </w:style>
  <w:style w:type="paragraph" w:customStyle="1" w:styleId="9FE35D0D5AB944639FD688294162F2FA">
    <w:name w:val="9FE35D0D5AB944639FD688294162F2FA"/>
    <w:rsid w:val="00B93586"/>
    <w:rPr>
      <w:lang w:val="es-DO" w:eastAsia="es-DO"/>
    </w:rPr>
  </w:style>
  <w:style w:type="paragraph" w:customStyle="1" w:styleId="9CCC654D361D4441ADFB6BBDCC13C4FB">
    <w:name w:val="9CCC654D361D4441ADFB6BBDCC13C4FB"/>
    <w:rsid w:val="00B93586"/>
    <w:rPr>
      <w:lang w:val="es-DO" w:eastAsia="es-DO"/>
    </w:rPr>
  </w:style>
  <w:style w:type="paragraph" w:customStyle="1" w:styleId="25B39101241F47938F78EADC3AD58DE1">
    <w:name w:val="25B39101241F47938F78EADC3AD58DE1"/>
    <w:rsid w:val="00B93586"/>
    <w:rPr>
      <w:lang w:val="es-DO" w:eastAsia="es-DO"/>
    </w:rPr>
  </w:style>
  <w:style w:type="paragraph" w:customStyle="1" w:styleId="BD0A773B65CD4F248C5A1FDC6A184AE7">
    <w:name w:val="BD0A773B65CD4F248C5A1FDC6A184AE7"/>
    <w:rsid w:val="00B93586"/>
    <w:rPr>
      <w:lang w:val="es-DO" w:eastAsia="es-DO"/>
    </w:rPr>
  </w:style>
  <w:style w:type="paragraph" w:customStyle="1" w:styleId="367F785ADD264B2FBE4184FEF4996C35">
    <w:name w:val="367F785ADD264B2FBE4184FEF4996C35"/>
    <w:rsid w:val="00B93586"/>
    <w:rPr>
      <w:lang w:val="es-DO" w:eastAsia="es-DO"/>
    </w:rPr>
  </w:style>
  <w:style w:type="paragraph" w:customStyle="1" w:styleId="FA8BD6CF7458471F8F90D634294101C8">
    <w:name w:val="FA8BD6CF7458471F8F90D634294101C8"/>
    <w:rsid w:val="00B93586"/>
    <w:rPr>
      <w:lang w:val="es-DO" w:eastAsia="es-DO"/>
    </w:rPr>
  </w:style>
  <w:style w:type="paragraph" w:customStyle="1" w:styleId="94097947FC4445D483CA7848FA99B840">
    <w:name w:val="94097947FC4445D483CA7848FA99B840"/>
    <w:rsid w:val="00B93586"/>
    <w:rPr>
      <w:lang w:val="es-DO" w:eastAsia="es-DO"/>
    </w:rPr>
  </w:style>
  <w:style w:type="paragraph" w:customStyle="1" w:styleId="5AACAA1A243B4FECBD5FDC68082A7B00">
    <w:name w:val="5AACAA1A243B4FECBD5FDC68082A7B00"/>
    <w:rsid w:val="00B93586"/>
    <w:rPr>
      <w:lang w:val="es-DO" w:eastAsia="es-DO"/>
    </w:rPr>
  </w:style>
  <w:style w:type="paragraph" w:customStyle="1" w:styleId="42C5ED74AE514650A3D367C59E9FD2C9">
    <w:name w:val="42C5ED74AE514650A3D367C59E9FD2C9"/>
    <w:rsid w:val="00B93586"/>
    <w:rPr>
      <w:lang w:val="es-DO" w:eastAsia="es-DO"/>
    </w:rPr>
  </w:style>
  <w:style w:type="paragraph" w:customStyle="1" w:styleId="85F88067039942CB8F40B201EF22ABFF">
    <w:name w:val="85F88067039942CB8F40B201EF22ABFF"/>
    <w:rsid w:val="00B93586"/>
    <w:rPr>
      <w:lang w:val="es-DO" w:eastAsia="es-DO"/>
    </w:rPr>
  </w:style>
  <w:style w:type="paragraph" w:customStyle="1" w:styleId="9C44A805BF9A4D1DB79E33A4EBA9F8F3">
    <w:name w:val="9C44A805BF9A4D1DB79E33A4EBA9F8F3"/>
    <w:rsid w:val="00B93586"/>
    <w:rPr>
      <w:lang w:val="es-DO" w:eastAsia="es-DO"/>
    </w:rPr>
  </w:style>
  <w:style w:type="paragraph" w:customStyle="1" w:styleId="D101A99E08E74AC8B1E94318CE880BEC">
    <w:name w:val="D101A99E08E74AC8B1E94318CE880BEC"/>
    <w:rsid w:val="00B93586"/>
    <w:rPr>
      <w:lang w:val="es-DO" w:eastAsia="es-DO"/>
    </w:rPr>
  </w:style>
  <w:style w:type="paragraph" w:customStyle="1" w:styleId="981F4B9579264138B9A4C3D42EA11C25">
    <w:name w:val="981F4B9579264138B9A4C3D42EA11C25"/>
    <w:rsid w:val="00B93586"/>
    <w:rPr>
      <w:lang w:val="es-DO" w:eastAsia="es-DO"/>
    </w:rPr>
  </w:style>
  <w:style w:type="paragraph" w:customStyle="1" w:styleId="2043D16DB218471CB2B31B9E76E03807">
    <w:name w:val="2043D16DB218471CB2B31B9E76E03807"/>
    <w:rsid w:val="00B93586"/>
    <w:rPr>
      <w:lang w:val="es-DO" w:eastAsia="es-DO"/>
    </w:rPr>
  </w:style>
  <w:style w:type="paragraph" w:customStyle="1" w:styleId="57EA0315C0394EC1A27905B36A233DC9">
    <w:name w:val="57EA0315C0394EC1A27905B36A233DC9"/>
    <w:rsid w:val="00B93586"/>
    <w:rPr>
      <w:lang w:val="es-DO" w:eastAsia="es-DO"/>
    </w:rPr>
  </w:style>
  <w:style w:type="paragraph" w:customStyle="1" w:styleId="1AB2B9D5E27644C2BE9A46510C1981E0">
    <w:name w:val="1AB2B9D5E27644C2BE9A46510C1981E0"/>
    <w:rsid w:val="00B93586"/>
    <w:rPr>
      <w:lang w:val="es-DO" w:eastAsia="es-DO"/>
    </w:rPr>
  </w:style>
  <w:style w:type="paragraph" w:customStyle="1" w:styleId="F2D01383DCC54B16909413D799D7C03B">
    <w:name w:val="F2D01383DCC54B16909413D799D7C03B"/>
    <w:rsid w:val="00B93586"/>
    <w:rPr>
      <w:lang w:val="es-DO" w:eastAsia="es-DO"/>
    </w:rPr>
  </w:style>
  <w:style w:type="paragraph" w:customStyle="1" w:styleId="262B148A36444197BC2A693D76BFE381">
    <w:name w:val="262B148A36444197BC2A693D76BFE381"/>
    <w:rsid w:val="00B93586"/>
    <w:rPr>
      <w:lang w:val="es-DO" w:eastAsia="es-DO"/>
    </w:rPr>
  </w:style>
  <w:style w:type="paragraph" w:customStyle="1" w:styleId="F459E6C31DB945F2824B65A018BAAA11">
    <w:name w:val="F459E6C31DB945F2824B65A018BAAA11"/>
    <w:rsid w:val="00B93586"/>
    <w:rPr>
      <w:lang w:val="es-DO" w:eastAsia="es-DO"/>
    </w:rPr>
  </w:style>
  <w:style w:type="paragraph" w:customStyle="1" w:styleId="11310B5C3B7E46E6AF3BB39EB9482EF9">
    <w:name w:val="11310B5C3B7E46E6AF3BB39EB9482EF9"/>
    <w:rsid w:val="00B93586"/>
    <w:rPr>
      <w:lang w:val="es-DO" w:eastAsia="es-DO"/>
    </w:rPr>
  </w:style>
  <w:style w:type="paragraph" w:customStyle="1" w:styleId="80AF9CFCB7294E228E209311C32F68D1">
    <w:name w:val="80AF9CFCB7294E228E209311C32F68D1"/>
    <w:rsid w:val="00B93586"/>
    <w:rPr>
      <w:lang w:val="es-DO" w:eastAsia="es-DO"/>
    </w:rPr>
  </w:style>
  <w:style w:type="paragraph" w:customStyle="1" w:styleId="B1DCC820CA6C4FB8B235749C6C2AD67C">
    <w:name w:val="B1DCC820CA6C4FB8B235749C6C2AD67C"/>
    <w:rsid w:val="00B93586"/>
    <w:rPr>
      <w:lang w:val="es-DO" w:eastAsia="es-DO"/>
    </w:rPr>
  </w:style>
  <w:style w:type="paragraph" w:customStyle="1" w:styleId="5EFB46CBCCE64ECBA19957C6FEE12004">
    <w:name w:val="5EFB46CBCCE64ECBA19957C6FEE12004"/>
    <w:rsid w:val="00B93586"/>
    <w:rPr>
      <w:lang w:val="es-DO" w:eastAsia="es-DO"/>
    </w:rPr>
  </w:style>
  <w:style w:type="paragraph" w:customStyle="1" w:styleId="1514ABE652334E689AE48ECD0B20E268">
    <w:name w:val="1514ABE652334E689AE48ECD0B20E268"/>
    <w:rsid w:val="00B93586"/>
    <w:rPr>
      <w:lang w:val="es-DO" w:eastAsia="es-DO"/>
    </w:rPr>
  </w:style>
  <w:style w:type="paragraph" w:customStyle="1" w:styleId="9B264BB332234F8C8AA75E51AA2BB8BD">
    <w:name w:val="9B264BB332234F8C8AA75E51AA2BB8BD"/>
    <w:rsid w:val="00B93586"/>
    <w:rPr>
      <w:lang w:val="es-DO" w:eastAsia="es-DO"/>
    </w:rPr>
  </w:style>
  <w:style w:type="paragraph" w:customStyle="1" w:styleId="3A0649CF18C14202B708FE5FD99D2032">
    <w:name w:val="3A0649CF18C14202B708FE5FD99D2032"/>
    <w:rsid w:val="00B93586"/>
    <w:rPr>
      <w:lang w:val="es-DO" w:eastAsia="es-DO"/>
    </w:rPr>
  </w:style>
  <w:style w:type="paragraph" w:customStyle="1" w:styleId="5CBE2555D00E472BA1FEBB0CE6322252">
    <w:name w:val="5CBE2555D00E472BA1FEBB0CE6322252"/>
    <w:rsid w:val="00B93586"/>
    <w:rPr>
      <w:lang w:val="es-DO" w:eastAsia="es-DO"/>
    </w:rPr>
  </w:style>
  <w:style w:type="paragraph" w:customStyle="1" w:styleId="7CF6F607258A4CE09EAF125988CBF84A">
    <w:name w:val="7CF6F607258A4CE09EAF125988CBF84A"/>
    <w:rsid w:val="00B93586"/>
    <w:rPr>
      <w:lang w:val="es-DO" w:eastAsia="es-DO"/>
    </w:rPr>
  </w:style>
  <w:style w:type="paragraph" w:customStyle="1" w:styleId="460F245F91614D92A895A31A6CB2BCA9">
    <w:name w:val="460F245F91614D92A895A31A6CB2BCA9"/>
    <w:rsid w:val="00B93586"/>
    <w:rPr>
      <w:lang w:val="es-DO" w:eastAsia="es-DO"/>
    </w:rPr>
  </w:style>
  <w:style w:type="paragraph" w:customStyle="1" w:styleId="4AD203AF4B4A4C9695B35CCF0DDBC2AB">
    <w:name w:val="4AD203AF4B4A4C9695B35CCF0DDBC2AB"/>
    <w:rsid w:val="00B93586"/>
    <w:rPr>
      <w:lang w:val="es-DO" w:eastAsia="es-DO"/>
    </w:rPr>
  </w:style>
  <w:style w:type="paragraph" w:customStyle="1" w:styleId="BB7C0C18911247DF8F19A490245FDC42">
    <w:name w:val="BB7C0C18911247DF8F19A490245FDC42"/>
    <w:rsid w:val="00B93586"/>
    <w:rPr>
      <w:lang w:val="es-DO" w:eastAsia="es-DO"/>
    </w:rPr>
  </w:style>
  <w:style w:type="paragraph" w:customStyle="1" w:styleId="BC48AC51F8034052837DD24BE57FE645">
    <w:name w:val="BC48AC51F8034052837DD24BE57FE645"/>
    <w:rsid w:val="00B93586"/>
    <w:rPr>
      <w:lang w:val="es-DO" w:eastAsia="es-DO"/>
    </w:rPr>
  </w:style>
  <w:style w:type="paragraph" w:customStyle="1" w:styleId="0CD09C78B43D47BC912D85CC7B15FBD8">
    <w:name w:val="0CD09C78B43D47BC912D85CC7B15FBD8"/>
    <w:rsid w:val="00B93586"/>
    <w:rPr>
      <w:lang w:val="es-DO" w:eastAsia="es-DO"/>
    </w:rPr>
  </w:style>
  <w:style w:type="paragraph" w:customStyle="1" w:styleId="2CA22D8819C146329F26E52A065FBE34">
    <w:name w:val="2CA22D8819C146329F26E52A065FBE34"/>
    <w:rsid w:val="00B93586"/>
    <w:rPr>
      <w:lang w:val="es-DO" w:eastAsia="es-DO"/>
    </w:rPr>
  </w:style>
  <w:style w:type="paragraph" w:customStyle="1" w:styleId="379C373ECDB648718EF8B057F98DB34A">
    <w:name w:val="379C373ECDB648718EF8B057F98DB34A"/>
    <w:rsid w:val="00B93586"/>
    <w:rPr>
      <w:lang w:val="es-DO" w:eastAsia="es-DO"/>
    </w:rPr>
  </w:style>
  <w:style w:type="paragraph" w:customStyle="1" w:styleId="CF862166D61F486B92FC05122FD326D9">
    <w:name w:val="CF862166D61F486B92FC05122FD326D9"/>
    <w:rsid w:val="00B93586"/>
    <w:rPr>
      <w:lang w:val="es-DO" w:eastAsia="es-DO"/>
    </w:rPr>
  </w:style>
  <w:style w:type="paragraph" w:customStyle="1" w:styleId="8F9771E6250F4057BCE6D4C27718CF9B">
    <w:name w:val="8F9771E6250F4057BCE6D4C27718CF9B"/>
    <w:rsid w:val="00B93586"/>
    <w:rPr>
      <w:lang w:val="es-DO" w:eastAsia="es-DO"/>
    </w:rPr>
  </w:style>
  <w:style w:type="paragraph" w:customStyle="1" w:styleId="4E71FC41AC5F4FFE95B48174589C31A4">
    <w:name w:val="4E71FC41AC5F4FFE95B48174589C31A4"/>
    <w:rsid w:val="00B93586"/>
    <w:rPr>
      <w:lang w:val="es-DO" w:eastAsia="es-DO"/>
    </w:rPr>
  </w:style>
  <w:style w:type="paragraph" w:customStyle="1" w:styleId="EF8239A0AD844ED3BFFB497CEF752387">
    <w:name w:val="EF8239A0AD844ED3BFFB497CEF752387"/>
    <w:rsid w:val="00B93586"/>
    <w:rPr>
      <w:lang w:val="es-DO" w:eastAsia="es-DO"/>
    </w:rPr>
  </w:style>
  <w:style w:type="paragraph" w:customStyle="1" w:styleId="CD9A08E23F7F47B9A3790A5D7AD60F39">
    <w:name w:val="CD9A08E23F7F47B9A3790A5D7AD60F39"/>
    <w:rsid w:val="00B93586"/>
    <w:rPr>
      <w:lang w:val="es-DO" w:eastAsia="es-DO"/>
    </w:rPr>
  </w:style>
  <w:style w:type="paragraph" w:customStyle="1" w:styleId="94A06B44E63E40A7AC0B911D5F76CB7C">
    <w:name w:val="94A06B44E63E40A7AC0B911D5F76CB7C"/>
    <w:rsid w:val="00B93586"/>
    <w:rPr>
      <w:lang w:val="es-DO" w:eastAsia="es-DO"/>
    </w:rPr>
  </w:style>
  <w:style w:type="paragraph" w:customStyle="1" w:styleId="568CCAFF8E814C32B3519C9B7B415CF9">
    <w:name w:val="568CCAFF8E814C32B3519C9B7B415CF9"/>
    <w:rsid w:val="00B93586"/>
    <w:rPr>
      <w:lang w:val="es-DO" w:eastAsia="es-DO"/>
    </w:rPr>
  </w:style>
  <w:style w:type="paragraph" w:customStyle="1" w:styleId="5095F84786294062AEE615C824F1DD57">
    <w:name w:val="5095F84786294062AEE615C824F1DD57"/>
    <w:rsid w:val="00B93586"/>
    <w:rPr>
      <w:lang w:val="es-DO" w:eastAsia="es-DO"/>
    </w:rPr>
  </w:style>
  <w:style w:type="paragraph" w:customStyle="1" w:styleId="CED79EEB986A4CF49C426C6D6233B044">
    <w:name w:val="CED79EEB986A4CF49C426C6D6233B044"/>
    <w:rsid w:val="00B93586"/>
    <w:rPr>
      <w:lang w:val="es-DO" w:eastAsia="es-DO"/>
    </w:rPr>
  </w:style>
  <w:style w:type="paragraph" w:customStyle="1" w:styleId="E11C3EE1CC1F4BE3A971CC91BC770F4A">
    <w:name w:val="E11C3EE1CC1F4BE3A971CC91BC770F4A"/>
    <w:rsid w:val="00B93586"/>
    <w:rPr>
      <w:lang w:val="es-DO" w:eastAsia="es-DO"/>
    </w:rPr>
  </w:style>
  <w:style w:type="paragraph" w:customStyle="1" w:styleId="56ADACD108194467BB22258CCDFA1FFD">
    <w:name w:val="56ADACD108194467BB22258CCDFA1FFD"/>
    <w:rsid w:val="00B93586"/>
    <w:rPr>
      <w:lang w:val="es-DO" w:eastAsia="es-DO"/>
    </w:rPr>
  </w:style>
  <w:style w:type="paragraph" w:customStyle="1" w:styleId="DEC755ADBAD24119AFC10771CBD22866">
    <w:name w:val="DEC755ADBAD24119AFC10771CBD22866"/>
    <w:rsid w:val="00B93586"/>
    <w:rPr>
      <w:lang w:val="es-DO" w:eastAsia="es-DO"/>
    </w:rPr>
  </w:style>
  <w:style w:type="paragraph" w:customStyle="1" w:styleId="ECA178D116BA4D6DB210D58440D84BE6">
    <w:name w:val="ECA178D116BA4D6DB210D58440D84BE6"/>
    <w:rsid w:val="00B93586"/>
    <w:rPr>
      <w:lang w:val="es-DO" w:eastAsia="es-DO"/>
    </w:rPr>
  </w:style>
  <w:style w:type="paragraph" w:customStyle="1" w:styleId="16A4879795A74DBCA060186DDE185E4A">
    <w:name w:val="16A4879795A74DBCA060186DDE185E4A"/>
    <w:rsid w:val="00B93586"/>
    <w:rPr>
      <w:lang w:val="es-DO" w:eastAsia="es-DO"/>
    </w:rPr>
  </w:style>
  <w:style w:type="paragraph" w:customStyle="1" w:styleId="6D418FB795154B25AD644E4FFA16464D">
    <w:name w:val="6D418FB795154B25AD644E4FFA16464D"/>
    <w:rsid w:val="00B93586"/>
    <w:rPr>
      <w:lang w:val="es-DO" w:eastAsia="es-DO"/>
    </w:rPr>
  </w:style>
  <w:style w:type="paragraph" w:customStyle="1" w:styleId="D8D0F0081BA4496B902988657701EE3D">
    <w:name w:val="D8D0F0081BA4496B902988657701EE3D"/>
    <w:rsid w:val="00B93586"/>
    <w:rPr>
      <w:lang w:val="es-DO" w:eastAsia="es-DO"/>
    </w:rPr>
  </w:style>
  <w:style w:type="paragraph" w:customStyle="1" w:styleId="C1F36B8E68A1488EA7FDD7E1B6FAAECB">
    <w:name w:val="C1F36B8E68A1488EA7FDD7E1B6FAAECB"/>
    <w:rsid w:val="00B93586"/>
    <w:rPr>
      <w:lang w:val="es-DO" w:eastAsia="es-DO"/>
    </w:rPr>
  </w:style>
  <w:style w:type="paragraph" w:customStyle="1" w:styleId="F4D95ACD7C1746A0AC56864F0741D3D3">
    <w:name w:val="F4D95ACD7C1746A0AC56864F0741D3D3"/>
    <w:rsid w:val="00B93586"/>
    <w:rPr>
      <w:lang w:val="es-DO" w:eastAsia="es-DO"/>
    </w:rPr>
  </w:style>
  <w:style w:type="paragraph" w:customStyle="1" w:styleId="CE4E44571C154BFD8363BEC1D881D9D6">
    <w:name w:val="CE4E44571C154BFD8363BEC1D881D9D6"/>
    <w:rsid w:val="00870AD2"/>
    <w:rPr>
      <w:lang w:val="es-DO" w:eastAsia="es-DO"/>
    </w:rPr>
  </w:style>
  <w:style w:type="paragraph" w:customStyle="1" w:styleId="33A027AB123C448793D1A149B63CCF54">
    <w:name w:val="33A027AB123C448793D1A149B63CCF54"/>
    <w:rsid w:val="00870AD2"/>
    <w:rPr>
      <w:lang w:val="es-DO" w:eastAsia="es-DO"/>
    </w:rPr>
  </w:style>
  <w:style w:type="paragraph" w:customStyle="1" w:styleId="85A55AD2B1384C39A0272F74EA6758AE">
    <w:name w:val="85A55AD2B1384C39A0272F74EA6758AE"/>
    <w:rsid w:val="00870AD2"/>
    <w:rPr>
      <w:lang w:val="es-DO" w:eastAsia="es-DO"/>
    </w:rPr>
  </w:style>
  <w:style w:type="paragraph" w:customStyle="1" w:styleId="EB11DF6E760F49BFAFF7053B477F87B4">
    <w:name w:val="EB11DF6E760F49BFAFF7053B477F87B4"/>
    <w:rsid w:val="00870AD2"/>
    <w:rPr>
      <w:lang w:val="es-DO" w:eastAsia="es-DO"/>
    </w:rPr>
  </w:style>
  <w:style w:type="paragraph" w:customStyle="1" w:styleId="89EA7961B00742E1A557FAAD8F333B9F">
    <w:name w:val="89EA7961B00742E1A557FAAD8F333B9F"/>
    <w:rsid w:val="00870AD2"/>
    <w:rPr>
      <w:lang w:val="es-DO" w:eastAsia="es-DO"/>
    </w:rPr>
  </w:style>
  <w:style w:type="paragraph" w:customStyle="1" w:styleId="58537E1929634291AC7C125DE1297FE5">
    <w:name w:val="58537E1929634291AC7C125DE1297FE5"/>
    <w:rsid w:val="00870AD2"/>
    <w:rPr>
      <w:lang w:val="es-DO" w:eastAsia="es-DO"/>
    </w:rPr>
  </w:style>
  <w:style w:type="paragraph" w:customStyle="1" w:styleId="545DB8EDA9C444FF90665A0AA7A7B1D8">
    <w:name w:val="545DB8EDA9C444FF90665A0AA7A7B1D8"/>
    <w:rsid w:val="00870AD2"/>
    <w:rPr>
      <w:lang w:val="es-DO" w:eastAsia="es-DO"/>
    </w:rPr>
  </w:style>
  <w:style w:type="paragraph" w:customStyle="1" w:styleId="55E156C565F3435D87222716B46B9F3C">
    <w:name w:val="55E156C565F3435D87222716B46B9F3C"/>
    <w:rsid w:val="00870AD2"/>
    <w:rPr>
      <w:lang w:val="es-DO" w:eastAsia="es-DO"/>
    </w:rPr>
  </w:style>
  <w:style w:type="paragraph" w:customStyle="1" w:styleId="FAB227635D4449CEA213008D9400A6E9">
    <w:name w:val="FAB227635D4449CEA213008D9400A6E9"/>
    <w:rsid w:val="00870AD2"/>
    <w:rPr>
      <w:lang w:val="es-DO" w:eastAsia="es-DO"/>
    </w:rPr>
  </w:style>
  <w:style w:type="paragraph" w:customStyle="1" w:styleId="05E0395AA898478D91EE5FE2486ABC7A">
    <w:name w:val="05E0395AA898478D91EE5FE2486ABC7A"/>
    <w:rsid w:val="00870AD2"/>
    <w:rPr>
      <w:lang w:val="es-DO" w:eastAsia="es-DO"/>
    </w:rPr>
  </w:style>
  <w:style w:type="paragraph" w:customStyle="1" w:styleId="DFBE0D53EF7349B98C572B508F29D581">
    <w:name w:val="DFBE0D53EF7349B98C572B508F29D581"/>
    <w:rsid w:val="00870AD2"/>
    <w:rPr>
      <w:lang w:val="es-DO" w:eastAsia="es-DO"/>
    </w:rPr>
  </w:style>
  <w:style w:type="paragraph" w:customStyle="1" w:styleId="5163450531F64EAF9AD11661FA3A62B0">
    <w:name w:val="5163450531F64EAF9AD11661FA3A62B0"/>
    <w:rsid w:val="00870AD2"/>
    <w:rPr>
      <w:lang w:val="es-DO" w:eastAsia="es-DO"/>
    </w:rPr>
  </w:style>
  <w:style w:type="paragraph" w:customStyle="1" w:styleId="89384D75751043B2AF84F81632C8756C">
    <w:name w:val="89384D75751043B2AF84F81632C8756C"/>
    <w:rsid w:val="00870AD2"/>
    <w:rPr>
      <w:lang w:val="es-DO" w:eastAsia="es-DO"/>
    </w:rPr>
  </w:style>
  <w:style w:type="paragraph" w:customStyle="1" w:styleId="DA47084A70B540688C0614ADACA2B961">
    <w:name w:val="DA47084A70B540688C0614ADACA2B961"/>
    <w:rsid w:val="00870AD2"/>
    <w:rPr>
      <w:lang w:val="es-DO" w:eastAsia="es-DO"/>
    </w:rPr>
  </w:style>
  <w:style w:type="paragraph" w:customStyle="1" w:styleId="CDFF14D374E543FAA376DAB43A64971A">
    <w:name w:val="CDFF14D374E543FAA376DAB43A64971A"/>
    <w:rsid w:val="00870AD2"/>
    <w:rPr>
      <w:lang w:val="es-DO" w:eastAsia="es-DO"/>
    </w:rPr>
  </w:style>
  <w:style w:type="paragraph" w:customStyle="1" w:styleId="AB8924D98869447CACBAF1FD167C8E4D">
    <w:name w:val="AB8924D98869447CACBAF1FD167C8E4D"/>
    <w:rsid w:val="00870AD2"/>
    <w:rPr>
      <w:lang w:val="es-DO" w:eastAsia="es-DO"/>
    </w:rPr>
  </w:style>
  <w:style w:type="paragraph" w:customStyle="1" w:styleId="91D6A5FABF754C7D9DB3A242CCF7FC42">
    <w:name w:val="91D6A5FABF754C7D9DB3A242CCF7FC42"/>
    <w:rsid w:val="00870AD2"/>
    <w:rPr>
      <w:lang w:val="es-DO" w:eastAsia="es-DO"/>
    </w:rPr>
  </w:style>
  <w:style w:type="paragraph" w:customStyle="1" w:styleId="E120EB5BDB2141739A4BC911EF50EB26">
    <w:name w:val="E120EB5BDB2141739A4BC911EF50EB26"/>
    <w:rsid w:val="00870AD2"/>
    <w:rPr>
      <w:lang w:val="es-DO" w:eastAsia="es-DO"/>
    </w:rPr>
  </w:style>
  <w:style w:type="paragraph" w:customStyle="1" w:styleId="764D126991544900B1F8D543CA9AB80A">
    <w:name w:val="764D126991544900B1F8D543CA9AB80A"/>
    <w:rsid w:val="00870AD2"/>
    <w:rPr>
      <w:lang w:val="es-DO" w:eastAsia="es-DO"/>
    </w:rPr>
  </w:style>
  <w:style w:type="paragraph" w:customStyle="1" w:styleId="B620B872943C4B83A512C7C36B3F3DEE">
    <w:name w:val="B620B872943C4B83A512C7C36B3F3DEE"/>
    <w:rsid w:val="00870AD2"/>
    <w:rPr>
      <w:lang w:val="es-DO" w:eastAsia="es-DO"/>
    </w:rPr>
  </w:style>
  <w:style w:type="paragraph" w:customStyle="1" w:styleId="EA2CBA99219140DEA2231882D9F32C35">
    <w:name w:val="EA2CBA99219140DEA2231882D9F32C35"/>
    <w:rsid w:val="00870AD2"/>
    <w:rPr>
      <w:lang w:val="es-DO" w:eastAsia="es-DO"/>
    </w:rPr>
  </w:style>
  <w:style w:type="paragraph" w:customStyle="1" w:styleId="10342FC367894AA68DCF17104E2D7342">
    <w:name w:val="10342FC367894AA68DCF17104E2D7342"/>
    <w:rsid w:val="00870AD2"/>
    <w:rPr>
      <w:lang w:val="es-DO" w:eastAsia="es-DO"/>
    </w:rPr>
  </w:style>
  <w:style w:type="paragraph" w:customStyle="1" w:styleId="2B3BFA598F1C4DA89C5458A632D6A194">
    <w:name w:val="2B3BFA598F1C4DA89C5458A632D6A194"/>
    <w:rsid w:val="00870AD2"/>
    <w:rPr>
      <w:lang w:val="es-DO" w:eastAsia="es-DO"/>
    </w:rPr>
  </w:style>
  <w:style w:type="paragraph" w:customStyle="1" w:styleId="0DE3EE4D78B74EC39168921604747679">
    <w:name w:val="0DE3EE4D78B74EC39168921604747679"/>
    <w:rsid w:val="00870AD2"/>
    <w:rPr>
      <w:lang w:val="es-DO" w:eastAsia="es-DO"/>
    </w:rPr>
  </w:style>
  <w:style w:type="paragraph" w:customStyle="1" w:styleId="482B0E888770478B8E4B031DFB068928">
    <w:name w:val="482B0E888770478B8E4B031DFB068928"/>
    <w:rsid w:val="00870AD2"/>
    <w:rPr>
      <w:lang w:val="es-DO" w:eastAsia="es-DO"/>
    </w:rPr>
  </w:style>
  <w:style w:type="paragraph" w:customStyle="1" w:styleId="F68302F6CDCD4675BABE661E0DC9DB43">
    <w:name w:val="F68302F6CDCD4675BABE661E0DC9DB43"/>
    <w:rsid w:val="00870AD2"/>
    <w:rPr>
      <w:lang w:val="es-DO" w:eastAsia="es-DO"/>
    </w:rPr>
  </w:style>
  <w:style w:type="paragraph" w:customStyle="1" w:styleId="3B97AD415EFC40D7B7D49107D586FBCF">
    <w:name w:val="3B97AD415EFC40D7B7D49107D586FBCF"/>
    <w:rsid w:val="00870AD2"/>
    <w:rPr>
      <w:lang w:val="es-DO" w:eastAsia="es-DO"/>
    </w:rPr>
  </w:style>
  <w:style w:type="paragraph" w:customStyle="1" w:styleId="CC4F4BBA5DDA4883BFCFC31E54C30983">
    <w:name w:val="CC4F4BBA5DDA4883BFCFC31E54C30983"/>
    <w:rsid w:val="00870AD2"/>
    <w:rPr>
      <w:lang w:val="es-DO" w:eastAsia="es-DO"/>
    </w:rPr>
  </w:style>
  <w:style w:type="paragraph" w:customStyle="1" w:styleId="D95A9F6649374DF7A7F8D1BAC2748118">
    <w:name w:val="D95A9F6649374DF7A7F8D1BAC2748118"/>
    <w:rsid w:val="00870AD2"/>
    <w:rPr>
      <w:lang w:val="es-DO" w:eastAsia="es-DO"/>
    </w:rPr>
  </w:style>
  <w:style w:type="paragraph" w:customStyle="1" w:styleId="FDA041A4F92A4DBBAA679A9D5C9FACEC">
    <w:name w:val="FDA041A4F92A4DBBAA679A9D5C9FACEC"/>
    <w:rsid w:val="00870AD2"/>
    <w:rPr>
      <w:lang w:val="es-DO" w:eastAsia="es-DO"/>
    </w:rPr>
  </w:style>
  <w:style w:type="paragraph" w:customStyle="1" w:styleId="137BB98FABB04217B0C9FF1FCFA8A1D5">
    <w:name w:val="137BB98FABB04217B0C9FF1FCFA8A1D5"/>
    <w:rsid w:val="00870AD2"/>
    <w:rPr>
      <w:lang w:val="es-DO" w:eastAsia="es-DO"/>
    </w:rPr>
  </w:style>
  <w:style w:type="paragraph" w:customStyle="1" w:styleId="BEBFF2341DE3475BBD6240C27D32EE34">
    <w:name w:val="BEBFF2341DE3475BBD6240C27D32EE34"/>
    <w:rsid w:val="00870AD2"/>
    <w:rPr>
      <w:lang w:val="es-DO" w:eastAsia="es-DO"/>
    </w:rPr>
  </w:style>
  <w:style w:type="paragraph" w:customStyle="1" w:styleId="DBA3675F647D45B9ADB9E8B4D0498DF1">
    <w:name w:val="DBA3675F647D45B9ADB9E8B4D0498DF1"/>
    <w:rsid w:val="00870AD2"/>
    <w:rPr>
      <w:lang w:val="es-DO" w:eastAsia="es-DO"/>
    </w:rPr>
  </w:style>
  <w:style w:type="paragraph" w:customStyle="1" w:styleId="0F8C5CC4D1554459A14C8EE1AC14C53F">
    <w:name w:val="0F8C5CC4D1554459A14C8EE1AC14C53F"/>
    <w:rsid w:val="00870AD2"/>
    <w:rPr>
      <w:lang w:val="es-DO" w:eastAsia="es-DO"/>
    </w:rPr>
  </w:style>
  <w:style w:type="paragraph" w:customStyle="1" w:styleId="A4C9F0E573E6461A87279111E2B647A2">
    <w:name w:val="A4C9F0E573E6461A87279111E2B647A2"/>
    <w:rsid w:val="00870AD2"/>
    <w:rPr>
      <w:lang w:val="es-DO" w:eastAsia="es-DO"/>
    </w:rPr>
  </w:style>
  <w:style w:type="paragraph" w:customStyle="1" w:styleId="E243356498AC4EC6A8B236E9BA5402E4">
    <w:name w:val="E243356498AC4EC6A8B236E9BA5402E4"/>
    <w:rsid w:val="00870AD2"/>
    <w:rPr>
      <w:lang w:val="es-DO" w:eastAsia="es-DO"/>
    </w:rPr>
  </w:style>
  <w:style w:type="paragraph" w:customStyle="1" w:styleId="10F43792153C4DE284B5CD4CB3831151">
    <w:name w:val="10F43792153C4DE284B5CD4CB3831151"/>
    <w:rsid w:val="00870AD2"/>
    <w:rPr>
      <w:lang w:val="es-DO" w:eastAsia="es-DO"/>
    </w:rPr>
  </w:style>
  <w:style w:type="paragraph" w:customStyle="1" w:styleId="08631A3A003A4E55BD34C249650C2CAA">
    <w:name w:val="08631A3A003A4E55BD34C249650C2CAA"/>
    <w:rsid w:val="00870AD2"/>
    <w:rPr>
      <w:lang w:val="es-DO" w:eastAsia="es-DO"/>
    </w:rPr>
  </w:style>
  <w:style w:type="paragraph" w:customStyle="1" w:styleId="044292CF752B4BECBCCCC7D32364D915">
    <w:name w:val="044292CF752B4BECBCCCC7D32364D915"/>
    <w:rsid w:val="00870AD2"/>
    <w:rPr>
      <w:lang w:val="es-DO" w:eastAsia="es-DO"/>
    </w:rPr>
  </w:style>
  <w:style w:type="paragraph" w:customStyle="1" w:styleId="766E5898852D48F79490014F3A72AE89">
    <w:name w:val="766E5898852D48F79490014F3A72AE89"/>
    <w:rsid w:val="00870AD2"/>
    <w:rPr>
      <w:lang w:val="es-DO" w:eastAsia="es-DO"/>
    </w:rPr>
  </w:style>
  <w:style w:type="paragraph" w:customStyle="1" w:styleId="1EC8DB78219F43FDAF4A8C3DF3E90E82">
    <w:name w:val="1EC8DB78219F43FDAF4A8C3DF3E90E82"/>
    <w:rsid w:val="00870AD2"/>
    <w:rPr>
      <w:lang w:val="es-DO" w:eastAsia="es-DO"/>
    </w:rPr>
  </w:style>
  <w:style w:type="paragraph" w:customStyle="1" w:styleId="343BCAE7162444B0A3E3A204F151CFFB">
    <w:name w:val="343BCAE7162444B0A3E3A204F151CFFB"/>
    <w:rsid w:val="00870AD2"/>
    <w:rPr>
      <w:lang w:val="es-DO" w:eastAsia="es-DO"/>
    </w:rPr>
  </w:style>
  <w:style w:type="paragraph" w:customStyle="1" w:styleId="4B1A222EB7A34E24BDEDAC0CE3DCE3A0">
    <w:name w:val="4B1A222EB7A34E24BDEDAC0CE3DCE3A0"/>
    <w:rsid w:val="00870AD2"/>
    <w:rPr>
      <w:lang w:val="es-DO" w:eastAsia="es-DO"/>
    </w:rPr>
  </w:style>
  <w:style w:type="paragraph" w:customStyle="1" w:styleId="EC0640F2161F4C209D4961CA3A5B4625">
    <w:name w:val="EC0640F2161F4C209D4961CA3A5B4625"/>
    <w:rsid w:val="00870AD2"/>
    <w:rPr>
      <w:lang w:val="es-DO" w:eastAsia="es-DO"/>
    </w:rPr>
  </w:style>
  <w:style w:type="paragraph" w:customStyle="1" w:styleId="1DC7541CA94B4A7785360B61D404A814">
    <w:name w:val="1DC7541CA94B4A7785360B61D404A814"/>
    <w:rsid w:val="00870AD2"/>
    <w:rPr>
      <w:lang w:val="es-DO" w:eastAsia="es-DO"/>
    </w:rPr>
  </w:style>
  <w:style w:type="paragraph" w:customStyle="1" w:styleId="386DA5376FAA4F709F99597A22FFC81E">
    <w:name w:val="386DA5376FAA4F709F99597A22FFC81E"/>
    <w:rsid w:val="00870AD2"/>
    <w:rPr>
      <w:lang w:val="es-DO" w:eastAsia="es-DO"/>
    </w:rPr>
  </w:style>
  <w:style w:type="paragraph" w:customStyle="1" w:styleId="9426622A3B15403E9D01BCB29F2B5663">
    <w:name w:val="9426622A3B15403E9D01BCB29F2B5663"/>
    <w:rsid w:val="00870AD2"/>
    <w:rPr>
      <w:lang w:val="es-DO" w:eastAsia="es-DO"/>
    </w:rPr>
  </w:style>
  <w:style w:type="paragraph" w:customStyle="1" w:styleId="5BDCFB067AAA4D6EB34BBE8D1C9429BB">
    <w:name w:val="5BDCFB067AAA4D6EB34BBE8D1C9429BB"/>
    <w:rsid w:val="00870AD2"/>
    <w:rPr>
      <w:lang w:val="es-DO" w:eastAsia="es-DO"/>
    </w:rPr>
  </w:style>
  <w:style w:type="paragraph" w:customStyle="1" w:styleId="E9281AB60CFB4607A26F5B02AC61FE37">
    <w:name w:val="E9281AB60CFB4607A26F5B02AC61FE37"/>
    <w:rsid w:val="00870AD2"/>
    <w:rPr>
      <w:lang w:val="es-DO" w:eastAsia="es-DO"/>
    </w:rPr>
  </w:style>
  <w:style w:type="paragraph" w:customStyle="1" w:styleId="D85234A0691B465DA87D69FAF6305CEF">
    <w:name w:val="D85234A0691B465DA87D69FAF6305CEF"/>
    <w:rsid w:val="00870AD2"/>
    <w:rPr>
      <w:lang w:val="es-DO" w:eastAsia="es-DO"/>
    </w:rPr>
  </w:style>
  <w:style w:type="paragraph" w:customStyle="1" w:styleId="D11F943482624C5BAE35C5658E5DB0B8">
    <w:name w:val="D11F943482624C5BAE35C5658E5DB0B8"/>
    <w:rsid w:val="00870AD2"/>
    <w:rPr>
      <w:lang w:val="es-DO" w:eastAsia="es-DO"/>
    </w:rPr>
  </w:style>
  <w:style w:type="paragraph" w:customStyle="1" w:styleId="E0E95E024B0944979AD06922E4E83BB9">
    <w:name w:val="E0E95E024B0944979AD06922E4E83BB9"/>
    <w:rsid w:val="00870AD2"/>
    <w:rPr>
      <w:lang w:val="es-DO" w:eastAsia="es-DO"/>
    </w:rPr>
  </w:style>
  <w:style w:type="paragraph" w:customStyle="1" w:styleId="9A3B173DE6294E6F86A6836D515CB966">
    <w:name w:val="9A3B173DE6294E6F86A6836D515CB966"/>
    <w:rsid w:val="00870AD2"/>
    <w:rPr>
      <w:lang w:val="es-DO" w:eastAsia="es-DO"/>
    </w:rPr>
  </w:style>
  <w:style w:type="paragraph" w:customStyle="1" w:styleId="B2F51BFC20C74561BD1ABA0A7F70F69D">
    <w:name w:val="B2F51BFC20C74561BD1ABA0A7F70F69D"/>
    <w:rsid w:val="00870AD2"/>
    <w:rPr>
      <w:lang w:val="es-DO" w:eastAsia="es-DO"/>
    </w:rPr>
  </w:style>
  <w:style w:type="paragraph" w:customStyle="1" w:styleId="6CF5B475E0B54D64B32E3B3E7B6F004A">
    <w:name w:val="6CF5B475E0B54D64B32E3B3E7B6F004A"/>
    <w:rsid w:val="00870AD2"/>
    <w:rPr>
      <w:lang w:val="es-DO" w:eastAsia="es-DO"/>
    </w:rPr>
  </w:style>
  <w:style w:type="paragraph" w:customStyle="1" w:styleId="021E4A9F483A4518B6205AFE360CFBE7">
    <w:name w:val="021E4A9F483A4518B6205AFE360CFBE7"/>
    <w:rsid w:val="00870AD2"/>
    <w:rPr>
      <w:lang w:val="es-DO" w:eastAsia="es-DO"/>
    </w:rPr>
  </w:style>
  <w:style w:type="paragraph" w:customStyle="1" w:styleId="D8E539704DB245148D1B2CD4046AB9FD">
    <w:name w:val="D8E539704DB245148D1B2CD4046AB9FD"/>
    <w:rsid w:val="00870AD2"/>
    <w:rPr>
      <w:lang w:val="es-DO" w:eastAsia="es-DO"/>
    </w:rPr>
  </w:style>
  <w:style w:type="paragraph" w:customStyle="1" w:styleId="136CE4C82432460C99C261256BD1E09A">
    <w:name w:val="136CE4C82432460C99C261256BD1E09A"/>
    <w:rsid w:val="00870AD2"/>
    <w:rPr>
      <w:lang w:val="es-DO" w:eastAsia="es-DO"/>
    </w:rPr>
  </w:style>
  <w:style w:type="paragraph" w:customStyle="1" w:styleId="84F90BE71CEF47BDABFD23ED0D033478">
    <w:name w:val="84F90BE71CEF47BDABFD23ED0D033478"/>
    <w:rsid w:val="00870AD2"/>
    <w:rPr>
      <w:lang w:val="es-DO" w:eastAsia="es-DO"/>
    </w:rPr>
  </w:style>
  <w:style w:type="paragraph" w:customStyle="1" w:styleId="8F0D198441B24584B3CA329E4A120F22">
    <w:name w:val="8F0D198441B24584B3CA329E4A120F22"/>
    <w:rsid w:val="00870AD2"/>
    <w:rPr>
      <w:lang w:val="es-DO" w:eastAsia="es-DO"/>
    </w:rPr>
  </w:style>
  <w:style w:type="paragraph" w:customStyle="1" w:styleId="6E8A64075DCF479F98F29619A29BF69A">
    <w:name w:val="6E8A64075DCF479F98F29619A29BF69A"/>
    <w:rsid w:val="00870AD2"/>
    <w:rPr>
      <w:lang w:val="es-DO" w:eastAsia="es-DO"/>
    </w:rPr>
  </w:style>
  <w:style w:type="paragraph" w:customStyle="1" w:styleId="9E9386CA992E4BB4A0BFE8689505AE2D">
    <w:name w:val="9E9386CA992E4BB4A0BFE8689505AE2D"/>
    <w:rsid w:val="00870AD2"/>
    <w:rPr>
      <w:lang w:val="es-DO" w:eastAsia="es-DO"/>
    </w:rPr>
  </w:style>
  <w:style w:type="paragraph" w:customStyle="1" w:styleId="8810F62128E447BABF2CDB3D2EEBC50E">
    <w:name w:val="8810F62128E447BABF2CDB3D2EEBC50E"/>
    <w:rsid w:val="00870AD2"/>
    <w:rPr>
      <w:lang w:val="es-DO" w:eastAsia="es-DO"/>
    </w:rPr>
  </w:style>
  <w:style w:type="paragraph" w:customStyle="1" w:styleId="E90AEF60DDEE44E0A40FC87658DCC8E7">
    <w:name w:val="E90AEF60DDEE44E0A40FC87658DCC8E7"/>
    <w:rsid w:val="00870AD2"/>
    <w:rPr>
      <w:lang w:val="es-DO" w:eastAsia="es-DO"/>
    </w:rPr>
  </w:style>
  <w:style w:type="paragraph" w:customStyle="1" w:styleId="41EEA266FCAE4DC8B7C5A3FB527A8BDD">
    <w:name w:val="41EEA266FCAE4DC8B7C5A3FB527A8BDD"/>
    <w:rsid w:val="00870AD2"/>
    <w:rPr>
      <w:lang w:val="es-DO" w:eastAsia="es-DO"/>
    </w:rPr>
  </w:style>
  <w:style w:type="paragraph" w:customStyle="1" w:styleId="0658048170404A00A33E8E044D36BFF5">
    <w:name w:val="0658048170404A00A33E8E044D36BFF5"/>
    <w:rsid w:val="00966FD5"/>
    <w:rPr>
      <w:lang w:val="es-DO" w:eastAsia="es-DO"/>
    </w:rPr>
  </w:style>
  <w:style w:type="paragraph" w:customStyle="1" w:styleId="C77ACF1DB8AC4D4BA92357034EF3BB84">
    <w:name w:val="C77ACF1DB8AC4D4BA92357034EF3BB84"/>
    <w:rsid w:val="00966FD5"/>
    <w:rPr>
      <w:lang w:val="es-DO" w:eastAsia="es-DO"/>
    </w:rPr>
  </w:style>
  <w:style w:type="paragraph" w:customStyle="1" w:styleId="0420DB2DC5E3482398830EC4C1010C46">
    <w:name w:val="0420DB2DC5E3482398830EC4C1010C46"/>
    <w:rsid w:val="00966FD5"/>
    <w:rPr>
      <w:lang w:val="es-DO" w:eastAsia="es-DO"/>
    </w:rPr>
  </w:style>
  <w:style w:type="paragraph" w:customStyle="1" w:styleId="911345BE44704FBFA94F3A006ED8432A">
    <w:name w:val="911345BE44704FBFA94F3A006ED8432A"/>
    <w:rsid w:val="00966FD5"/>
    <w:rPr>
      <w:lang w:val="es-DO" w:eastAsia="es-DO"/>
    </w:rPr>
  </w:style>
  <w:style w:type="paragraph" w:customStyle="1" w:styleId="FBD67B32641749A2A2B87805CDD6FF49">
    <w:name w:val="FBD67B32641749A2A2B87805CDD6FF49"/>
    <w:rsid w:val="00966FD5"/>
    <w:rPr>
      <w:lang w:val="es-DO" w:eastAsia="es-DO"/>
    </w:rPr>
  </w:style>
  <w:style w:type="paragraph" w:customStyle="1" w:styleId="F19F967FD798497F98037DA1B7793082">
    <w:name w:val="F19F967FD798497F98037DA1B7793082"/>
    <w:rsid w:val="00966FD5"/>
    <w:rPr>
      <w:lang w:val="es-DO" w:eastAsia="es-DO"/>
    </w:rPr>
  </w:style>
  <w:style w:type="paragraph" w:customStyle="1" w:styleId="DB6F196A6CBB475E913CE74563C82E59">
    <w:name w:val="DB6F196A6CBB475E913CE74563C82E59"/>
    <w:rsid w:val="00966FD5"/>
    <w:rPr>
      <w:lang w:val="es-DO" w:eastAsia="es-DO"/>
    </w:rPr>
  </w:style>
  <w:style w:type="paragraph" w:customStyle="1" w:styleId="69E41F470ACB4FE1896F0D18AC4D9A1D">
    <w:name w:val="69E41F470ACB4FE1896F0D18AC4D9A1D"/>
    <w:rsid w:val="00966FD5"/>
    <w:rPr>
      <w:lang w:val="es-DO" w:eastAsia="es-DO"/>
    </w:rPr>
  </w:style>
  <w:style w:type="paragraph" w:customStyle="1" w:styleId="F04CF701CB5D464988CEF43AF3D767DB">
    <w:name w:val="F04CF701CB5D464988CEF43AF3D767DB"/>
    <w:rsid w:val="00966FD5"/>
    <w:rPr>
      <w:lang w:val="es-DO" w:eastAsia="es-DO"/>
    </w:rPr>
  </w:style>
  <w:style w:type="paragraph" w:customStyle="1" w:styleId="7240DD8144724964AAE3969323C4107A">
    <w:name w:val="7240DD8144724964AAE3969323C4107A"/>
    <w:rsid w:val="00966FD5"/>
    <w:rPr>
      <w:lang w:val="es-DO" w:eastAsia="es-DO"/>
    </w:rPr>
  </w:style>
  <w:style w:type="paragraph" w:customStyle="1" w:styleId="36E6E8527D9A43BBACDFB54A10A76BBD">
    <w:name w:val="36E6E8527D9A43BBACDFB54A10A76BBD"/>
    <w:rsid w:val="00966FD5"/>
    <w:rPr>
      <w:lang w:val="es-DO" w:eastAsia="es-DO"/>
    </w:rPr>
  </w:style>
  <w:style w:type="paragraph" w:customStyle="1" w:styleId="D45D3C91276E4A0EA9A1B7F84518A8C6">
    <w:name w:val="D45D3C91276E4A0EA9A1B7F84518A8C6"/>
    <w:rsid w:val="00966FD5"/>
    <w:rPr>
      <w:lang w:val="es-DO" w:eastAsia="es-DO"/>
    </w:rPr>
  </w:style>
  <w:style w:type="paragraph" w:customStyle="1" w:styleId="5B126F69A2FF4717865103CC3797BCAB">
    <w:name w:val="5B126F69A2FF4717865103CC3797BCAB"/>
    <w:rsid w:val="00966FD5"/>
    <w:rPr>
      <w:lang w:val="es-DO" w:eastAsia="es-DO"/>
    </w:rPr>
  </w:style>
  <w:style w:type="paragraph" w:customStyle="1" w:styleId="7A3F7EAA4E91489A8B779F1247A7FBAF">
    <w:name w:val="7A3F7EAA4E91489A8B779F1247A7FBAF"/>
    <w:rsid w:val="00966FD5"/>
    <w:rPr>
      <w:lang w:val="es-DO" w:eastAsia="es-DO"/>
    </w:rPr>
  </w:style>
  <w:style w:type="paragraph" w:customStyle="1" w:styleId="2ACF89F7BB9348599E5CFCC24B5D4307">
    <w:name w:val="2ACF89F7BB9348599E5CFCC24B5D4307"/>
    <w:rsid w:val="00966FD5"/>
    <w:rPr>
      <w:lang w:val="es-DO" w:eastAsia="es-DO"/>
    </w:rPr>
  </w:style>
  <w:style w:type="paragraph" w:customStyle="1" w:styleId="E9C0CC952CD64B18AC256EB8ACF29849">
    <w:name w:val="E9C0CC952CD64B18AC256EB8ACF29849"/>
    <w:rsid w:val="00966FD5"/>
    <w:rPr>
      <w:lang w:val="es-DO" w:eastAsia="es-DO"/>
    </w:rPr>
  </w:style>
  <w:style w:type="paragraph" w:customStyle="1" w:styleId="493F291E80464A5E905258D40586F0FB">
    <w:name w:val="493F291E80464A5E905258D40586F0FB"/>
    <w:rsid w:val="00966FD5"/>
    <w:rPr>
      <w:lang w:val="es-DO" w:eastAsia="es-DO"/>
    </w:rPr>
  </w:style>
  <w:style w:type="paragraph" w:customStyle="1" w:styleId="3BA81D8233BA4A969485F92E30D96015">
    <w:name w:val="3BA81D8233BA4A969485F92E30D96015"/>
    <w:rsid w:val="00966FD5"/>
    <w:rPr>
      <w:lang w:val="es-DO" w:eastAsia="es-DO"/>
    </w:rPr>
  </w:style>
  <w:style w:type="paragraph" w:customStyle="1" w:styleId="680AA12E413B4D9EA2E56AA9B0965203">
    <w:name w:val="680AA12E413B4D9EA2E56AA9B0965203"/>
    <w:rsid w:val="00966FD5"/>
    <w:rPr>
      <w:lang w:val="es-DO" w:eastAsia="es-DO"/>
    </w:rPr>
  </w:style>
  <w:style w:type="paragraph" w:customStyle="1" w:styleId="7800C476C44A403AB343D1B0A1C259EB">
    <w:name w:val="7800C476C44A403AB343D1B0A1C259EB"/>
    <w:rsid w:val="00966FD5"/>
    <w:rPr>
      <w:lang w:val="es-DO" w:eastAsia="es-DO"/>
    </w:rPr>
  </w:style>
  <w:style w:type="paragraph" w:customStyle="1" w:styleId="FD423C54E74848579AD1860550E1D43C">
    <w:name w:val="FD423C54E74848579AD1860550E1D43C"/>
    <w:rsid w:val="00966FD5"/>
    <w:rPr>
      <w:lang w:val="es-DO" w:eastAsia="es-DO"/>
    </w:rPr>
  </w:style>
  <w:style w:type="paragraph" w:customStyle="1" w:styleId="93E8D4F7E33D4BB99D0407AE704AD698">
    <w:name w:val="93E8D4F7E33D4BB99D0407AE704AD698"/>
    <w:rsid w:val="00966FD5"/>
    <w:rPr>
      <w:lang w:val="es-DO" w:eastAsia="es-DO"/>
    </w:rPr>
  </w:style>
  <w:style w:type="paragraph" w:customStyle="1" w:styleId="5FB7CB72070F4D40824C6B0A01BFDACF">
    <w:name w:val="5FB7CB72070F4D40824C6B0A01BFDACF"/>
    <w:rsid w:val="00966FD5"/>
    <w:rPr>
      <w:lang w:val="es-DO" w:eastAsia="es-DO"/>
    </w:rPr>
  </w:style>
  <w:style w:type="paragraph" w:customStyle="1" w:styleId="59CD401CACFC46A799D390AC7C33EBCB">
    <w:name w:val="59CD401CACFC46A799D390AC7C33EBCB"/>
    <w:rsid w:val="00966FD5"/>
    <w:rPr>
      <w:lang w:val="es-DO" w:eastAsia="es-DO"/>
    </w:rPr>
  </w:style>
  <w:style w:type="paragraph" w:customStyle="1" w:styleId="82C49B45E9A7413F8AE5CCECE99AD9A2">
    <w:name w:val="82C49B45E9A7413F8AE5CCECE99AD9A2"/>
    <w:rsid w:val="00966FD5"/>
    <w:rPr>
      <w:lang w:val="es-DO" w:eastAsia="es-DO"/>
    </w:rPr>
  </w:style>
  <w:style w:type="paragraph" w:customStyle="1" w:styleId="F5A29EB041824C10BFD865687C1E230B">
    <w:name w:val="F5A29EB041824C10BFD865687C1E230B"/>
    <w:rsid w:val="00966FD5"/>
    <w:rPr>
      <w:lang w:val="es-DO" w:eastAsia="es-DO"/>
    </w:rPr>
  </w:style>
  <w:style w:type="paragraph" w:customStyle="1" w:styleId="24BB0465297B47AF95217A076A7FC31E">
    <w:name w:val="24BB0465297B47AF95217A076A7FC31E"/>
    <w:rsid w:val="00966FD5"/>
    <w:rPr>
      <w:lang w:val="es-DO" w:eastAsia="es-DO"/>
    </w:rPr>
  </w:style>
  <w:style w:type="paragraph" w:customStyle="1" w:styleId="CE0D182870B64F258FE5527233FE5369">
    <w:name w:val="CE0D182870B64F258FE5527233FE5369"/>
    <w:rsid w:val="00966FD5"/>
    <w:rPr>
      <w:lang w:val="es-DO" w:eastAsia="es-DO"/>
    </w:rPr>
  </w:style>
  <w:style w:type="paragraph" w:customStyle="1" w:styleId="1944145CF72B46B79F7223D0D957C7B9">
    <w:name w:val="1944145CF72B46B79F7223D0D957C7B9"/>
    <w:rsid w:val="00966FD5"/>
    <w:rPr>
      <w:lang w:val="es-DO" w:eastAsia="es-DO"/>
    </w:rPr>
  </w:style>
  <w:style w:type="paragraph" w:customStyle="1" w:styleId="C9FB02FC26794494AA97935F20099BA3">
    <w:name w:val="C9FB02FC26794494AA97935F20099BA3"/>
    <w:rsid w:val="00966FD5"/>
    <w:rPr>
      <w:lang w:val="es-DO" w:eastAsia="es-DO"/>
    </w:rPr>
  </w:style>
  <w:style w:type="paragraph" w:customStyle="1" w:styleId="BD5C3BB9BC2B41F9962C0C72AE163B8E">
    <w:name w:val="BD5C3BB9BC2B41F9962C0C72AE163B8E"/>
    <w:rsid w:val="00966FD5"/>
    <w:rPr>
      <w:lang w:val="es-DO" w:eastAsia="es-DO"/>
    </w:rPr>
  </w:style>
  <w:style w:type="paragraph" w:customStyle="1" w:styleId="4E1472D3DBF34EBCB21B7D108EE0F16E">
    <w:name w:val="4E1472D3DBF34EBCB21B7D108EE0F16E"/>
    <w:rsid w:val="00966FD5"/>
    <w:rPr>
      <w:lang w:val="es-DO" w:eastAsia="es-DO"/>
    </w:rPr>
  </w:style>
  <w:style w:type="paragraph" w:customStyle="1" w:styleId="86DEC11FA30545B7B11E57E120DADBBC">
    <w:name w:val="86DEC11FA30545B7B11E57E120DADBBC"/>
    <w:rsid w:val="00966FD5"/>
    <w:rPr>
      <w:lang w:val="es-DO" w:eastAsia="es-DO"/>
    </w:rPr>
  </w:style>
  <w:style w:type="paragraph" w:customStyle="1" w:styleId="41E0E080BF7F4EB6A174F5D1EA700947">
    <w:name w:val="41E0E080BF7F4EB6A174F5D1EA700947"/>
    <w:rsid w:val="00966FD5"/>
    <w:rPr>
      <w:lang w:val="es-DO" w:eastAsia="es-DO"/>
    </w:rPr>
  </w:style>
  <w:style w:type="paragraph" w:customStyle="1" w:styleId="76ED85FF74E946478A0C04A92A549896">
    <w:name w:val="76ED85FF74E946478A0C04A92A549896"/>
    <w:rsid w:val="00966FD5"/>
    <w:rPr>
      <w:lang w:val="es-DO" w:eastAsia="es-DO"/>
    </w:rPr>
  </w:style>
  <w:style w:type="paragraph" w:customStyle="1" w:styleId="B8EEBE18EE8246D49F2B91ECCACF0C3D">
    <w:name w:val="B8EEBE18EE8246D49F2B91ECCACF0C3D"/>
    <w:rsid w:val="00966FD5"/>
    <w:rPr>
      <w:lang w:val="es-DO" w:eastAsia="es-DO"/>
    </w:rPr>
  </w:style>
  <w:style w:type="paragraph" w:customStyle="1" w:styleId="C1AC3CC5CCDA4F06B2FEC6F1A30C270E">
    <w:name w:val="C1AC3CC5CCDA4F06B2FEC6F1A30C270E"/>
    <w:rsid w:val="00966FD5"/>
    <w:rPr>
      <w:lang w:val="es-DO" w:eastAsia="es-DO"/>
    </w:rPr>
  </w:style>
  <w:style w:type="paragraph" w:customStyle="1" w:styleId="E38EA14782FF4D34B31DE04A22252A80">
    <w:name w:val="E38EA14782FF4D34B31DE04A22252A80"/>
    <w:rsid w:val="00966FD5"/>
    <w:rPr>
      <w:lang w:val="es-DO" w:eastAsia="es-DO"/>
    </w:rPr>
  </w:style>
  <w:style w:type="paragraph" w:customStyle="1" w:styleId="F326D83AA4D44DF8ADD53AB5B5BCFD0D">
    <w:name w:val="F326D83AA4D44DF8ADD53AB5B5BCFD0D"/>
    <w:rsid w:val="00966FD5"/>
    <w:rPr>
      <w:lang w:val="es-DO" w:eastAsia="es-DO"/>
    </w:rPr>
  </w:style>
  <w:style w:type="paragraph" w:customStyle="1" w:styleId="47FF1A2BA6E544BABF681D091D57153A">
    <w:name w:val="47FF1A2BA6E544BABF681D091D57153A"/>
    <w:rsid w:val="00966FD5"/>
    <w:rPr>
      <w:lang w:val="es-DO" w:eastAsia="es-DO"/>
    </w:rPr>
  </w:style>
  <w:style w:type="paragraph" w:customStyle="1" w:styleId="6A577FA5ACB74845903BD2950AEA20ED">
    <w:name w:val="6A577FA5ACB74845903BD2950AEA20ED"/>
    <w:rsid w:val="00966FD5"/>
    <w:rPr>
      <w:lang w:val="es-DO" w:eastAsia="es-DO"/>
    </w:rPr>
  </w:style>
  <w:style w:type="paragraph" w:customStyle="1" w:styleId="3B9AAE9960464871A04333DF92EA736C">
    <w:name w:val="3B9AAE9960464871A04333DF92EA736C"/>
    <w:rsid w:val="00966FD5"/>
    <w:rPr>
      <w:lang w:val="es-DO" w:eastAsia="es-DO"/>
    </w:rPr>
  </w:style>
  <w:style w:type="paragraph" w:customStyle="1" w:styleId="5BB9F58D113D422FA515043709187321">
    <w:name w:val="5BB9F58D113D422FA515043709187321"/>
    <w:rsid w:val="00966FD5"/>
    <w:rPr>
      <w:lang w:val="es-DO" w:eastAsia="es-DO"/>
    </w:rPr>
  </w:style>
  <w:style w:type="paragraph" w:customStyle="1" w:styleId="0FAEBB78C19848969810203A174C1CE7">
    <w:name w:val="0FAEBB78C19848969810203A174C1CE7"/>
    <w:rsid w:val="00966FD5"/>
    <w:rPr>
      <w:lang w:val="es-DO" w:eastAsia="es-DO"/>
    </w:rPr>
  </w:style>
  <w:style w:type="paragraph" w:customStyle="1" w:styleId="4AF161247C114B02A3594721FF8240F7">
    <w:name w:val="4AF161247C114B02A3594721FF8240F7"/>
    <w:rsid w:val="00966FD5"/>
    <w:rPr>
      <w:lang w:val="es-DO" w:eastAsia="es-DO"/>
    </w:rPr>
  </w:style>
  <w:style w:type="paragraph" w:customStyle="1" w:styleId="5F32FDFF7026447792D5898C2A10F2C1">
    <w:name w:val="5F32FDFF7026447792D5898C2A10F2C1"/>
    <w:rsid w:val="00966FD5"/>
    <w:rPr>
      <w:lang w:val="es-DO" w:eastAsia="es-DO"/>
    </w:rPr>
  </w:style>
  <w:style w:type="paragraph" w:customStyle="1" w:styleId="DEE34DA6D8BF40AAB0C10FF44BBA4DB3">
    <w:name w:val="DEE34DA6D8BF40AAB0C10FF44BBA4DB3"/>
    <w:rsid w:val="00966FD5"/>
    <w:rPr>
      <w:lang w:val="es-DO" w:eastAsia="es-DO"/>
    </w:rPr>
  </w:style>
  <w:style w:type="paragraph" w:customStyle="1" w:styleId="0BC426E48058468988484FEC2AEA374F">
    <w:name w:val="0BC426E48058468988484FEC2AEA374F"/>
    <w:rsid w:val="00966FD5"/>
    <w:rPr>
      <w:lang w:val="es-DO" w:eastAsia="es-DO"/>
    </w:rPr>
  </w:style>
  <w:style w:type="paragraph" w:customStyle="1" w:styleId="FB258E7EF28F4CC8B884A0126D677B52">
    <w:name w:val="FB258E7EF28F4CC8B884A0126D677B52"/>
    <w:rsid w:val="00966FD5"/>
    <w:rPr>
      <w:lang w:val="es-DO" w:eastAsia="es-DO"/>
    </w:rPr>
  </w:style>
  <w:style w:type="paragraph" w:customStyle="1" w:styleId="75EAE4B325CE4DB2915C372E0F57E5A0">
    <w:name w:val="75EAE4B325CE4DB2915C372E0F57E5A0"/>
    <w:rsid w:val="00966FD5"/>
    <w:rPr>
      <w:lang w:val="es-DO" w:eastAsia="es-DO"/>
    </w:rPr>
  </w:style>
  <w:style w:type="paragraph" w:customStyle="1" w:styleId="78BE2627C503402A933B6CB8E2E4DC15">
    <w:name w:val="78BE2627C503402A933B6CB8E2E4DC15"/>
    <w:rsid w:val="00966FD5"/>
    <w:rPr>
      <w:lang w:val="es-DO" w:eastAsia="es-DO"/>
    </w:rPr>
  </w:style>
  <w:style w:type="paragraph" w:customStyle="1" w:styleId="C4B3EEDE853941BCBB10E8184318F6AA">
    <w:name w:val="C4B3EEDE853941BCBB10E8184318F6AA"/>
    <w:rsid w:val="00966FD5"/>
    <w:rPr>
      <w:lang w:val="es-DO" w:eastAsia="es-DO"/>
    </w:rPr>
  </w:style>
  <w:style w:type="paragraph" w:customStyle="1" w:styleId="DE9FFBC47DF14FF0942B3E651E1D4158">
    <w:name w:val="DE9FFBC47DF14FF0942B3E651E1D4158"/>
    <w:rsid w:val="00966FD5"/>
    <w:rPr>
      <w:lang w:val="es-DO" w:eastAsia="es-DO"/>
    </w:rPr>
  </w:style>
  <w:style w:type="paragraph" w:customStyle="1" w:styleId="907672A66C184FC6B42E45507F7D0986">
    <w:name w:val="907672A66C184FC6B42E45507F7D0986"/>
    <w:rsid w:val="00966FD5"/>
    <w:rPr>
      <w:lang w:val="es-DO" w:eastAsia="es-DO"/>
    </w:rPr>
  </w:style>
  <w:style w:type="paragraph" w:customStyle="1" w:styleId="825DA347D07A40A994B2E40A1601AA15">
    <w:name w:val="825DA347D07A40A994B2E40A1601AA15"/>
    <w:rsid w:val="00966FD5"/>
    <w:rPr>
      <w:lang w:val="es-DO" w:eastAsia="es-DO"/>
    </w:rPr>
  </w:style>
  <w:style w:type="paragraph" w:customStyle="1" w:styleId="6DF10075BE74491B95E501B993074335">
    <w:name w:val="6DF10075BE74491B95E501B993074335"/>
    <w:rsid w:val="00966FD5"/>
    <w:rPr>
      <w:lang w:val="es-DO" w:eastAsia="es-DO"/>
    </w:rPr>
  </w:style>
  <w:style w:type="paragraph" w:customStyle="1" w:styleId="0B130C4A687E4E6B82B41C70E97DD3BE">
    <w:name w:val="0B130C4A687E4E6B82B41C70E97DD3BE"/>
    <w:rsid w:val="00966FD5"/>
    <w:rPr>
      <w:lang w:val="es-DO" w:eastAsia="es-DO"/>
    </w:rPr>
  </w:style>
  <w:style w:type="paragraph" w:customStyle="1" w:styleId="399F778EAA4C4BE79882AFC798BBE41E">
    <w:name w:val="399F778EAA4C4BE79882AFC798BBE41E"/>
    <w:rsid w:val="00966FD5"/>
    <w:rPr>
      <w:lang w:val="es-DO" w:eastAsia="es-DO"/>
    </w:rPr>
  </w:style>
  <w:style w:type="paragraph" w:customStyle="1" w:styleId="F12EC7856C024E5BA0C6293FE8CB1479">
    <w:name w:val="F12EC7856C024E5BA0C6293FE8CB1479"/>
    <w:rsid w:val="00966FD5"/>
    <w:rPr>
      <w:lang w:val="es-DO" w:eastAsia="es-DO"/>
    </w:rPr>
  </w:style>
  <w:style w:type="paragraph" w:customStyle="1" w:styleId="66195E6801F1416487EB7C596C4EB299">
    <w:name w:val="66195E6801F1416487EB7C596C4EB299"/>
    <w:rsid w:val="00966FD5"/>
    <w:rPr>
      <w:lang w:val="es-DO" w:eastAsia="es-DO"/>
    </w:rPr>
  </w:style>
  <w:style w:type="paragraph" w:customStyle="1" w:styleId="338E8D8671A04C86BDF3E99D98102F15">
    <w:name w:val="338E8D8671A04C86BDF3E99D98102F15"/>
    <w:rsid w:val="00966FD5"/>
    <w:rPr>
      <w:lang w:val="es-DO" w:eastAsia="es-DO"/>
    </w:rPr>
  </w:style>
  <w:style w:type="paragraph" w:customStyle="1" w:styleId="36DF8B815A924253B3CE6ABAC28C11E8">
    <w:name w:val="36DF8B815A924253B3CE6ABAC28C11E8"/>
    <w:rsid w:val="00966FD5"/>
    <w:rPr>
      <w:lang w:val="es-DO" w:eastAsia="es-DO"/>
    </w:rPr>
  </w:style>
  <w:style w:type="paragraph" w:customStyle="1" w:styleId="E597AD3696BB41F2BF8553CB654DC745">
    <w:name w:val="E597AD3696BB41F2BF8553CB654DC745"/>
    <w:rsid w:val="00966FD5"/>
    <w:rPr>
      <w:lang w:val="es-DO" w:eastAsia="es-DO"/>
    </w:rPr>
  </w:style>
  <w:style w:type="paragraph" w:customStyle="1" w:styleId="16168E6E39244C3EA318F462D3C3B0A1">
    <w:name w:val="16168E6E39244C3EA318F462D3C3B0A1"/>
    <w:rsid w:val="00966FD5"/>
    <w:rPr>
      <w:lang w:val="es-DO" w:eastAsia="es-DO"/>
    </w:rPr>
  </w:style>
  <w:style w:type="paragraph" w:customStyle="1" w:styleId="74103E7BF4144B048DD04D3BFBC57A90">
    <w:name w:val="74103E7BF4144B048DD04D3BFBC57A90"/>
    <w:rsid w:val="00966FD5"/>
    <w:rPr>
      <w:lang w:val="es-DO" w:eastAsia="es-DO"/>
    </w:rPr>
  </w:style>
  <w:style w:type="paragraph" w:customStyle="1" w:styleId="B104260F251F496B88D8C4EEF44E82F6">
    <w:name w:val="B104260F251F496B88D8C4EEF44E82F6"/>
    <w:rsid w:val="00966FD5"/>
    <w:rPr>
      <w:lang w:val="es-DO" w:eastAsia="es-DO"/>
    </w:rPr>
  </w:style>
  <w:style w:type="paragraph" w:customStyle="1" w:styleId="D98C192FF43A49C8AE18045565B30AA7">
    <w:name w:val="D98C192FF43A49C8AE18045565B30AA7"/>
    <w:rsid w:val="00966FD5"/>
    <w:rPr>
      <w:lang w:val="es-DO" w:eastAsia="es-DO"/>
    </w:rPr>
  </w:style>
  <w:style w:type="paragraph" w:customStyle="1" w:styleId="15A66BA1188D4814A52416A366928ED6">
    <w:name w:val="15A66BA1188D4814A52416A366928ED6"/>
    <w:rsid w:val="00966FD5"/>
    <w:rPr>
      <w:lang w:val="es-DO" w:eastAsia="es-DO"/>
    </w:rPr>
  </w:style>
  <w:style w:type="paragraph" w:customStyle="1" w:styleId="D3A31A4CD0C84CB19F96A9AFB0BEFCF4">
    <w:name w:val="D3A31A4CD0C84CB19F96A9AFB0BEFCF4"/>
    <w:rsid w:val="00966FD5"/>
    <w:rPr>
      <w:lang w:val="es-DO" w:eastAsia="es-DO"/>
    </w:rPr>
  </w:style>
  <w:style w:type="paragraph" w:customStyle="1" w:styleId="D5FF62419F064464B313706ECC6C1D1A">
    <w:name w:val="D5FF62419F064464B313706ECC6C1D1A"/>
    <w:rsid w:val="00966FD5"/>
    <w:rPr>
      <w:lang w:val="es-DO" w:eastAsia="es-DO"/>
    </w:rPr>
  </w:style>
  <w:style w:type="paragraph" w:customStyle="1" w:styleId="FBBE32174BCB44088FC7CC3F2E5FD6B8">
    <w:name w:val="FBBE32174BCB44088FC7CC3F2E5FD6B8"/>
    <w:rsid w:val="00966FD5"/>
    <w:rPr>
      <w:lang w:val="es-DO" w:eastAsia="es-DO"/>
    </w:rPr>
  </w:style>
  <w:style w:type="paragraph" w:customStyle="1" w:styleId="64C72CE57B19448BB431A30B53AA8691">
    <w:name w:val="64C72CE57B19448BB431A30B53AA8691"/>
    <w:rsid w:val="00966FD5"/>
    <w:rPr>
      <w:lang w:val="es-DO" w:eastAsia="es-DO"/>
    </w:rPr>
  </w:style>
  <w:style w:type="paragraph" w:customStyle="1" w:styleId="F38C5807785C483DB5A703FA08B55E03">
    <w:name w:val="F38C5807785C483DB5A703FA08B55E03"/>
    <w:rsid w:val="00966FD5"/>
    <w:rPr>
      <w:lang w:val="es-DO" w:eastAsia="es-DO"/>
    </w:rPr>
  </w:style>
  <w:style w:type="paragraph" w:customStyle="1" w:styleId="89A6290AA005458485C0B6D29AC25987">
    <w:name w:val="89A6290AA005458485C0B6D29AC25987"/>
    <w:rsid w:val="00966FD5"/>
    <w:rPr>
      <w:lang w:val="es-DO" w:eastAsia="es-DO"/>
    </w:rPr>
  </w:style>
  <w:style w:type="paragraph" w:customStyle="1" w:styleId="5F8855DA73854EE695C6D80DC5E914AB">
    <w:name w:val="5F8855DA73854EE695C6D80DC5E914AB"/>
    <w:rsid w:val="00966FD5"/>
    <w:rPr>
      <w:lang w:val="es-DO" w:eastAsia="es-DO"/>
    </w:rPr>
  </w:style>
  <w:style w:type="paragraph" w:customStyle="1" w:styleId="982E248315B84D0E8ED143882E2D0507">
    <w:name w:val="982E248315B84D0E8ED143882E2D0507"/>
    <w:rsid w:val="00966FD5"/>
    <w:rPr>
      <w:lang w:val="es-DO" w:eastAsia="es-DO"/>
    </w:rPr>
  </w:style>
  <w:style w:type="paragraph" w:customStyle="1" w:styleId="E07328ABEE7F4E31BF61ED36A8B88F31">
    <w:name w:val="E07328ABEE7F4E31BF61ED36A8B88F31"/>
    <w:rsid w:val="00966FD5"/>
    <w:rPr>
      <w:lang w:val="es-DO" w:eastAsia="es-DO"/>
    </w:rPr>
  </w:style>
  <w:style w:type="paragraph" w:customStyle="1" w:styleId="2063847C409143E58B5CB126EEE25D4A">
    <w:name w:val="2063847C409143E58B5CB126EEE25D4A"/>
    <w:rsid w:val="00966FD5"/>
    <w:rPr>
      <w:lang w:val="es-DO" w:eastAsia="es-DO"/>
    </w:rPr>
  </w:style>
  <w:style w:type="paragraph" w:customStyle="1" w:styleId="0B26FD44D7BE483DA87F1E6E92055ECD">
    <w:name w:val="0B26FD44D7BE483DA87F1E6E92055ECD"/>
    <w:rsid w:val="00966FD5"/>
    <w:rPr>
      <w:lang w:val="es-DO" w:eastAsia="es-DO"/>
    </w:rPr>
  </w:style>
  <w:style w:type="paragraph" w:customStyle="1" w:styleId="EF8E16F1F57649C8AF0E8192C26CC64A">
    <w:name w:val="EF8E16F1F57649C8AF0E8192C26CC64A"/>
    <w:rsid w:val="00966FD5"/>
    <w:rPr>
      <w:lang w:val="es-DO" w:eastAsia="es-DO"/>
    </w:rPr>
  </w:style>
  <w:style w:type="paragraph" w:customStyle="1" w:styleId="D41815C03121415DBD32131A5E2B067C">
    <w:name w:val="D41815C03121415DBD32131A5E2B067C"/>
    <w:rsid w:val="00966FD5"/>
    <w:rPr>
      <w:lang w:val="es-DO" w:eastAsia="es-DO"/>
    </w:rPr>
  </w:style>
  <w:style w:type="paragraph" w:customStyle="1" w:styleId="1D937847DA49488FBFA3BE43743DA23D">
    <w:name w:val="1D937847DA49488FBFA3BE43743DA23D"/>
    <w:rsid w:val="00966FD5"/>
    <w:rPr>
      <w:lang w:val="es-DO" w:eastAsia="es-DO"/>
    </w:rPr>
  </w:style>
  <w:style w:type="paragraph" w:customStyle="1" w:styleId="855259E5BEB9453BA4C18F321891D245">
    <w:name w:val="855259E5BEB9453BA4C18F321891D245"/>
    <w:rsid w:val="00966FD5"/>
    <w:rPr>
      <w:lang w:val="es-DO" w:eastAsia="es-DO"/>
    </w:rPr>
  </w:style>
  <w:style w:type="paragraph" w:customStyle="1" w:styleId="26EDD6C70D1040C39D42B0AC648E640A">
    <w:name w:val="26EDD6C70D1040C39D42B0AC648E640A"/>
    <w:rsid w:val="00966FD5"/>
    <w:rPr>
      <w:lang w:val="es-DO" w:eastAsia="es-DO"/>
    </w:rPr>
  </w:style>
  <w:style w:type="paragraph" w:customStyle="1" w:styleId="812EEE388FE04CDC97C1440C5D79814B">
    <w:name w:val="812EEE388FE04CDC97C1440C5D79814B"/>
    <w:rsid w:val="00966FD5"/>
    <w:rPr>
      <w:lang w:val="es-DO" w:eastAsia="es-DO"/>
    </w:rPr>
  </w:style>
  <w:style w:type="paragraph" w:customStyle="1" w:styleId="1CCB9D50280444E7B149E4D2275E2866">
    <w:name w:val="1CCB9D50280444E7B149E4D2275E2866"/>
    <w:rsid w:val="00966FD5"/>
    <w:rPr>
      <w:lang w:val="es-DO" w:eastAsia="es-DO"/>
    </w:rPr>
  </w:style>
  <w:style w:type="paragraph" w:customStyle="1" w:styleId="C3B6744A6F2D4C839C050840BEF0D6CD">
    <w:name w:val="C3B6744A6F2D4C839C050840BEF0D6CD"/>
    <w:rsid w:val="00966FD5"/>
    <w:rPr>
      <w:lang w:val="es-DO" w:eastAsia="es-DO"/>
    </w:rPr>
  </w:style>
  <w:style w:type="paragraph" w:customStyle="1" w:styleId="CB9C10F22C144B3086BB81F4A64E53A1">
    <w:name w:val="CB9C10F22C144B3086BB81F4A64E53A1"/>
    <w:rsid w:val="00966FD5"/>
    <w:rPr>
      <w:lang w:val="es-DO" w:eastAsia="es-DO"/>
    </w:rPr>
  </w:style>
  <w:style w:type="paragraph" w:customStyle="1" w:styleId="D5E98A99AB8A48E2AECB1A16D9F830CC">
    <w:name w:val="D5E98A99AB8A48E2AECB1A16D9F830CC"/>
    <w:rsid w:val="00966FD5"/>
    <w:rPr>
      <w:lang w:val="es-DO" w:eastAsia="es-DO"/>
    </w:rPr>
  </w:style>
  <w:style w:type="paragraph" w:customStyle="1" w:styleId="9E47E0BC940D4B50B59217C394998468">
    <w:name w:val="9E47E0BC940D4B50B59217C394998468"/>
    <w:rsid w:val="00966FD5"/>
    <w:rPr>
      <w:lang w:val="es-DO" w:eastAsia="es-DO"/>
    </w:rPr>
  </w:style>
  <w:style w:type="paragraph" w:customStyle="1" w:styleId="3DF5C0B434E74F27BEFC04140A3A623A">
    <w:name w:val="3DF5C0B434E74F27BEFC04140A3A623A"/>
    <w:rsid w:val="00966FD5"/>
    <w:rPr>
      <w:lang w:val="es-DO" w:eastAsia="es-DO"/>
    </w:rPr>
  </w:style>
  <w:style w:type="paragraph" w:customStyle="1" w:styleId="EC3F0055F7C446FD9B1FC5E83CEA2798">
    <w:name w:val="EC3F0055F7C446FD9B1FC5E83CEA2798"/>
    <w:rsid w:val="00966FD5"/>
    <w:rPr>
      <w:lang w:val="es-DO" w:eastAsia="es-DO"/>
    </w:rPr>
  </w:style>
  <w:style w:type="paragraph" w:customStyle="1" w:styleId="1C36E631AF624ED5A244427A7F09C397">
    <w:name w:val="1C36E631AF624ED5A244427A7F09C397"/>
    <w:rsid w:val="00966FD5"/>
    <w:rPr>
      <w:lang w:val="es-DO" w:eastAsia="es-DO"/>
    </w:rPr>
  </w:style>
  <w:style w:type="paragraph" w:customStyle="1" w:styleId="28EBE056A5214460953FE69D625C944E">
    <w:name w:val="28EBE056A5214460953FE69D625C944E"/>
    <w:rsid w:val="00966FD5"/>
    <w:rPr>
      <w:lang w:val="es-DO" w:eastAsia="es-DO"/>
    </w:rPr>
  </w:style>
  <w:style w:type="paragraph" w:customStyle="1" w:styleId="98ADA689584F471E9CA3896FDCD47BAB">
    <w:name w:val="98ADA689584F471E9CA3896FDCD47BAB"/>
    <w:rsid w:val="00966FD5"/>
    <w:rPr>
      <w:lang w:val="es-DO" w:eastAsia="es-DO"/>
    </w:rPr>
  </w:style>
  <w:style w:type="paragraph" w:customStyle="1" w:styleId="13D57394FF444215A65C30A5A1590748">
    <w:name w:val="13D57394FF444215A65C30A5A1590748"/>
    <w:rsid w:val="00966FD5"/>
    <w:rPr>
      <w:lang w:val="es-DO" w:eastAsia="es-DO"/>
    </w:rPr>
  </w:style>
  <w:style w:type="paragraph" w:customStyle="1" w:styleId="7561623840E14F68BB1EECF1C6EB83A5">
    <w:name w:val="7561623840E14F68BB1EECF1C6EB83A5"/>
    <w:rsid w:val="00966FD5"/>
    <w:rPr>
      <w:lang w:val="es-DO" w:eastAsia="es-DO"/>
    </w:rPr>
  </w:style>
  <w:style w:type="paragraph" w:customStyle="1" w:styleId="80EE9CBEE8BE4568AEAA35FA25B600CC">
    <w:name w:val="80EE9CBEE8BE4568AEAA35FA25B600CC"/>
    <w:rsid w:val="00966FD5"/>
    <w:rPr>
      <w:lang w:val="es-DO" w:eastAsia="es-DO"/>
    </w:rPr>
  </w:style>
  <w:style w:type="paragraph" w:customStyle="1" w:styleId="450462430A94441EA1D52BC2F8CAFFFA">
    <w:name w:val="450462430A94441EA1D52BC2F8CAFFFA"/>
    <w:rsid w:val="00966FD5"/>
    <w:rPr>
      <w:lang w:val="es-DO" w:eastAsia="es-DO"/>
    </w:rPr>
  </w:style>
  <w:style w:type="paragraph" w:customStyle="1" w:styleId="F6A2924E5A874E16B1B44C99572DD4C1">
    <w:name w:val="F6A2924E5A874E16B1B44C99572DD4C1"/>
    <w:rsid w:val="00966FD5"/>
    <w:rPr>
      <w:lang w:val="es-DO" w:eastAsia="es-DO"/>
    </w:rPr>
  </w:style>
  <w:style w:type="paragraph" w:customStyle="1" w:styleId="D75F57FD359A4440B4CB750E2CA31B0C">
    <w:name w:val="D75F57FD359A4440B4CB750E2CA31B0C"/>
    <w:rsid w:val="00966FD5"/>
    <w:rPr>
      <w:lang w:val="es-DO" w:eastAsia="es-DO"/>
    </w:rPr>
  </w:style>
  <w:style w:type="paragraph" w:customStyle="1" w:styleId="0EB549DA44864913A856632F17396DB5">
    <w:name w:val="0EB549DA44864913A856632F17396DB5"/>
    <w:rsid w:val="00966FD5"/>
    <w:rPr>
      <w:lang w:val="es-DO" w:eastAsia="es-DO"/>
    </w:rPr>
  </w:style>
  <w:style w:type="paragraph" w:customStyle="1" w:styleId="17BB15AF32B047B8B05ACD92B51269F5">
    <w:name w:val="17BB15AF32B047B8B05ACD92B51269F5"/>
    <w:rsid w:val="00966FD5"/>
    <w:rPr>
      <w:lang w:val="es-DO" w:eastAsia="es-DO"/>
    </w:rPr>
  </w:style>
  <w:style w:type="paragraph" w:customStyle="1" w:styleId="596915E95BCD485EB660FD16BC8DE929">
    <w:name w:val="596915E95BCD485EB660FD16BC8DE929"/>
    <w:rsid w:val="00966FD5"/>
    <w:rPr>
      <w:lang w:val="es-DO" w:eastAsia="es-DO"/>
    </w:rPr>
  </w:style>
  <w:style w:type="paragraph" w:customStyle="1" w:styleId="11E4A51126DB47378D6CA93ADDE6C0A5">
    <w:name w:val="11E4A51126DB47378D6CA93ADDE6C0A5"/>
    <w:rsid w:val="00966FD5"/>
    <w:rPr>
      <w:lang w:val="es-DO" w:eastAsia="es-DO"/>
    </w:rPr>
  </w:style>
  <w:style w:type="paragraph" w:customStyle="1" w:styleId="CE8C78C7FAB645D596F83103043C0935">
    <w:name w:val="CE8C78C7FAB645D596F83103043C0935"/>
    <w:rsid w:val="00966FD5"/>
    <w:rPr>
      <w:lang w:val="es-DO" w:eastAsia="es-DO"/>
    </w:rPr>
  </w:style>
  <w:style w:type="paragraph" w:customStyle="1" w:styleId="3936B2C6BDA248959F1BB86F13442D01">
    <w:name w:val="3936B2C6BDA248959F1BB86F13442D01"/>
    <w:rsid w:val="00966FD5"/>
    <w:rPr>
      <w:lang w:val="es-DO" w:eastAsia="es-DO"/>
    </w:rPr>
  </w:style>
  <w:style w:type="paragraph" w:customStyle="1" w:styleId="71DBC1960B8A4425A2DF05554D87B122">
    <w:name w:val="71DBC1960B8A4425A2DF05554D87B122"/>
    <w:rsid w:val="00966FD5"/>
    <w:rPr>
      <w:lang w:val="es-DO" w:eastAsia="es-DO"/>
    </w:rPr>
  </w:style>
  <w:style w:type="paragraph" w:customStyle="1" w:styleId="EF794390A830462E8B0FDB008E3A5F6C">
    <w:name w:val="EF794390A830462E8B0FDB008E3A5F6C"/>
    <w:rsid w:val="00966FD5"/>
    <w:rPr>
      <w:lang w:val="es-DO" w:eastAsia="es-DO"/>
    </w:rPr>
  </w:style>
  <w:style w:type="paragraph" w:customStyle="1" w:styleId="23C73FC399F948BA842C396AEA65151D">
    <w:name w:val="23C73FC399F948BA842C396AEA65151D"/>
    <w:rsid w:val="00966FD5"/>
    <w:rPr>
      <w:lang w:val="es-DO" w:eastAsia="es-DO"/>
    </w:rPr>
  </w:style>
  <w:style w:type="paragraph" w:customStyle="1" w:styleId="DA067557D2174F60BE0E92BAE0AE8C26">
    <w:name w:val="DA067557D2174F60BE0E92BAE0AE8C26"/>
    <w:rsid w:val="00966FD5"/>
    <w:rPr>
      <w:lang w:val="es-DO" w:eastAsia="es-DO"/>
    </w:rPr>
  </w:style>
  <w:style w:type="paragraph" w:customStyle="1" w:styleId="00EB26E5770E4FB3865FAD369BB66827">
    <w:name w:val="00EB26E5770E4FB3865FAD369BB66827"/>
    <w:rsid w:val="00966FD5"/>
    <w:rPr>
      <w:lang w:val="es-DO" w:eastAsia="es-DO"/>
    </w:rPr>
  </w:style>
  <w:style w:type="paragraph" w:customStyle="1" w:styleId="9C5C46503E404D9BB5B09A95D4C807DB">
    <w:name w:val="9C5C46503E404D9BB5B09A95D4C807DB"/>
    <w:rsid w:val="00966FD5"/>
    <w:rPr>
      <w:lang w:val="es-DO" w:eastAsia="es-DO"/>
    </w:rPr>
  </w:style>
  <w:style w:type="paragraph" w:customStyle="1" w:styleId="50C510BDD83340CAB30FC1574325ADEF">
    <w:name w:val="50C510BDD83340CAB30FC1574325ADEF"/>
    <w:rsid w:val="00966FD5"/>
    <w:rPr>
      <w:lang w:val="es-DO" w:eastAsia="es-DO"/>
    </w:rPr>
  </w:style>
  <w:style w:type="paragraph" w:customStyle="1" w:styleId="E5D34B20410044CDB7E6AFF399D87756">
    <w:name w:val="E5D34B20410044CDB7E6AFF399D87756"/>
    <w:rsid w:val="00966FD5"/>
    <w:rPr>
      <w:lang w:val="es-DO" w:eastAsia="es-DO"/>
    </w:rPr>
  </w:style>
  <w:style w:type="paragraph" w:customStyle="1" w:styleId="91190D43FAF246708BD5B16512DD6DD5">
    <w:name w:val="91190D43FAF246708BD5B16512DD6DD5"/>
    <w:rsid w:val="00D26550"/>
    <w:rPr>
      <w:lang w:val="es-DO" w:eastAsia="es-DO"/>
    </w:rPr>
  </w:style>
  <w:style w:type="paragraph" w:customStyle="1" w:styleId="9C2F0E3E49AF4F599EEE7719CD021DD4">
    <w:name w:val="9C2F0E3E49AF4F599EEE7719CD021DD4"/>
    <w:rsid w:val="00D26550"/>
    <w:rPr>
      <w:lang w:val="es-DO" w:eastAsia="es-DO"/>
    </w:rPr>
  </w:style>
  <w:style w:type="paragraph" w:customStyle="1" w:styleId="955851BD7E4C4379B9CD77BA0239AB0B">
    <w:name w:val="955851BD7E4C4379B9CD77BA0239AB0B"/>
    <w:rsid w:val="00D26550"/>
    <w:rPr>
      <w:lang w:val="es-DO" w:eastAsia="es-DO"/>
    </w:rPr>
  </w:style>
  <w:style w:type="paragraph" w:customStyle="1" w:styleId="BED91295ED664BC9A1AEE0D9AEEA7041">
    <w:name w:val="BED91295ED664BC9A1AEE0D9AEEA7041"/>
    <w:rsid w:val="00D26550"/>
    <w:rPr>
      <w:lang w:val="es-DO" w:eastAsia="es-DO"/>
    </w:rPr>
  </w:style>
  <w:style w:type="paragraph" w:customStyle="1" w:styleId="A2614AA5E74D4C3285C3E7E6167BE9B5">
    <w:name w:val="A2614AA5E74D4C3285C3E7E6167BE9B5"/>
    <w:rsid w:val="00D26550"/>
    <w:rPr>
      <w:lang w:val="es-DO" w:eastAsia="es-DO"/>
    </w:rPr>
  </w:style>
  <w:style w:type="paragraph" w:customStyle="1" w:styleId="7F397C6F7B1C4E84A558273A7E34C5DB">
    <w:name w:val="7F397C6F7B1C4E84A558273A7E34C5DB"/>
    <w:rsid w:val="00D26550"/>
    <w:rPr>
      <w:lang w:val="es-DO" w:eastAsia="es-DO"/>
    </w:rPr>
  </w:style>
  <w:style w:type="paragraph" w:customStyle="1" w:styleId="C5D833DD9C8540D3BE433C12BF04B705">
    <w:name w:val="C5D833DD9C8540D3BE433C12BF04B705"/>
    <w:rsid w:val="00D26550"/>
    <w:rPr>
      <w:lang w:val="es-DO" w:eastAsia="es-DO"/>
    </w:rPr>
  </w:style>
  <w:style w:type="paragraph" w:customStyle="1" w:styleId="AEAE28751AD347C592323C0C44E0FFD6">
    <w:name w:val="AEAE28751AD347C592323C0C44E0FFD6"/>
    <w:rsid w:val="00D26550"/>
    <w:rPr>
      <w:lang w:val="es-DO" w:eastAsia="es-DO"/>
    </w:rPr>
  </w:style>
  <w:style w:type="paragraph" w:customStyle="1" w:styleId="DAA35A1D017A482FBF58F8CADEE2EA9D">
    <w:name w:val="DAA35A1D017A482FBF58F8CADEE2EA9D"/>
    <w:rsid w:val="00D26550"/>
    <w:rPr>
      <w:lang w:val="es-DO" w:eastAsia="es-DO"/>
    </w:rPr>
  </w:style>
  <w:style w:type="paragraph" w:customStyle="1" w:styleId="552E8C1AA4F64B819CD15B3558B700CA">
    <w:name w:val="552E8C1AA4F64B819CD15B3558B700CA"/>
    <w:rsid w:val="00D26550"/>
    <w:rPr>
      <w:lang w:val="es-DO" w:eastAsia="es-DO"/>
    </w:rPr>
  </w:style>
  <w:style w:type="paragraph" w:customStyle="1" w:styleId="2437DEB6451F40C3816A5F90807A4624">
    <w:name w:val="2437DEB6451F40C3816A5F90807A4624"/>
    <w:rsid w:val="00D26550"/>
    <w:rPr>
      <w:lang w:val="es-DO" w:eastAsia="es-DO"/>
    </w:rPr>
  </w:style>
  <w:style w:type="paragraph" w:customStyle="1" w:styleId="70F9E7CFE4B34A7FB7373AEE2668930F">
    <w:name w:val="70F9E7CFE4B34A7FB7373AEE2668930F"/>
    <w:rsid w:val="00D26550"/>
    <w:rPr>
      <w:lang w:val="es-DO" w:eastAsia="es-DO"/>
    </w:rPr>
  </w:style>
  <w:style w:type="paragraph" w:customStyle="1" w:styleId="65A36EB257874840891D28E2D6D245EF">
    <w:name w:val="65A36EB257874840891D28E2D6D245EF"/>
    <w:rsid w:val="00D26550"/>
    <w:rPr>
      <w:lang w:val="es-DO" w:eastAsia="es-DO"/>
    </w:rPr>
  </w:style>
  <w:style w:type="paragraph" w:customStyle="1" w:styleId="6341058ECBC74B2C91DC3AB60463AE15">
    <w:name w:val="6341058ECBC74B2C91DC3AB60463AE15"/>
    <w:rsid w:val="00D26550"/>
    <w:rPr>
      <w:lang w:val="es-DO" w:eastAsia="es-DO"/>
    </w:rPr>
  </w:style>
  <w:style w:type="paragraph" w:customStyle="1" w:styleId="9865944AC1C44FEF948402855E739E7C">
    <w:name w:val="9865944AC1C44FEF948402855E739E7C"/>
    <w:rsid w:val="00D26550"/>
    <w:rPr>
      <w:lang w:val="es-DO" w:eastAsia="es-DO"/>
    </w:rPr>
  </w:style>
  <w:style w:type="paragraph" w:customStyle="1" w:styleId="B087A144823B4D96BF49B85B810D34F2">
    <w:name w:val="B087A144823B4D96BF49B85B810D34F2"/>
    <w:rsid w:val="00D26550"/>
    <w:rPr>
      <w:lang w:val="es-DO" w:eastAsia="es-DO"/>
    </w:rPr>
  </w:style>
  <w:style w:type="paragraph" w:customStyle="1" w:styleId="912D5484CB574FD59173357FFF467FC6">
    <w:name w:val="912D5484CB574FD59173357FFF467FC6"/>
    <w:rsid w:val="00D26550"/>
    <w:rPr>
      <w:lang w:val="es-DO" w:eastAsia="es-DO"/>
    </w:rPr>
  </w:style>
  <w:style w:type="paragraph" w:customStyle="1" w:styleId="E52CD2E69C0D4C5F82AC79D2338AF636">
    <w:name w:val="E52CD2E69C0D4C5F82AC79D2338AF636"/>
    <w:rsid w:val="00D26550"/>
    <w:rPr>
      <w:lang w:val="es-DO" w:eastAsia="es-DO"/>
    </w:rPr>
  </w:style>
  <w:style w:type="paragraph" w:customStyle="1" w:styleId="14FA315D9ACF41EF96138560FA73370F">
    <w:name w:val="14FA315D9ACF41EF96138560FA73370F"/>
    <w:rsid w:val="00D26550"/>
    <w:rPr>
      <w:lang w:val="es-DO" w:eastAsia="es-DO"/>
    </w:rPr>
  </w:style>
  <w:style w:type="paragraph" w:customStyle="1" w:styleId="EDAEDE3FC67A4D7080395614F16B3581">
    <w:name w:val="EDAEDE3FC67A4D7080395614F16B3581"/>
    <w:rsid w:val="00D26550"/>
    <w:rPr>
      <w:lang w:val="es-DO" w:eastAsia="es-DO"/>
    </w:rPr>
  </w:style>
  <w:style w:type="paragraph" w:customStyle="1" w:styleId="0CDD08F1410A45F6819E7740AD823984">
    <w:name w:val="0CDD08F1410A45F6819E7740AD823984"/>
    <w:rsid w:val="00D26550"/>
    <w:rPr>
      <w:lang w:val="es-DO" w:eastAsia="es-DO"/>
    </w:rPr>
  </w:style>
  <w:style w:type="paragraph" w:customStyle="1" w:styleId="7C9124CFEAE14EC6B14B4DEF4F81FDF4">
    <w:name w:val="7C9124CFEAE14EC6B14B4DEF4F81FDF4"/>
    <w:rsid w:val="00D26550"/>
    <w:rPr>
      <w:lang w:val="es-DO" w:eastAsia="es-DO"/>
    </w:rPr>
  </w:style>
  <w:style w:type="paragraph" w:customStyle="1" w:styleId="05326456F32F4BEBBCB284AB43CC3475">
    <w:name w:val="05326456F32F4BEBBCB284AB43CC3475"/>
    <w:rsid w:val="00D26550"/>
    <w:rPr>
      <w:lang w:val="es-DO" w:eastAsia="es-DO"/>
    </w:rPr>
  </w:style>
  <w:style w:type="paragraph" w:customStyle="1" w:styleId="21246CD169614918828ED37FAF627882">
    <w:name w:val="21246CD169614918828ED37FAF627882"/>
    <w:rsid w:val="00D26550"/>
    <w:rPr>
      <w:lang w:val="es-DO" w:eastAsia="es-DO"/>
    </w:rPr>
  </w:style>
  <w:style w:type="paragraph" w:customStyle="1" w:styleId="CD0AB8A6C9D04448989E0994D4849F06">
    <w:name w:val="CD0AB8A6C9D04448989E0994D4849F06"/>
    <w:rsid w:val="00D26550"/>
    <w:rPr>
      <w:lang w:val="es-DO" w:eastAsia="es-DO"/>
    </w:rPr>
  </w:style>
  <w:style w:type="paragraph" w:customStyle="1" w:styleId="5E7622D2F4C546C59FA143B2366CD0E2">
    <w:name w:val="5E7622D2F4C546C59FA143B2366CD0E2"/>
    <w:rsid w:val="00D26550"/>
    <w:rPr>
      <w:lang w:val="es-DO" w:eastAsia="es-DO"/>
    </w:rPr>
  </w:style>
  <w:style w:type="paragraph" w:customStyle="1" w:styleId="E99CB2D5E5594CF188F8B42106C13F6B">
    <w:name w:val="E99CB2D5E5594CF188F8B42106C13F6B"/>
    <w:rsid w:val="00D26550"/>
    <w:rPr>
      <w:lang w:val="es-DO" w:eastAsia="es-DO"/>
    </w:rPr>
  </w:style>
  <w:style w:type="paragraph" w:customStyle="1" w:styleId="FF1449EDDD65489A9AEE311ACC94A3F3">
    <w:name w:val="FF1449EDDD65489A9AEE311ACC94A3F3"/>
    <w:rsid w:val="00D26550"/>
    <w:rPr>
      <w:lang w:val="es-DO" w:eastAsia="es-DO"/>
    </w:rPr>
  </w:style>
  <w:style w:type="paragraph" w:customStyle="1" w:styleId="E3C7ADF952C346C9A3FE22D704AE366E">
    <w:name w:val="E3C7ADF952C346C9A3FE22D704AE366E"/>
    <w:rsid w:val="00D26550"/>
    <w:rPr>
      <w:lang w:val="es-DO" w:eastAsia="es-DO"/>
    </w:rPr>
  </w:style>
  <w:style w:type="paragraph" w:customStyle="1" w:styleId="F209273439C2458ABE473A3072DD55FE">
    <w:name w:val="F209273439C2458ABE473A3072DD55FE"/>
    <w:rsid w:val="00D26550"/>
    <w:rPr>
      <w:lang w:val="es-DO" w:eastAsia="es-DO"/>
    </w:rPr>
  </w:style>
  <w:style w:type="paragraph" w:customStyle="1" w:styleId="E84103446E4942A5A6CAA02C1C4F20AC">
    <w:name w:val="E84103446E4942A5A6CAA02C1C4F20AC"/>
    <w:rsid w:val="00D26550"/>
    <w:rPr>
      <w:lang w:val="es-DO" w:eastAsia="es-DO"/>
    </w:rPr>
  </w:style>
  <w:style w:type="paragraph" w:customStyle="1" w:styleId="42CDA8D600B84652A7A46F93BF6ADE5E">
    <w:name w:val="42CDA8D600B84652A7A46F93BF6ADE5E"/>
    <w:rsid w:val="00D26550"/>
    <w:rPr>
      <w:lang w:val="es-DO" w:eastAsia="es-DO"/>
    </w:rPr>
  </w:style>
  <w:style w:type="paragraph" w:customStyle="1" w:styleId="6567DF2E0A9C47219B5FF305DB1265D4">
    <w:name w:val="6567DF2E0A9C47219B5FF305DB1265D4"/>
    <w:rsid w:val="00D26550"/>
    <w:rPr>
      <w:lang w:val="es-DO" w:eastAsia="es-DO"/>
    </w:rPr>
  </w:style>
  <w:style w:type="paragraph" w:customStyle="1" w:styleId="112E255F2339414A946888CFC6A9F358">
    <w:name w:val="112E255F2339414A946888CFC6A9F358"/>
    <w:rsid w:val="00D26550"/>
    <w:rPr>
      <w:lang w:val="es-DO" w:eastAsia="es-DO"/>
    </w:rPr>
  </w:style>
  <w:style w:type="paragraph" w:customStyle="1" w:styleId="CFE957D4CEE64E5EA31CD7863AF3B6A8">
    <w:name w:val="CFE957D4CEE64E5EA31CD7863AF3B6A8"/>
    <w:rsid w:val="00D26550"/>
    <w:rPr>
      <w:lang w:val="es-DO" w:eastAsia="es-DO"/>
    </w:rPr>
  </w:style>
  <w:style w:type="paragraph" w:customStyle="1" w:styleId="B3F933827A35476C9485A7B484D469F5">
    <w:name w:val="B3F933827A35476C9485A7B484D469F5"/>
    <w:rsid w:val="00D26550"/>
    <w:rPr>
      <w:lang w:val="es-DO" w:eastAsia="es-DO"/>
    </w:rPr>
  </w:style>
  <w:style w:type="paragraph" w:customStyle="1" w:styleId="F45E17F772BC48A2BF61F5E3BAAD8B30">
    <w:name w:val="F45E17F772BC48A2BF61F5E3BAAD8B30"/>
    <w:rsid w:val="00D26550"/>
    <w:rPr>
      <w:lang w:val="es-DO" w:eastAsia="es-DO"/>
    </w:rPr>
  </w:style>
  <w:style w:type="paragraph" w:customStyle="1" w:styleId="4C1031493EC848E090FB263241D8C0B4">
    <w:name w:val="4C1031493EC848E090FB263241D8C0B4"/>
    <w:rsid w:val="00D26550"/>
    <w:rPr>
      <w:lang w:val="es-DO" w:eastAsia="es-DO"/>
    </w:rPr>
  </w:style>
  <w:style w:type="paragraph" w:customStyle="1" w:styleId="90E1969467754BF0B154464442542C6A">
    <w:name w:val="90E1969467754BF0B154464442542C6A"/>
    <w:rsid w:val="00D26550"/>
    <w:rPr>
      <w:lang w:val="es-DO" w:eastAsia="es-DO"/>
    </w:rPr>
  </w:style>
  <w:style w:type="paragraph" w:customStyle="1" w:styleId="1C1EF7C0FF004226B343545E6D98967F">
    <w:name w:val="1C1EF7C0FF004226B343545E6D98967F"/>
    <w:rsid w:val="00D26550"/>
    <w:rPr>
      <w:lang w:val="es-DO" w:eastAsia="es-DO"/>
    </w:rPr>
  </w:style>
  <w:style w:type="paragraph" w:customStyle="1" w:styleId="82E0202D1735454EBE6BC9B082257AF4">
    <w:name w:val="82E0202D1735454EBE6BC9B082257AF4"/>
    <w:rsid w:val="00D26550"/>
    <w:rPr>
      <w:lang w:val="es-DO" w:eastAsia="es-DO"/>
    </w:rPr>
  </w:style>
  <w:style w:type="paragraph" w:customStyle="1" w:styleId="F7B9BEE9DFBC44C897A40BFB8DA6B542">
    <w:name w:val="F7B9BEE9DFBC44C897A40BFB8DA6B542"/>
    <w:rsid w:val="00D26550"/>
    <w:rPr>
      <w:lang w:val="es-DO" w:eastAsia="es-DO"/>
    </w:rPr>
  </w:style>
  <w:style w:type="paragraph" w:customStyle="1" w:styleId="7850F9BD1D374BE1BB15BD1B9D685DD8">
    <w:name w:val="7850F9BD1D374BE1BB15BD1B9D685DD8"/>
    <w:rsid w:val="00D26550"/>
    <w:rPr>
      <w:lang w:val="es-DO" w:eastAsia="es-DO"/>
    </w:rPr>
  </w:style>
  <w:style w:type="paragraph" w:customStyle="1" w:styleId="6233013CC110460088817434C116AC5F">
    <w:name w:val="6233013CC110460088817434C116AC5F"/>
    <w:rsid w:val="00D26550"/>
    <w:rPr>
      <w:lang w:val="es-DO" w:eastAsia="es-DO"/>
    </w:rPr>
  </w:style>
  <w:style w:type="paragraph" w:customStyle="1" w:styleId="280C010DCC8C491780247B9D9BB3346A">
    <w:name w:val="280C010DCC8C491780247B9D9BB3346A"/>
    <w:rsid w:val="00D26550"/>
    <w:rPr>
      <w:lang w:val="es-DO" w:eastAsia="es-DO"/>
    </w:rPr>
  </w:style>
  <w:style w:type="paragraph" w:customStyle="1" w:styleId="BB0B38CC14EF4D0C9363E717C1768D1C">
    <w:name w:val="BB0B38CC14EF4D0C9363E717C1768D1C"/>
    <w:rsid w:val="00D26550"/>
    <w:rPr>
      <w:lang w:val="es-DO" w:eastAsia="es-DO"/>
    </w:rPr>
  </w:style>
  <w:style w:type="paragraph" w:customStyle="1" w:styleId="24E63A273C0346B7B906762ED2A9D4CD">
    <w:name w:val="24E63A273C0346B7B906762ED2A9D4CD"/>
    <w:rsid w:val="00D26550"/>
    <w:rPr>
      <w:lang w:val="es-DO" w:eastAsia="es-DO"/>
    </w:rPr>
  </w:style>
  <w:style w:type="paragraph" w:customStyle="1" w:styleId="7F852F38F9E44350BCEE9505C97979B2">
    <w:name w:val="7F852F38F9E44350BCEE9505C97979B2"/>
    <w:rsid w:val="00D26550"/>
    <w:rPr>
      <w:lang w:val="es-DO" w:eastAsia="es-DO"/>
    </w:rPr>
  </w:style>
  <w:style w:type="paragraph" w:customStyle="1" w:styleId="360D363974AC4709B63F1DE196D3F15C">
    <w:name w:val="360D363974AC4709B63F1DE196D3F15C"/>
    <w:rsid w:val="00D26550"/>
    <w:rPr>
      <w:lang w:val="es-DO" w:eastAsia="es-DO"/>
    </w:rPr>
  </w:style>
  <w:style w:type="paragraph" w:customStyle="1" w:styleId="02210C1BED5F46C49EEFA0157C2511A4">
    <w:name w:val="02210C1BED5F46C49EEFA0157C2511A4"/>
    <w:rsid w:val="00D26550"/>
    <w:rPr>
      <w:lang w:val="es-DO" w:eastAsia="es-DO"/>
    </w:rPr>
  </w:style>
  <w:style w:type="paragraph" w:customStyle="1" w:styleId="2905FBAD526445C6BA16FA6F50B21CF2">
    <w:name w:val="2905FBAD526445C6BA16FA6F50B21CF2"/>
    <w:rsid w:val="00D26550"/>
    <w:rPr>
      <w:lang w:val="es-DO" w:eastAsia="es-DO"/>
    </w:rPr>
  </w:style>
  <w:style w:type="paragraph" w:customStyle="1" w:styleId="F6C3C0B175ED40D8A09E721FB698C287">
    <w:name w:val="F6C3C0B175ED40D8A09E721FB698C287"/>
    <w:rsid w:val="00D26550"/>
    <w:rPr>
      <w:lang w:val="es-DO" w:eastAsia="es-DO"/>
    </w:rPr>
  </w:style>
  <w:style w:type="paragraph" w:customStyle="1" w:styleId="38EDD93CB9854731A997AED595EEBC97">
    <w:name w:val="38EDD93CB9854731A997AED595EEBC97"/>
    <w:rsid w:val="00D26550"/>
    <w:rPr>
      <w:lang w:val="es-DO" w:eastAsia="es-DO"/>
    </w:rPr>
  </w:style>
  <w:style w:type="paragraph" w:customStyle="1" w:styleId="8B6B02A1907547CEA6E7CACD35C36C2F">
    <w:name w:val="8B6B02A1907547CEA6E7CACD35C36C2F"/>
    <w:rsid w:val="00D26550"/>
    <w:rPr>
      <w:lang w:val="es-DO" w:eastAsia="es-DO"/>
    </w:rPr>
  </w:style>
  <w:style w:type="paragraph" w:customStyle="1" w:styleId="EF731537478A44E98F4B9E0BB51C8869">
    <w:name w:val="EF731537478A44E98F4B9E0BB51C8869"/>
    <w:rsid w:val="00D26550"/>
    <w:rPr>
      <w:lang w:val="es-DO" w:eastAsia="es-DO"/>
    </w:rPr>
  </w:style>
  <w:style w:type="paragraph" w:customStyle="1" w:styleId="46DC71880D134AF999ACEEA7DDD2DFCC">
    <w:name w:val="46DC71880D134AF999ACEEA7DDD2DFCC"/>
    <w:rsid w:val="00D26550"/>
    <w:rPr>
      <w:lang w:val="es-DO" w:eastAsia="es-DO"/>
    </w:rPr>
  </w:style>
  <w:style w:type="paragraph" w:customStyle="1" w:styleId="6B4B31EFA90C48BCA983C71321CC80A8">
    <w:name w:val="6B4B31EFA90C48BCA983C71321CC80A8"/>
    <w:rsid w:val="00D26550"/>
    <w:rPr>
      <w:lang w:val="es-DO" w:eastAsia="es-DO"/>
    </w:rPr>
  </w:style>
  <w:style w:type="paragraph" w:customStyle="1" w:styleId="EC885AB14BD84D5E838DAE6C5A6E6AD0">
    <w:name w:val="EC885AB14BD84D5E838DAE6C5A6E6AD0"/>
    <w:rsid w:val="00D26550"/>
    <w:rPr>
      <w:lang w:val="es-DO" w:eastAsia="es-DO"/>
    </w:rPr>
  </w:style>
  <w:style w:type="paragraph" w:customStyle="1" w:styleId="BC252D1D9E374910B939EC99A46B613F">
    <w:name w:val="BC252D1D9E374910B939EC99A46B613F"/>
    <w:rsid w:val="00D26550"/>
    <w:rPr>
      <w:lang w:val="es-DO" w:eastAsia="es-DO"/>
    </w:rPr>
  </w:style>
  <w:style w:type="paragraph" w:customStyle="1" w:styleId="43EB5A96375B48B18934697364C8E33B">
    <w:name w:val="43EB5A96375B48B18934697364C8E33B"/>
    <w:rsid w:val="00D26550"/>
    <w:rPr>
      <w:lang w:val="es-DO" w:eastAsia="es-DO"/>
    </w:rPr>
  </w:style>
  <w:style w:type="paragraph" w:customStyle="1" w:styleId="4FE6820F13EC48B590B70DCF38F078A6">
    <w:name w:val="4FE6820F13EC48B590B70DCF38F078A6"/>
    <w:rsid w:val="00D26550"/>
    <w:rPr>
      <w:lang w:val="es-DO" w:eastAsia="es-DO"/>
    </w:rPr>
  </w:style>
  <w:style w:type="paragraph" w:customStyle="1" w:styleId="7FDAC076FE7C400CB0B0C5730CC973C1">
    <w:name w:val="7FDAC076FE7C400CB0B0C5730CC973C1"/>
    <w:rsid w:val="00D26550"/>
    <w:rPr>
      <w:lang w:val="es-DO" w:eastAsia="es-DO"/>
    </w:rPr>
  </w:style>
  <w:style w:type="paragraph" w:customStyle="1" w:styleId="C9932EB05A3A4D80BC34F6DBDFCB2A71">
    <w:name w:val="C9932EB05A3A4D80BC34F6DBDFCB2A71"/>
    <w:rsid w:val="00D26550"/>
    <w:rPr>
      <w:lang w:val="es-DO" w:eastAsia="es-DO"/>
    </w:rPr>
  </w:style>
  <w:style w:type="paragraph" w:customStyle="1" w:styleId="A9D10469A9F44E6EA8941D0BAA6E2D34">
    <w:name w:val="A9D10469A9F44E6EA8941D0BAA6E2D34"/>
    <w:rsid w:val="00D26550"/>
    <w:rPr>
      <w:lang w:val="es-DO" w:eastAsia="es-DO"/>
    </w:rPr>
  </w:style>
  <w:style w:type="paragraph" w:customStyle="1" w:styleId="C1C9F9E0AA0043F1A5ED0AA6814FD511">
    <w:name w:val="C1C9F9E0AA0043F1A5ED0AA6814FD511"/>
    <w:rsid w:val="00D26550"/>
    <w:rPr>
      <w:lang w:val="es-DO" w:eastAsia="es-DO"/>
    </w:rPr>
  </w:style>
  <w:style w:type="paragraph" w:customStyle="1" w:styleId="0F1E88077C24474D95B8490A1F20ABAD">
    <w:name w:val="0F1E88077C24474D95B8490A1F20ABAD"/>
    <w:rsid w:val="00D26550"/>
    <w:rPr>
      <w:lang w:val="es-DO" w:eastAsia="es-DO"/>
    </w:rPr>
  </w:style>
  <w:style w:type="paragraph" w:customStyle="1" w:styleId="1604BC9FF67D45E9B0554082BF32DEAD">
    <w:name w:val="1604BC9FF67D45E9B0554082BF32DEAD"/>
    <w:rsid w:val="00D26550"/>
    <w:rPr>
      <w:lang w:val="es-DO" w:eastAsia="es-DO"/>
    </w:rPr>
  </w:style>
  <w:style w:type="paragraph" w:customStyle="1" w:styleId="C14A3F908C62486C91C13F687B519EC0">
    <w:name w:val="C14A3F908C62486C91C13F687B519EC0"/>
    <w:rsid w:val="00D26550"/>
    <w:rPr>
      <w:lang w:val="es-DO" w:eastAsia="es-DO"/>
    </w:rPr>
  </w:style>
  <w:style w:type="paragraph" w:customStyle="1" w:styleId="A954CA650B634A818B085E1BEC874549">
    <w:name w:val="A954CA650B634A818B085E1BEC874549"/>
    <w:rsid w:val="00D26550"/>
    <w:rPr>
      <w:lang w:val="es-DO" w:eastAsia="es-DO"/>
    </w:rPr>
  </w:style>
  <w:style w:type="paragraph" w:customStyle="1" w:styleId="5C2B30DFFBA3485280AF7B282B72C114">
    <w:name w:val="5C2B30DFFBA3485280AF7B282B72C114"/>
    <w:rsid w:val="00D26550"/>
    <w:rPr>
      <w:lang w:val="es-DO" w:eastAsia="es-DO"/>
    </w:rPr>
  </w:style>
  <w:style w:type="paragraph" w:customStyle="1" w:styleId="5721A45A04BC4FCA918FCB75DC735781">
    <w:name w:val="5721A45A04BC4FCA918FCB75DC735781"/>
    <w:rsid w:val="00D26550"/>
    <w:rPr>
      <w:lang w:val="es-DO" w:eastAsia="es-DO"/>
    </w:rPr>
  </w:style>
  <w:style w:type="paragraph" w:customStyle="1" w:styleId="08EAA8ABB3CF41FEA7645AF7766C0418">
    <w:name w:val="08EAA8ABB3CF41FEA7645AF7766C0418"/>
    <w:rsid w:val="00D26550"/>
    <w:rPr>
      <w:lang w:val="es-DO" w:eastAsia="es-DO"/>
    </w:rPr>
  </w:style>
  <w:style w:type="paragraph" w:customStyle="1" w:styleId="3BDF253B08734956B409D94092F6681E">
    <w:name w:val="3BDF253B08734956B409D94092F6681E"/>
    <w:rsid w:val="00D26550"/>
    <w:rPr>
      <w:lang w:val="es-DO" w:eastAsia="es-DO"/>
    </w:rPr>
  </w:style>
  <w:style w:type="paragraph" w:customStyle="1" w:styleId="32A0D78257364F40A9E14CEF16419C69">
    <w:name w:val="32A0D78257364F40A9E14CEF16419C69"/>
    <w:rsid w:val="00D26550"/>
    <w:rPr>
      <w:lang w:val="es-DO" w:eastAsia="es-DO"/>
    </w:rPr>
  </w:style>
  <w:style w:type="paragraph" w:customStyle="1" w:styleId="748344F175494924960ADF10BB52548F">
    <w:name w:val="748344F175494924960ADF10BB52548F"/>
    <w:rsid w:val="00D26550"/>
    <w:rPr>
      <w:lang w:val="es-DO" w:eastAsia="es-DO"/>
    </w:rPr>
  </w:style>
  <w:style w:type="paragraph" w:customStyle="1" w:styleId="B92E20FC1FAA435B8CD9A5C0C26EC1AE">
    <w:name w:val="B92E20FC1FAA435B8CD9A5C0C26EC1AE"/>
    <w:rsid w:val="00D26550"/>
    <w:rPr>
      <w:lang w:val="es-DO" w:eastAsia="es-DO"/>
    </w:rPr>
  </w:style>
  <w:style w:type="paragraph" w:customStyle="1" w:styleId="498913A9100646E8B056CC10A8FD0C1E">
    <w:name w:val="498913A9100646E8B056CC10A8FD0C1E"/>
    <w:rsid w:val="00D26550"/>
    <w:rPr>
      <w:lang w:val="es-DO" w:eastAsia="es-DO"/>
    </w:rPr>
  </w:style>
  <w:style w:type="paragraph" w:customStyle="1" w:styleId="8253A98615E8401D97E9BBF2516CBF22">
    <w:name w:val="8253A98615E8401D97E9BBF2516CBF22"/>
    <w:rsid w:val="00D26550"/>
    <w:rPr>
      <w:lang w:val="es-DO" w:eastAsia="es-DO"/>
    </w:rPr>
  </w:style>
  <w:style w:type="paragraph" w:customStyle="1" w:styleId="964675D348B3468CA9AF27D8A264A314">
    <w:name w:val="964675D348B3468CA9AF27D8A264A314"/>
    <w:rsid w:val="00D26550"/>
    <w:rPr>
      <w:lang w:val="es-DO" w:eastAsia="es-DO"/>
    </w:rPr>
  </w:style>
  <w:style w:type="paragraph" w:customStyle="1" w:styleId="981ECC66770D4F578E0F3625CA7AB88E">
    <w:name w:val="981ECC66770D4F578E0F3625CA7AB88E"/>
    <w:rsid w:val="00D26550"/>
    <w:rPr>
      <w:lang w:val="es-DO" w:eastAsia="es-DO"/>
    </w:rPr>
  </w:style>
  <w:style w:type="paragraph" w:customStyle="1" w:styleId="2454E50BAA8746F1A442E1B1A5D8440C">
    <w:name w:val="2454E50BAA8746F1A442E1B1A5D8440C"/>
    <w:rsid w:val="00D26550"/>
    <w:rPr>
      <w:lang w:val="es-DO" w:eastAsia="es-DO"/>
    </w:rPr>
  </w:style>
  <w:style w:type="paragraph" w:customStyle="1" w:styleId="CD4725182C4845F0AA5C2840F6EAA170">
    <w:name w:val="CD4725182C4845F0AA5C2840F6EAA170"/>
    <w:rsid w:val="00D26550"/>
    <w:rPr>
      <w:lang w:val="es-DO" w:eastAsia="es-DO"/>
    </w:rPr>
  </w:style>
  <w:style w:type="paragraph" w:customStyle="1" w:styleId="21D0349EC90341A6A3C6C9BF1D9EB64A">
    <w:name w:val="21D0349EC90341A6A3C6C9BF1D9EB64A"/>
    <w:rsid w:val="00D26550"/>
    <w:rPr>
      <w:lang w:val="es-DO" w:eastAsia="es-DO"/>
    </w:rPr>
  </w:style>
  <w:style w:type="paragraph" w:customStyle="1" w:styleId="8CA292B068B84D5AB7779974719FD27C">
    <w:name w:val="8CA292B068B84D5AB7779974719FD27C"/>
    <w:rsid w:val="00D26550"/>
    <w:rPr>
      <w:lang w:val="es-DO" w:eastAsia="es-DO"/>
    </w:rPr>
  </w:style>
  <w:style w:type="paragraph" w:customStyle="1" w:styleId="9DF4CB96581A4520AD7116446C5F1AD4">
    <w:name w:val="9DF4CB96581A4520AD7116446C5F1AD4"/>
    <w:rsid w:val="00D26550"/>
    <w:rPr>
      <w:lang w:val="es-DO" w:eastAsia="es-DO"/>
    </w:rPr>
  </w:style>
  <w:style w:type="paragraph" w:customStyle="1" w:styleId="9F8D880E4BDD46FB8BC47FA70325B6A1">
    <w:name w:val="9F8D880E4BDD46FB8BC47FA70325B6A1"/>
    <w:rsid w:val="00D26550"/>
    <w:rPr>
      <w:lang w:val="es-DO" w:eastAsia="es-DO"/>
    </w:rPr>
  </w:style>
  <w:style w:type="paragraph" w:customStyle="1" w:styleId="B91E4BAA91A4415C901AC06BAA85DDFA">
    <w:name w:val="B91E4BAA91A4415C901AC06BAA85DDFA"/>
    <w:rsid w:val="00D26550"/>
    <w:rPr>
      <w:lang w:val="es-DO" w:eastAsia="es-DO"/>
    </w:rPr>
  </w:style>
  <w:style w:type="paragraph" w:customStyle="1" w:styleId="5BCEF7D591664E4FB1B0EA56FABE88B8">
    <w:name w:val="5BCEF7D591664E4FB1B0EA56FABE88B8"/>
    <w:rsid w:val="00D26550"/>
    <w:rPr>
      <w:lang w:val="es-DO" w:eastAsia="es-DO"/>
    </w:rPr>
  </w:style>
  <w:style w:type="paragraph" w:customStyle="1" w:styleId="C5ABAC9C11064B9CB0D9D1ECEDB64727">
    <w:name w:val="C5ABAC9C11064B9CB0D9D1ECEDB64727"/>
    <w:rsid w:val="00D26550"/>
    <w:rPr>
      <w:lang w:val="es-DO" w:eastAsia="es-DO"/>
    </w:rPr>
  </w:style>
  <w:style w:type="paragraph" w:customStyle="1" w:styleId="7AD6CA80A27F45279C893E18340972AE">
    <w:name w:val="7AD6CA80A27F45279C893E18340972AE"/>
    <w:rsid w:val="00D26550"/>
    <w:rPr>
      <w:lang w:val="es-DO" w:eastAsia="es-DO"/>
    </w:rPr>
  </w:style>
  <w:style w:type="paragraph" w:customStyle="1" w:styleId="FFBC0E2F35BA4555AC1AD0A1E2D9B323">
    <w:name w:val="FFBC0E2F35BA4555AC1AD0A1E2D9B323"/>
    <w:rsid w:val="00D26550"/>
    <w:rPr>
      <w:lang w:val="es-DO" w:eastAsia="es-DO"/>
    </w:rPr>
  </w:style>
  <w:style w:type="paragraph" w:customStyle="1" w:styleId="17AB69255F7F4066AFE9AE54FB756F91">
    <w:name w:val="17AB69255F7F4066AFE9AE54FB756F91"/>
    <w:rsid w:val="00D26550"/>
    <w:rPr>
      <w:lang w:val="es-DO" w:eastAsia="es-DO"/>
    </w:rPr>
  </w:style>
  <w:style w:type="paragraph" w:customStyle="1" w:styleId="F5D649981F6746A3A32D97E2777FC56E">
    <w:name w:val="F5D649981F6746A3A32D97E2777FC56E"/>
    <w:rsid w:val="00D26550"/>
    <w:rPr>
      <w:lang w:val="es-DO" w:eastAsia="es-DO"/>
    </w:rPr>
  </w:style>
  <w:style w:type="paragraph" w:customStyle="1" w:styleId="70217DFD4C8A4CB19F9D9189D27DF16E">
    <w:name w:val="70217DFD4C8A4CB19F9D9189D27DF16E"/>
    <w:rsid w:val="00D26550"/>
    <w:rPr>
      <w:lang w:val="es-DO" w:eastAsia="es-DO"/>
    </w:rPr>
  </w:style>
  <w:style w:type="paragraph" w:customStyle="1" w:styleId="AD3ABF0D7C714FE88C33317B803B1023">
    <w:name w:val="AD3ABF0D7C714FE88C33317B803B1023"/>
    <w:rsid w:val="00D26550"/>
    <w:rPr>
      <w:lang w:val="es-DO" w:eastAsia="es-DO"/>
    </w:rPr>
  </w:style>
  <w:style w:type="paragraph" w:customStyle="1" w:styleId="623211FEE2164C869E14FF1759362DFB">
    <w:name w:val="623211FEE2164C869E14FF1759362DFB"/>
    <w:rsid w:val="00D26550"/>
    <w:rPr>
      <w:lang w:val="es-DO" w:eastAsia="es-DO"/>
    </w:rPr>
  </w:style>
  <w:style w:type="paragraph" w:customStyle="1" w:styleId="EA0C0E1AA4CA4A899FEB6B27AC3B50C8">
    <w:name w:val="EA0C0E1AA4CA4A899FEB6B27AC3B50C8"/>
    <w:rsid w:val="00D26550"/>
    <w:rPr>
      <w:lang w:val="es-DO" w:eastAsia="es-DO"/>
    </w:rPr>
  </w:style>
  <w:style w:type="paragraph" w:customStyle="1" w:styleId="BE5F98FA05F844D291DAEDCB4B1C4D25">
    <w:name w:val="BE5F98FA05F844D291DAEDCB4B1C4D25"/>
    <w:rsid w:val="00D26550"/>
    <w:rPr>
      <w:lang w:val="es-DO" w:eastAsia="es-DO"/>
    </w:rPr>
  </w:style>
  <w:style w:type="paragraph" w:customStyle="1" w:styleId="F6933179B5E4477B9A893E404B4E5557">
    <w:name w:val="F6933179B5E4477B9A893E404B4E5557"/>
    <w:rsid w:val="00D26550"/>
    <w:rPr>
      <w:lang w:val="es-DO" w:eastAsia="es-DO"/>
    </w:rPr>
  </w:style>
  <w:style w:type="paragraph" w:customStyle="1" w:styleId="DAE5E38D24804F4FB0B19BF48B9370BA">
    <w:name w:val="DAE5E38D24804F4FB0B19BF48B9370BA"/>
    <w:rsid w:val="00D26550"/>
    <w:rPr>
      <w:lang w:val="es-DO" w:eastAsia="es-DO"/>
    </w:rPr>
  </w:style>
  <w:style w:type="paragraph" w:customStyle="1" w:styleId="9712467E7C0C4E10BCD50D86C6EE90B8">
    <w:name w:val="9712467E7C0C4E10BCD50D86C6EE90B8"/>
    <w:rsid w:val="002E72B9"/>
    <w:rPr>
      <w:lang w:val="es-DO" w:eastAsia="es-DO"/>
    </w:rPr>
  </w:style>
  <w:style w:type="paragraph" w:customStyle="1" w:styleId="FD347EF6948241F38037B26B8A6D011E">
    <w:name w:val="FD347EF6948241F38037B26B8A6D011E"/>
    <w:rsid w:val="002E72B9"/>
    <w:rPr>
      <w:lang w:val="es-DO" w:eastAsia="es-DO"/>
    </w:rPr>
  </w:style>
  <w:style w:type="paragraph" w:customStyle="1" w:styleId="62BB80CD0E2B46FBBA04A03F78A88402">
    <w:name w:val="62BB80CD0E2B46FBBA04A03F78A88402"/>
    <w:rsid w:val="002E72B9"/>
    <w:rPr>
      <w:lang w:val="es-DO" w:eastAsia="es-DO"/>
    </w:rPr>
  </w:style>
  <w:style w:type="paragraph" w:customStyle="1" w:styleId="5290F690749942668F34130E9C9F0A67">
    <w:name w:val="5290F690749942668F34130E9C9F0A67"/>
    <w:rsid w:val="002E72B9"/>
    <w:rPr>
      <w:lang w:val="es-DO" w:eastAsia="es-DO"/>
    </w:rPr>
  </w:style>
  <w:style w:type="paragraph" w:customStyle="1" w:styleId="3D0A903A87A54A518D5CD828D2D88D7F">
    <w:name w:val="3D0A903A87A54A518D5CD828D2D88D7F"/>
    <w:rsid w:val="002E72B9"/>
    <w:rPr>
      <w:lang w:val="es-DO" w:eastAsia="es-DO"/>
    </w:rPr>
  </w:style>
  <w:style w:type="paragraph" w:customStyle="1" w:styleId="828FEA2098CA48BA9045F4A0CE744185">
    <w:name w:val="828FEA2098CA48BA9045F4A0CE744185"/>
    <w:rsid w:val="002E72B9"/>
    <w:rPr>
      <w:lang w:val="es-DO" w:eastAsia="es-DO"/>
    </w:rPr>
  </w:style>
  <w:style w:type="paragraph" w:customStyle="1" w:styleId="98CCA5BF33EF40009085343AF966033C">
    <w:name w:val="98CCA5BF33EF40009085343AF966033C"/>
    <w:rsid w:val="0091282A"/>
    <w:rPr>
      <w:lang w:val="es-DO" w:eastAsia="es-DO"/>
    </w:rPr>
  </w:style>
  <w:style w:type="paragraph" w:customStyle="1" w:styleId="237489C5777343D4B341F85EC9BD9B25">
    <w:name w:val="237489C5777343D4B341F85EC9BD9B25"/>
    <w:rsid w:val="0091282A"/>
    <w:rPr>
      <w:lang w:val="es-DO" w:eastAsia="es-DO"/>
    </w:rPr>
  </w:style>
  <w:style w:type="paragraph" w:customStyle="1" w:styleId="206A633E37FB4B5081B592BB4C56BCB0">
    <w:name w:val="206A633E37FB4B5081B592BB4C56BCB0"/>
    <w:rsid w:val="0091282A"/>
    <w:rPr>
      <w:lang w:val="es-DO" w:eastAsia="es-DO"/>
    </w:rPr>
  </w:style>
  <w:style w:type="paragraph" w:customStyle="1" w:styleId="D85FBB4AEB6F4C7BB660660D8AEA08F2">
    <w:name w:val="D85FBB4AEB6F4C7BB660660D8AEA08F2"/>
    <w:rsid w:val="0091282A"/>
    <w:rPr>
      <w:lang w:val="es-DO" w:eastAsia="es-DO"/>
    </w:rPr>
  </w:style>
  <w:style w:type="paragraph" w:customStyle="1" w:styleId="80FF5F47B4794CA4BFC9225D4ACFA45C">
    <w:name w:val="80FF5F47B4794CA4BFC9225D4ACFA45C"/>
    <w:rsid w:val="0091282A"/>
    <w:rPr>
      <w:lang w:val="es-DO" w:eastAsia="es-DO"/>
    </w:rPr>
  </w:style>
  <w:style w:type="paragraph" w:customStyle="1" w:styleId="36E8ABEE790E4FCDB59A7182A9B5B826">
    <w:name w:val="36E8ABEE790E4FCDB59A7182A9B5B826"/>
    <w:rsid w:val="0091282A"/>
    <w:rPr>
      <w:lang w:val="es-DO" w:eastAsia="es-DO"/>
    </w:rPr>
  </w:style>
  <w:style w:type="paragraph" w:customStyle="1" w:styleId="152A31D704594A3A8EA5B3F1DDBA2562">
    <w:name w:val="152A31D704594A3A8EA5B3F1DDBA2562"/>
    <w:rsid w:val="0091282A"/>
    <w:rPr>
      <w:lang w:val="es-DO" w:eastAsia="es-DO"/>
    </w:rPr>
  </w:style>
  <w:style w:type="paragraph" w:customStyle="1" w:styleId="8ADEB38BD333467AAA30D6EF67E98502">
    <w:name w:val="8ADEB38BD333467AAA30D6EF67E98502"/>
    <w:rsid w:val="0091282A"/>
    <w:rPr>
      <w:lang w:val="es-DO" w:eastAsia="es-DO"/>
    </w:rPr>
  </w:style>
  <w:style w:type="paragraph" w:customStyle="1" w:styleId="AFF0576AE2C24238AEF0FF9CCF991794">
    <w:name w:val="AFF0576AE2C24238AEF0FF9CCF991794"/>
    <w:rsid w:val="0091282A"/>
    <w:rPr>
      <w:lang w:val="es-DO" w:eastAsia="es-DO"/>
    </w:rPr>
  </w:style>
  <w:style w:type="paragraph" w:customStyle="1" w:styleId="D9263D1C322C4BD1BBDE18D50877D47B">
    <w:name w:val="D9263D1C322C4BD1BBDE18D50877D47B"/>
    <w:rsid w:val="0091282A"/>
    <w:rPr>
      <w:lang w:val="es-DO" w:eastAsia="es-DO"/>
    </w:rPr>
  </w:style>
  <w:style w:type="paragraph" w:customStyle="1" w:styleId="9F077EA444DC43AC8DA70D4BF1D9B2CD">
    <w:name w:val="9F077EA444DC43AC8DA70D4BF1D9B2CD"/>
    <w:rsid w:val="0091282A"/>
    <w:rPr>
      <w:lang w:val="es-DO" w:eastAsia="es-DO"/>
    </w:rPr>
  </w:style>
  <w:style w:type="paragraph" w:customStyle="1" w:styleId="E3C0D01A87004C2CA2D3D9892B262B78">
    <w:name w:val="E3C0D01A87004C2CA2D3D9892B262B78"/>
    <w:rsid w:val="0091282A"/>
    <w:rPr>
      <w:lang w:val="es-DO" w:eastAsia="es-DO"/>
    </w:rPr>
  </w:style>
  <w:style w:type="paragraph" w:customStyle="1" w:styleId="3593B89DEC4F41DE84E05DE0F4390E2E">
    <w:name w:val="3593B89DEC4F41DE84E05DE0F4390E2E"/>
    <w:rsid w:val="0091282A"/>
    <w:rPr>
      <w:lang w:val="es-DO" w:eastAsia="es-DO"/>
    </w:rPr>
  </w:style>
  <w:style w:type="paragraph" w:customStyle="1" w:styleId="11855785993940C3AC348EAADDF7C032">
    <w:name w:val="11855785993940C3AC348EAADDF7C032"/>
    <w:rsid w:val="0091282A"/>
    <w:rPr>
      <w:lang w:val="es-DO" w:eastAsia="es-DO"/>
    </w:rPr>
  </w:style>
  <w:style w:type="paragraph" w:customStyle="1" w:styleId="D20B7B64BE9D400988C7B098AEFB8EF5">
    <w:name w:val="D20B7B64BE9D400988C7B098AEFB8EF5"/>
    <w:rsid w:val="0091282A"/>
    <w:rPr>
      <w:lang w:val="es-DO" w:eastAsia="es-DO"/>
    </w:rPr>
  </w:style>
  <w:style w:type="paragraph" w:customStyle="1" w:styleId="E3D715E828AF44C59CE5B2F37D973711">
    <w:name w:val="E3D715E828AF44C59CE5B2F37D973711"/>
    <w:rsid w:val="0091282A"/>
    <w:rPr>
      <w:lang w:val="es-DO" w:eastAsia="es-DO"/>
    </w:rPr>
  </w:style>
  <w:style w:type="paragraph" w:customStyle="1" w:styleId="ECB0E3DA019F4C04871F7B327D9F432B">
    <w:name w:val="ECB0E3DA019F4C04871F7B327D9F432B"/>
    <w:rsid w:val="0091282A"/>
    <w:rPr>
      <w:lang w:val="es-DO" w:eastAsia="es-DO"/>
    </w:rPr>
  </w:style>
  <w:style w:type="paragraph" w:customStyle="1" w:styleId="B8A9AE30F783440793643E341968EB77">
    <w:name w:val="B8A9AE30F783440793643E341968EB77"/>
    <w:rsid w:val="0091282A"/>
    <w:rPr>
      <w:lang w:val="es-DO" w:eastAsia="es-DO"/>
    </w:rPr>
  </w:style>
  <w:style w:type="paragraph" w:customStyle="1" w:styleId="FEBF8B41B4334742BA06074DC3FFCDE5">
    <w:name w:val="FEBF8B41B4334742BA06074DC3FFCDE5"/>
    <w:rsid w:val="0091282A"/>
    <w:rPr>
      <w:lang w:val="es-DO" w:eastAsia="es-DO"/>
    </w:rPr>
  </w:style>
  <w:style w:type="paragraph" w:customStyle="1" w:styleId="A6DE3237998F43E0B0419D93B20C9E73">
    <w:name w:val="A6DE3237998F43E0B0419D93B20C9E73"/>
    <w:rsid w:val="0091282A"/>
    <w:rPr>
      <w:lang w:val="es-DO" w:eastAsia="es-DO"/>
    </w:rPr>
  </w:style>
  <w:style w:type="paragraph" w:customStyle="1" w:styleId="F522A0ADAB084FD78C203379EA6E8A9A">
    <w:name w:val="F522A0ADAB084FD78C203379EA6E8A9A"/>
    <w:rsid w:val="0091282A"/>
    <w:rPr>
      <w:lang w:val="es-DO" w:eastAsia="es-DO"/>
    </w:rPr>
  </w:style>
  <w:style w:type="paragraph" w:customStyle="1" w:styleId="A70CE3226C294AFB9199B8A9C9F2D5FE">
    <w:name w:val="A70CE3226C294AFB9199B8A9C9F2D5FE"/>
    <w:rsid w:val="0091282A"/>
    <w:rPr>
      <w:lang w:val="es-DO" w:eastAsia="es-DO"/>
    </w:rPr>
  </w:style>
  <w:style w:type="paragraph" w:customStyle="1" w:styleId="17317A443FE9400096097216C0FB9286">
    <w:name w:val="17317A443FE9400096097216C0FB9286"/>
    <w:rsid w:val="0091282A"/>
    <w:rPr>
      <w:lang w:val="es-DO" w:eastAsia="es-DO"/>
    </w:rPr>
  </w:style>
  <w:style w:type="paragraph" w:customStyle="1" w:styleId="A4BFC3730FAC43D6AD7CF3D9FDB58B81">
    <w:name w:val="A4BFC3730FAC43D6AD7CF3D9FDB58B81"/>
    <w:rsid w:val="0091282A"/>
    <w:rPr>
      <w:lang w:val="es-DO" w:eastAsia="es-DO"/>
    </w:rPr>
  </w:style>
  <w:style w:type="paragraph" w:customStyle="1" w:styleId="AEBF5653C55646FB8DF587D6A8D41900">
    <w:name w:val="AEBF5653C55646FB8DF587D6A8D41900"/>
    <w:rsid w:val="0091282A"/>
    <w:rPr>
      <w:lang w:val="es-DO" w:eastAsia="es-DO"/>
    </w:rPr>
  </w:style>
  <w:style w:type="paragraph" w:customStyle="1" w:styleId="38F999C53749440A83AF7DBD940BD661">
    <w:name w:val="38F999C53749440A83AF7DBD940BD661"/>
    <w:rsid w:val="0091282A"/>
    <w:rPr>
      <w:lang w:val="es-DO" w:eastAsia="es-DO"/>
    </w:rPr>
  </w:style>
  <w:style w:type="paragraph" w:customStyle="1" w:styleId="0209D30D39EF4DA886251D3C62302782">
    <w:name w:val="0209D30D39EF4DA886251D3C62302782"/>
    <w:rsid w:val="0091282A"/>
    <w:rPr>
      <w:lang w:val="es-DO" w:eastAsia="es-DO"/>
    </w:rPr>
  </w:style>
  <w:style w:type="paragraph" w:customStyle="1" w:styleId="3723684BB5644CD38413B93AB94C1E73">
    <w:name w:val="3723684BB5644CD38413B93AB94C1E73"/>
    <w:rsid w:val="0091282A"/>
    <w:rPr>
      <w:lang w:val="es-DO" w:eastAsia="es-DO"/>
    </w:rPr>
  </w:style>
  <w:style w:type="paragraph" w:customStyle="1" w:styleId="84A0D5C2A0E74FB584261CEAE6BEEA8D">
    <w:name w:val="84A0D5C2A0E74FB584261CEAE6BEEA8D"/>
    <w:rsid w:val="0091282A"/>
    <w:rPr>
      <w:lang w:val="es-DO" w:eastAsia="es-DO"/>
    </w:rPr>
  </w:style>
  <w:style w:type="paragraph" w:customStyle="1" w:styleId="74906DB0573B430A90A3541CD2ED53A8">
    <w:name w:val="74906DB0573B430A90A3541CD2ED53A8"/>
    <w:rsid w:val="0091282A"/>
    <w:rPr>
      <w:lang w:val="es-DO" w:eastAsia="es-DO"/>
    </w:rPr>
  </w:style>
  <w:style w:type="paragraph" w:customStyle="1" w:styleId="FFE0757432054BE995512E8357861F1F">
    <w:name w:val="FFE0757432054BE995512E8357861F1F"/>
    <w:rsid w:val="0091282A"/>
    <w:rPr>
      <w:lang w:val="es-DO" w:eastAsia="es-DO"/>
    </w:rPr>
  </w:style>
  <w:style w:type="paragraph" w:customStyle="1" w:styleId="FF13065C391C453E84E2A3E531253C75">
    <w:name w:val="FF13065C391C453E84E2A3E531253C75"/>
    <w:rsid w:val="0091282A"/>
    <w:rPr>
      <w:lang w:val="es-DO" w:eastAsia="es-DO"/>
    </w:rPr>
  </w:style>
  <w:style w:type="paragraph" w:customStyle="1" w:styleId="D33139EAE2894FAC96EEACD58344C0A7">
    <w:name w:val="D33139EAE2894FAC96EEACD58344C0A7"/>
    <w:rsid w:val="0091282A"/>
    <w:rPr>
      <w:lang w:val="es-DO" w:eastAsia="es-DO"/>
    </w:rPr>
  </w:style>
  <w:style w:type="paragraph" w:customStyle="1" w:styleId="8B69E664AF1D425EBB1DB71C14B90067">
    <w:name w:val="8B69E664AF1D425EBB1DB71C14B90067"/>
    <w:rsid w:val="0091282A"/>
    <w:rPr>
      <w:lang w:val="es-DO" w:eastAsia="es-DO"/>
    </w:rPr>
  </w:style>
  <w:style w:type="paragraph" w:customStyle="1" w:styleId="4ED89EE0058F47CB8F8CB77E81C2C717">
    <w:name w:val="4ED89EE0058F47CB8F8CB77E81C2C717"/>
    <w:rsid w:val="0091282A"/>
    <w:rPr>
      <w:lang w:val="es-DO" w:eastAsia="es-DO"/>
    </w:rPr>
  </w:style>
  <w:style w:type="paragraph" w:customStyle="1" w:styleId="FB0D74360DA3416380E15869CAAE7AE1">
    <w:name w:val="FB0D74360DA3416380E15869CAAE7AE1"/>
    <w:rsid w:val="0091282A"/>
    <w:rPr>
      <w:lang w:val="es-DO" w:eastAsia="es-DO"/>
    </w:rPr>
  </w:style>
  <w:style w:type="paragraph" w:customStyle="1" w:styleId="8DE452D2DF00494AA1A73625702CCA60">
    <w:name w:val="8DE452D2DF00494AA1A73625702CCA60"/>
    <w:rsid w:val="0091282A"/>
    <w:rPr>
      <w:lang w:val="es-DO" w:eastAsia="es-DO"/>
    </w:rPr>
  </w:style>
  <w:style w:type="paragraph" w:customStyle="1" w:styleId="A1A375AD5E3C468FA6FE566D45F8333D">
    <w:name w:val="A1A375AD5E3C468FA6FE566D45F8333D"/>
    <w:rsid w:val="0091282A"/>
    <w:rPr>
      <w:lang w:val="es-DO" w:eastAsia="es-DO"/>
    </w:rPr>
  </w:style>
  <w:style w:type="paragraph" w:customStyle="1" w:styleId="C49E5775AB04447FB26ADF610F27B967">
    <w:name w:val="C49E5775AB04447FB26ADF610F27B967"/>
    <w:rsid w:val="0091282A"/>
    <w:rPr>
      <w:lang w:val="es-DO" w:eastAsia="es-DO"/>
    </w:rPr>
  </w:style>
  <w:style w:type="paragraph" w:customStyle="1" w:styleId="6573A72634EF4F979B959D41A4E84722">
    <w:name w:val="6573A72634EF4F979B959D41A4E84722"/>
    <w:rsid w:val="0091282A"/>
    <w:rPr>
      <w:lang w:val="es-DO" w:eastAsia="es-DO"/>
    </w:rPr>
  </w:style>
  <w:style w:type="paragraph" w:customStyle="1" w:styleId="187C3AE7C7594283BD9DBF5FC061B245">
    <w:name w:val="187C3AE7C7594283BD9DBF5FC061B245"/>
    <w:rsid w:val="0091282A"/>
    <w:rPr>
      <w:lang w:val="es-DO" w:eastAsia="es-DO"/>
    </w:rPr>
  </w:style>
  <w:style w:type="paragraph" w:customStyle="1" w:styleId="D7E275B553584831816C903C97A53A61">
    <w:name w:val="D7E275B553584831816C903C97A53A61"/>
    <w:rsid w:val="0091282A"/>
    <w:rPr>
      <w:lang w:val="es-DO" w:eastAsia="es-DO"/>
    </w:rPr>
  </w:style>
  <w:style w:type="paragraph" w:customStyle="1" w:styleId="B15786598AC448A1977ED93186F1736E">
    <w:name w:val="B15786598AC448A1977ED93186F1736E"/>
    <w:rsid w:val="0091282A"/>
    <w:rPr>
      <w:lang w:val="es-DO" w:eastAsia="es-DO"/>
    </w:rPr>
  </w:style>
  <w:style w:type="paragraph" w:customStyle="1" w:styleId="BFB49344E7C4448C99A8C22571185AAC">
    <w:name w:val="BFB49344E7C4448C99A8C22571185AAC"/>
    <w:rsid w:val="0091282A"/>
    <w:rPr>
      <w:lang w:val="es-DO" w:eastAsia="es-DO"/>
    </w:rPr>
  </w:style>
  <w:style w:type="paragraph" w:customStyle="1" w:styleId="64308AA7A8DC4BB0AF5F1CB360427112">
    <w:name w:val="64308AA7A8DC4BB0AF5F1CB360427112"/>
    <w:rsid w:val="0091282A"/>
    <w:rPr>
      <w:lang w:val="es-DO" w:eastAsia="es-DO"/>
    </w:rPr>
  </w:style>
  <w:style w:type="paragraph" w:customStyle="1" w:styleId="2B1D1537018C458D81E6E028A79B86ED">
    <w:name w:val="2B1D1537018C458D81E6E028A79B86ED"/>
    <w:rsid w:val="003603D9"/>
    <w:rPr>
      <w:lang w:val="es-DO" w:eastAsia="es-DO"/>
    </w:rPr>
  </w:style>
  <w:style w:type="paragraph" w:customStyle="1" w:styleId="06A27D81A6C647B5A143F09D319F9CD5">
    <w:name w:val="06A27D81A6C647B5A143F09D319F9CD5"/>
    <w:rsid w:val="003603D9"/>
    <w:rPr>
      <w:lang w:val="es-DO" w:eastAsia="es-DO"/>
    </w:rPr>
  </w:style>
  <w:style w:type="paragraph" w:customStyle="1" w:styleId="87BCA340DFDD4740B6065E7EC98B2FA2">
    <w:name w:val="87BCA340DFDD4740B6065E7EC98B2FA2"/>
    <w:rsid w:val="003603D9"/>
    <w:rPr>
      <w:lang w:val="es-DO" w:eastAsia="es-DO"/>
    </w:rPr>
  </w:style>
  <w:style w:type="paragraph" w:customStyle="1" w:styleId="1B76F598983C40A391DDF552E6C10BF2">
    <w:name w:val="1B76F598983C40A391DDF552E6C10BF2"/>
    <w:rsid w:val="003603D9"/>
    <w:rPr>
      <w:lang w:val="es-DO" w:eastAsia="es-DO"/>
    </w:rPr>
  </w:style>
  <w:style w:type="paragraph" w:customStyle="1" w:styleId="14D0A8CFA6F34F57B33B7F5AF896EF85">
    <w:name w:val="14D0A8CFA6F34F57B33B7F5AF896EF85"/>
    <w:rsid w:val="003603D9"/>
    <w:rPr>
      <w:lang w:val="es-DO" w:eastAsia="es-DO"/>
    </w:rPr>
  </w:style>
  <w:style w:type="paragraph" w:customStyle="1" w:styleId="DD09580978B644A0B20B8C84E5C39B53">
    <w:name w:val="DD09580978B644A0B20B8C84E5C39B53"/>
    <w:rsid w:val="003603D9"/>
    <w:rPr>
      <w:lang w:val="es-DO" w:eastAsia="es-DO"/>
    </w:rPr>
  </w:style>
  <w:style w:type="paragraph" w:customStyle="1" w:styleId="8BD563A254ED4C27B729EE8A703BF773">
    <w:name w:val="8BD563A254ED4C27B729EE8A703BF773"/>
    <w:rsid w:val="003603D9"/>
    <w:rPr>
      <w:lang w:val="es-DO" w:eastAsia="es-DO"/>
    </w:rPr>
  </w:style>
  <w:style w:type="paragraph" w:customStyle="1" w:styleId="FE2D3706B0724567B1AFB839CDD292A1">
    <w:name w:val="FE2D3706B0724567B1AFB839CDD292A1"/>
    <w:rsid w:val="003603D9"/>
    <w:rPr>
      <w:lang w:val="es-DO" w:eastAsia="es-DO"/>
    </w:rPr>
  </w:style>
  <w:style w:type="paragraph" w:customStyle="1" w:styleId="D1558B9530F24B8D8B3993AAA81FC151">
    <w:name w:val="D1558B9530F24B8D8B3993AAA81FC151"/>
    <w:rsid w:val="003603D9"/>
    <w:rPr>
      <w:lang w:val="es-DO" w:eastAsia="es-DO"/>
    </w:rPr>
  </w:style>
  <w:style w:type="paragraph" w:customStyle="1" w:styleId="4FD301031B884DDD896E66544C2DF9C2">
    <w:name w:val="4FD301031B884DDD896E66544C2DF9C2"/>
    <w:rsid w:val="003603D9"/>
    <w:rPr>
      <w:lang w:val="es-DO" w:eastAsia="es-DO"/>
    </w:rPr>
  </w:style>
  <w:style w:type="paragraph" w:customStyle="1" w:styleId="59A8F9FD44D3431CB664E1FA4BA9CD08">
    <w:name w:val="59A8F9FD44D3431CB664E1FA4BA9CD08"/>
    <w:rsid w:val="003603D9"/>
    <w:rPr>
      <w:lang w:val="es-DO" w:eastAsia="es-DO"/>
    </w:rPr>
  </w:style>
  <w:style w:type="paragraph" w:customStyle="1" w:styleId="9A016C6DADDB45D5859EDE420A1C4767">
    <w:name w:val="9A016C6DADDB45D5859EDE420A1C4767"/>
    <w:rsid w:val="003603D9"/>
    <w:rPr>
      <w:lang w:val="es-DO" w:eastAsia="es-DO"/>
    </w:rPr>
  </w:style>
  <w:style w:type="paragraph" w:customStyle="1" w:styleId="9160FF7D81F249568DA25C4022F37D43">
    <w:name w:val="9160FF7D81F249568DA25C4022F37D43"/>
    <w:rsid w:val="003603D9"/>
    <w:rPr>
      <w:lang w:val="es-DO" w:eastAsia="es-DO"/>
    </w:rPr>
  </w:style>
  <w:style w:type="paragraph" w:customStyle="1" w:styleId="D270362CB9F1443BBBB666B94B8A2122">
    <w:name w:val="D270362CB9F1443BBBB666B94B8A2122"/>
    <w:rsid w:val="003603D9"/>
    <w:rPr>
      <w:lang w:val="es-DO" w:eastAsia="es-DO"/>
    </w:rPr>
  </w:style>
  <w:style w:type="paragraph" w:customStyle="1" w:styleId="B61F8E6FF1564D8D898A4AFF45778F72">
    <w:name w:val="B61F8E6FF1564D8D898A4AFF45778F72"/>
    <w:rsid w:val="003603D9"/>
    <w:rPr>
      <w:lang w:val="es-DO" w:eastAsia="es-DO"/>
    </w:rPr>
  </w:style>
  <w:style w:type="paragraph" w:customStyle="1" w:styleId="680FEAA5215D46708B84B655B6F83C2C">
    <w:name w:val="680FEAA5215D46708B84B655B6F83C2C"/>
    <w:rsid w:val="003603D9"/>
    <w:rPr>
      <w:lang w:val="es-DO" w:eastAsia="es-DO"/>
    </w:rPr>
  </w:style>
  <w:style w:type="paragraph" w:customStyle="1" w:styleId="9EA3D5CBDE5040F3B5E437A0B916359D">
    <w:name w:val="9EA3D5CBDE5040F3B5E437A0B916359D"/>
    <w:rsid w:val="003603D9"/>
    <w:rPr>
      <w:lang w:val="es-DO" w:eastAsia="es-DO"/>
    </w:rPr>
  </w:style>
  <w:style w:type="paragraph" w:customStyle="1" w:styleId="DE949A9918174202B85A772606231A32">
    <w:name w:val="DE949A9918174202B85A772606231A32"/>
    <w:rsid w:val="003603D9"/>
    <w:rPr>
      <w:lang w:val="es-DO" w:eastAsia="es-DO"/>
    </w:rPr>
  </w:style>
  <w:style w:type="paragraph" w:customStyle="1" w:styleId="0162E1313CA64A9CBE05F8F1D7E3E934">
    <w:name w:val="0162E1313CA64A9CBE05F8F1D7E3E934"/>
    <w:rsid w:val="003603D9"/>
    <w:rPr>
      <w:lang w:val="es-DO" w:eastAsia="es-DO"/>
    </w:rPr>
  </w:style>
  <w:style w:type="paragraph" w:customStyle="1" w:styleId="825FC6675D38464EA64204BE98EC16A8">
    <w:name w:val="825FC6675D38464EA64204BE98EC16A8"/>
    <w:rsid w:val="003603D9"/>
    <w:rPr>
      <w:lang w:val="es-DO" w:eastAsia="es-DO"/>
    </w:rPr>
  </w:style>
  <w:style w:type="paragraph" w:customStyle="1" w:styleId="3ED2A9FEF5DE4E2288D913793E1BFD32">
    <w:name w:val="3ED2A9FEF5DE4E2288D913793E1BFD32"/>
    <w:rsid w:val="003603D9"/>
    <w:rPr>
      <w:lang w:val="es-DO" w:eastAsia="es-DO"/>
    </w:rPr>
  </w:style>
  <w:style w:type="paragraph" w:customStyle="1" w:styleId="FCCD51763BF1414C991837EA36CECECC">
    <w:name w:val="FCCD51763BF1414C991837EA36CECECC"/>
    <w:rsid w:val="003603D9"/>
    <w:rPr>
      <w:lang w:val="es-DO" w:eastAsia="es-DO"/>
    </w:rPr>
  </w:style>
  <w:style w:type="paragraph" w:customStyle="1" w:styleId="5DC41AE887BC4A88B08FFD640077E985">
    <w:name w:val="5DC41AE887BC4A88B08FFD640077E985"/>
    <w:rsid w:val="003603D9"/>
    <w:rPr>
      <w:lang w:val="es-DO" w:eastAsia="es-DO"/>
    </w:rPr>
  </w:style>
  <w:style w:type="paragraph" w:customStyle="1" w:styleId="3C63B9D170C14368B6F8CB0020BF0C77">
    <w:name w:val="3C63B9D170C14368B6F8CB0020BF0C77"/>
    <w:rsid w:val="003603D9"/>
    <w:rPr>
      <w:lang w:val="es-DO" w:eastAsia="es-DO"/>
    </w:rPr>
  </w:style>
  <w:style w:type="paragraph" w:customStyle="1" w:styleId="14530258800E40E18880B48AB51AF8BA">
    <w:name w:val="14530258800E40E18880B48AB51AF8BA"/>
    <w:rsid w:val="003603D9"/>
    <w:rPr>
      <w:lang w:val="es-DO" w:eastAsia="es-DO"/>
    </w:rPr>
  </w:style>
  <w:style w:type="paragraph" w:customStyle="1" w:styleId="0D9B810D2229439EA6091282CABC9CD5">
    <w:name w:val="0D9B810D2229439EA6091282CABC9CD5"/>
    <w:rsid w:val="003603D9"/>
    <w:rPr>
      <w:lang w:val="es-DO" w:eastAsia="es-DO"/>
    </w:rPr>
  </w:style>
  <w:style w:type="paragraph" w:customStyle="1" w:styleId="8DFFE81466344FD4928164C971885ACC">
    <w:name w:val="8DFFE81466344FD4928164C971885ACC"/>
    <w:rsid w:val="003603D9"/>
    <w:rPr>
      <w:lang w:val="es-DO" w:eastAsia="es-DO"/>
    </w:rPr>
  </w:style>
  <w:style w:type="paragraph" w:customStyle="1" w:styleId="F4E61317F8C749C0A5FEFCCE5272DA74">
    <w:name w:val="F4E61317F8C749C0A5FEFCCE5272DA74"/>
    <w:rsid w:val="003603D9"/>
    <w:rPr>
      <w:lang w:val="es-DO" w:eastAsia="es-DO"/>
    </w:rPr>
  </w:style>
  <w:style w:type="paragraph" w:customStyle="1" w:styleId="83E7050623EE4ACDA211CCEE13D55211">
    <w:name w:val="83E7050623EE4ACDA211CCEE13D55211"/>
    <w:rsid w:val="003603D9"/>
    <w:rPr>
      <w:lang w:val="es-DO" w:eastAsia="es-DO"/>
    </w:rPr>
  </w:style>
  <w:style w:type="paragraph" w:customStyle="1" w:styleId="F3C322BAA9214EB6A16134D5513F4AA3">
    <w:name w:val="F3C322BAA9214EB6A16134D5513F4AA3"/>
    <w:rsid w:val="003603D9"/>
    <w:rPr>
      <w:lang w:val="es-DO" w:eastAsia="es-DO"/>
    </w:rPr>
  </w:style>
  <w:style w:type="paragraph" w:customStyle="1" w:styleId="B737E6FA7F6942EE941ACA34BF91E014">
    <w:name w:val="B737E6FA7F6942EE941ACA34BF91E014"/>
    <w:rsid w:val="003603D9"/>
    <w:rPr>
      <w:lang w:val="es-DO" w:eastAsia="es-DO"/>
    </w:rPr>
  </w:style>
  <w:style w:type="paragraph" w:customStyle="1" w:styleId="54D1B650BF4142B6ACDF596115E913CD">
    <w:name w:val="54D1B650BF4142B6ACDF596115E913CD"/>
    <w:rsid w:val="003603D9"/>
    <w:rPr>
      <w:lang w:val="es-DO" w:eastAsia="es-DO"/>
    </w:rPr>
  </w:style>
  <w:style w:type="paragraph" w:customStyle="1" w:styleId="E647CE86C85A4F90BEA7694E2712FE89">
    <w:name w:val="E647CE86C85A4F90BEA7694E2712FE89"/>
    <w:rsid w:val="003603D9"/>
    <w:rPr>
      <w:lang w:val="es-DO" w:eastAsia="es-DO"/>
    </w:rPr>
  </w:style>
  <w:style w:type="paragraph" w:customStyle="1" w:styleId="190FF81D7ECF43A99E4602C00388AFB3">
    <w:name w:val="190FF81D7ECF43A99E4602C00388AFB3"/>
    <w:rsid w:val="003603D9"/>
    <w:rPr>
      <w:lang w:val="es-DO" w:eastAsia="es-DO"/>
    </w:rPr>
  </w:style>
  <w:style w:type="paragraph" w:customStyle="1" w:styleId="DB2D56611A2C416185886AABC66D7CE3">
    <w:name w:val="DB2D56611A2C416185886AABC66D7CE3"/>
    <w:rsid w:val="003603D9"/>
    <w:rPr>
      <w:lang w:val="es-DO" w:eastAsia="es-DO"/>
    </w:rPr>
  </w:style>
  <w:style w:type="paragraph" w:customStyle="1" w:styleId="A441A771372D4CDA961CDDAC6597DFA7">
    <w:name w:val="A441A771372D4CDA961CDDAC6597DFA7"/>
    <w:rsid w:val="003603D9"/>
    <w:rPr>
      <w:lang w:val="es-DO" w:eastAsia="es-DO"/>
    </w:rPr>
  </w:style>
  <w:style w:type="paragraph" w:customStyle="1" w:styleId="B8172ECFE13D455E8B2537972C73E403">
    <w:name w:val="B8172ECFE13D455E8B2537972C73E403"/>
    <w:rsid w:val="003603D9"/>
    <w:rPr>
      <w:lang w:val="es-DO" w:eastAsia="es-DO"/>
    </w:rPr>
  </w:style>
  <w:style w:type="paragraph" w:customStyle="1" w:styleId="48488C0F0A3843F5A7EBBF466EBAF089">
    <w:name w:val="48488C0F0A3843F5A7EBBF466EBAF089"/>
    <w:rsid w:val="003603D9"/>
    <w:rPr>
      <w:lang w:val="es-DO" w:eastAsia="es-DO"/>
    </w:rPr>
  </w:style>
  <w:style w:type="paragraph" w:customStyle="1" w:styleId="29926DA2C99D4118AB06C9BE3957107F">
    <w:name w:val="29926DA2C99D4118AB06C9BE3957107F"/>
    <w:rsid w:val="003603D9"/>
    <w:rPr>
      <w:lang w:val="es-DO" w:eastAsia="es-DO"/>
    </w:rPr>
  </w:style>
  <w:style w:type="paragraph" w:customStyle="1" w:styleId="35266063A24542D0A6D46ED566EEB71E">
    <w:name w:val="35266063A24542D0A6D46ED566EEB71E"/>
    <w:rsid w:val="003603D9"/>
    <w:rPr>
      <w:lang w:val="es-DO" w:eastAsia="es-DO"/>
    </w:rPr>
  </w:style>
  <w:style w:type="paragraph" w:customStyle="1" w:styleId="682138DEB39A4B9285223FC0765285EF">
    <w:name w:val="682138DEB39A4B9285223FC0765285EF"/>
    <w:rsid w:val="003603D9"/>
    <w:rPr>
      <w:lang w:val="es-DO" w:eastAsia="es-DO"/>
    </w:rPr>
  </w:style>
  <w:style w:type="paragraph" w:customStyle="1" w:styleId="38A04D498F5C48D5936298E4018188C8">
    <w:name w:val="38A04D498F5C48D5936298E4018188C8"/>
    <w:rsid w:val="003603D9"/>
    <w:rPr>
      <w:lang w:val="es-DO" w:eastAsia="es-DO"/>
    </w:rPr>
  </w:style>
  <w:style w:type="paragraph" w:customStyle="1" w:styleId="306814A6EE8D475CAF9EEF53328DEDD9">
    <w:name w:val="306814A6EE8D475CAF9EEF53328DEDD9"/>
    <w:rsid w:val="003603D9"/>
    <w:rPr>
      <w:lang w:val="es-DO" w:eastAsia="es-DO"/>
    </w:rPr>
  </w:style>
  <w:style w:type="paragraph" w:customStyle="1" w:styleId="A020FC0887124CACAFDC661237C82424">
    <w:name w:val="A020FC0887124CACAFDC661237C82424"/>
    <w:rsid w:val="003603D9"/>
    <w:rPr>
      <w:lang w:val="es-DO" w:eastAsia="es-DO"/>
    </w:rPr>
  </w:style>
  <w:style w:type="paragraph" w:customStyle="1" w:styleId="AEAE7A8B172D41A2B4205DD964531348">
    <w:name w:val="AEAE7A8B172D41A2B4205DD964531348"/>
    <w:rsid w:val="003603D9"/>
    <w:rPr>
      <w:lang w:val="es-DO" w:eastAsia="es-DO"/>
    </w:rPr>
  </w:style>
  <w:style w:type="paragraph" w:customStyle="1" w:styleId="0444949A066243D887A0DEC011E54568">
    <w:name w:val="0444949A066243D887A0DEC011E54568"/>
    <w:rsid w:val="00B82174"/>
    <w:pPr>
      <w:spacing w:after="160" w:line="259" w:lineRule="auto"/>
    </w:pPr>
    <w:rPr>
      <w:lang w:val="es-DO" w:eastAsia="es-DO"/>
    </w:rPr>
  </w:style>
  <w:style w:type="paragraph" w:customStyle="1" w:styleId="453C43E621554D629FF50CE9F4724361">
    <w:name w:val="453C43E621554D629FF50CE9F4724361"/>
    <w:rsid w:val="00B82174"/>
    <w:pPr>
      <w:spacing w:after="160" w:line="259" w:lineRule="auto"/>
    </w:pPr>
    <w:rPr>
      <w:lang w:val="es-DO" w:eastAsia="es-DO"/>
    </w:rPr>
  </w:style>
  <w:style w:type="paragraph" w:customStyle="1" w:styleId="EF7794B874D54A448C883A54DC9B4011">
    <w:name w:val="EF7794B874D54A448C883A54DC9B4011"/>
    <w:rsid w:val="00B82174"/>
    <w:pPr>
      <w:spacing w:after="160" w:line="259" w:lineRule="auto"/>
    </w:pPr>
    <w:rPr>
      <w:lang w:val="es-DO" w:eastAsia="es-DO"/>
    </w:rPr>
  </w:style>
  <w:style w:type="paragraph" w:customStyle="1" w:styleId="CCE0B632F86D4DE4A90128ABF3B6DE38">
    <w:name w:val="CCE0B632F86D4DE4A90128ABF3B6DE38"/>
    <w:rsid w:val="00B82174"/>
    <w:pPr>
      <w:spacing w:after="160" w:line="259" w:lineRule="auto"/>
    </w:pPr>
    <w:rPr>
      <w:lang w:val="es-DO" w:eastAsia="es-DO"/>
    </w:rPr>
  </w:style>
  <w:style w:type="paragraph" w:customStyle="1" w:styleId="32D314B18512442A818A4342C553D128">
    <w:name w:val="32D314B18512442A818A4342C553D128"/>
    <w:rsid w:val="00B82174"/>
    <w:pPr>
      <w:spacing w:after="160" w:line="259" w:lineRule="auto"/>
    </w:pPr>
    <w:rPr>
      <w:lang w:val="es-DO" w:eastAsia="es-DO"/>
    </w:rPr>
  </w:style>
  <w:style w:type="paragraph" w:customStyle="1" w:styleId="40FFA960613D4FDB82C08B04564BFA79">
    <w:name w:val="40FFA960613D4FDB82C08B04564BFA79"/>
    <w:rsid w:val="00B82174"/>
    <w:pPr>
      <w:spacing w:after="160" w:line="259" w:lineRule="auto"/>
    </w:pPr>
    <w:rPr>
      <w:lang w:val="es-DO" w:eastAsia="es-DO"/>
    </w:rPr>
  </w:style>
  <w:style w:type="paragraph" w:customStyle="1" w:styleId="BB05AF0887DF4F1FAE6ABB5BFF21E514">
    <w:name w:val="BB05AF0887DF4F1FAE6ABB5BFF21E514"/>
    <w:rsid w:val="00B82174"/>
    <w:pPr>
      <w:spacing w:after="160" w:line="259" w:lineRule="auto"/>
    </w:pPr>
    <w:rPr>
      <w:lang w:val="es-DO" w:eastAsia="es-DO"/>
    </w:rPr>
  </w:style>
  <w:style w:type="paragraph" w:customStyle="1" w:styleId="F511A25BEF3B4872B61E535A2F3FDDAA">
    <w:name w:val="F511A25BEF3B4872B61E535A2F3FDDAA"/>
    <w:rsid w:val="00B82174"/>
    <w:pPr>
      <w:spacing w:after="160" w:line="259" w:lineRule="auto"/>
    </w:pPr>
    <w:rPr>
      <w:lang w:val="es-DO" w:eastAsia="es-DO"/>
    </w:rPr>
  </w:style>
  <w:style w:type="paragraph" w:customStyle="1" w:styleId="C2CCDC1742A344EABFF61396D9906DD3">
    <w:name w:val="C2CCDC1742A344EABFF61396D9906DD3"/>
    <w:rsid w:val="00B82174"/>
    <w:pPr>
      <w:spacing w:after="160" w:line="259" w:lineRule="auto"/>
    </w:pPr>
    <w:rPr>
      <w:lang w:val="es-DO" w:eastAsia="es-DO"/>
    </w:rPr>
  </w:style>
  <w:style w:type="paragraph" w:customStyle="1" w:styleId="C9AF84C5573C436FBB55FC51570B6CD6">
    <w:name w:val="C9AF84C5573C436FBB55FC51570B6CD6"/>
    <w:rsid w:val="00B82174"/>
    <w:pPr>
      <w:spacing w:after="160" w:line="259" w:lineRule="auto"/>
    </w:pPr>
    <w:rPr>
      <w:lang w:val="es-DO" w:eastAsia="es-DO"/>
    </w:rPr>
  </w:style>
  <w:style w:type="paragraph" w:customStyle="1" w:styleId="2653B55138E14D6287C473228A4C1457">
    <w:name w:val="2653B55138E14D6287C473228A4C1457"/>
    <w:rsid w:val="00B82174"/>
    <w:pPr>
      <w:spacing w:after="160" w:line="259" w:lineRule="auto"/>
    </w:pPr>
    <w:rPr>
      <w:lang w:val="es-DO" w:eastAsia="es-DO"/>
    </w:rPr>
  </w:style>
  <w:style w:type="paragraph" w:customStyle="1" w:styleId="8501364E3B344B02890F93D789744A40">
    <w:name w:val="8501364E3B344B02890F93D789744A40"/>
    <w:rsid w:val="00B82174"/>
    <w:pPr>
      <w:spacing w:after="160" w:line="259" w:lineRule="auto"/>
    </w:pPr>
    <w:rPr>
      <w:lang w:val="es-DO" w:eastAsia="es-DO"/>
    </w:rPr>
  </w:style>
  <w:style w:type="paragraph" w:customStyle="1" w:styleId="85EE8B636CEF42578C61A6E80AD3B585">
    <w:name w:val="85EE8B636CEF42578C61A6E80AD3B585"/>
    <w:rsid w:val="00B82174"/>
    <w:pPr>
      <w:spacing w:after="160" w:line="259" w:lineRule="auto"/>
    </w:pPr>
    <w:rPr>
      <w:lang w:val="es-DO" w:eastAsia="es-DO"/>
    </w:rPr>
  </w:style>
  <w:style w:type="paragraph" w:customStyle="1" w:styleId="494A19B3FBF346E19EF9BEB2AE8E1A99">
    <w:name w:val="494A19B3FBF346E19EF9BEB2AE8E1A99"/>
    <w:rsid w:val="00B82174"/>
    <w:pPr>
      <w:spacing w:after="160" w:line="259" w:lineRule="auto"/>
    </w:pPr>
    <w:rPr>
      <w:lang w:val="es-DO" w:eastAsia="es-DO"/>
    </w:rPr>
  </w:style>
  <w:style w:type="paragraph" w:customStyle="1" w:styleId="F44B662B3A9B4018A0AAD0AC00860C61">
    <w:name w:val="F44B662B3A9B4018A0AAD0AC00860C61"/>
    <w:rsid w:val="00B82174"/>
    <w:pPr>
      <w:spacing w:after="160" w:line="259" w:lineRule="auto"/>
    </w:pPr>
    <w:rPr>
      <w:lang w:val="es-DO" w:eastAsia="es-DO"/>
    </w:rPr>
  </w:style>
  <w:style w:type="paragraph" w:customStyle="1" w:styleId="8A1F2A7555A84050BC917F4EDB901C53">
    <w:name w:val="8A1F2A7555A84050BC917F4EDB901C53"/>
    <w:rsid w:val="00B82174"/>
    <w:pPr>
      <w:spacing w:after="160" w:line="259" w:lineRule="auto"/>
    </w:pPr>
    <w:rPr>
      <w:lang w:val="es-DO" w:eastAsia="es-DO"/>
    </w:rPr>
  </w:style>
  <w:style w:type="paragraph" w:customStyle="1" w:styleId="19395D699E0A48708BD635BB239A3848">
    <w:name w:val="19395D699E0A48708BD635BB239A3848"/>
    <w:rsid w:val="00B82174"/>
    <w:pPr>
      <w:spacing w:after="160" w:line="259" w:lineRule="auto"/>
    </w:pPr>
    <w:rPr>
      <w:lang w:val="es-DO" w:eastAsia="es-DO"/>
    </w:rPr>
  </w:style>
  <w:style w:type="paragraph" w:customStyle="1" w:styleId="605C473431804212AB295A6D5C4CBFDD">
    <w:name w:val="605C473431804212AB295A6D5C4CBFDD"/>
    <w:rsid w:val="00B82174"/>
    <w:pPr>
      <w:spacing w:after="160" w:line="259" w:lineRule="auto"/>
    </w:pPr>
    <w:rPr>
      <w:lang w:val="es-DO" w:eastAsia="es-DO"/>
    </w:rPr>
  </w:style>
  <w:style w:type="paragraph" w:customStyle="1" w:styleId="5F185BDE8D60481A85CF778170A451A9">
    <w:name w:val="5F185BDE8D60481A85CF778170A451A9"/>
    <w:rsid w:val="00B82174"/>
    <w:pPr>
      <w:spacing w:after="160" w:line="259" w:lineRule="auto"/>
    </w:pPr>
    <w:rPr>
      <w:lang w:val="es-DO" w:eastAsia="es-DO"/>
    </w:rPr>
  </w:style>
  <w:style w:type="paragraph" w:customStyle="1" w:styleId="C62F9C50787141348946027CA3A5687F">
    <w:name w:val="C62F9C50787141348946027CA3A5687F"/>
    <w:rsid w:val="00B82174"/>
    <w:pPr>
      <w:spacing w:after="160" w:line="259" w:lineRule="auto"/>
    </w:pPr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0667-38F2-4C67-B304-AA7F7E0F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SNCC.F.015- Registro de Interesados</Template>
  <TotalTime>82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Patricia M. Ruiz De Los Santos</cp:lastModifiedBy>
  <cp:revision>38</cp:revision>
  <cp:lastPrinted>2016-06-01T15:19:00Z</cp:lastPrinted>
  <dcterms:created xsi:type="dcterms:W3CDTF">2011-03-15T14:13:00Z</dcterms:created>
  <dcterms:modified xsi:type="dcterms:W3CDTF">2018-09-06T18:04:00Z</dcterms:modified>
</cp:coreProperties>
</file>