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946A0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28.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49D9454" wp14:editId="6C5038B3">
                            <wp:extent cx="630757" cy="799693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757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33F79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-407670</wp:posOffset>
            </wp:positionV>
            <wp:extent cx="885825" cy="885825"/>
            <wp:effectExtent l="0" t="0" r="9525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44" type="#_x0000_t202" style="position:absolute;margin-left:-28.6pt;margin-top:-54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:rsidR="006625B5" w:rsidRPr="00A86FA8" w:rsidRDefault="006625B5" w:rsidP="006625B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</w:t>
                      </w: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15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eastAsia="es-ES"/>
        </w:rPr>
        <w:pict>
          <v:group id="_x0000_s1027" style="position:absolute;margin-left:376.65pt;margin-top:-57.35pt;width:115.15pt;height:87.1pt;z-index:251683840;mso-position-horizontal-relative:text;mso-position-vertical-relative:text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CE67A3" w:rsidRPr="00535962" w:rsidRDefault="00CC1A74" w:rsidP="00535962">
                            <w:pPr>
                              <w:jc w:val="center"/>
                            </w:pPr>
                            <w:r>
                              <w:rPr>
                                <w:rStyle w:val="Style2"/>
                              </w:rPr>
                              <w:t>CAASD-CP-07</w:t>
                            </w:r>
                            <w:r w:rsidR="00B21416">
                              <w:rPr>
                                <w:rStyle w:val="Style2"/>
                              </w:rPr>
                              <w:t>-2015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535962" w:rsidRDefault="00CE67A3" w:rsidP="00CE67A3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535962" w:rsidRPr="00535962" w:rsidRDefault="00B21416" w:rsidP="00535962">
                            <w:pPr>
                              <w:jc w:val="center"/>
                            </w:pPr>
                            <w:r>
                              <w:rPr>
                                <w:rStyle w:val="Style4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535962" w:rsidRDefault="00535962" w:rsidP="00535962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sz w:val="16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</w:p>
    <w:p w:rsidR="00535962" w:rsidRPr="00535962" w:rsidRDefault="003946A0" w:rsidP="00535962">
      <w:r>
        <w:rPr>
          <w:noProof/>
          <w:lang w:val="en-US" w:eastAsia="zh-TW"/>
        </w:rPr>
        <w:pict>
          <v:shape id="_x0000_s1036" type="#_x0000_t202" style="position:absolute;margin-left:382.5pt;margin-top:13.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3946A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5-07-14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CC1A74">
                        <w:rPr>
                          <w:rStyle w:val="Style5"/>
                          <w:lang w:val="es-DO"/>
                        </w:rPr>
                        <w:t>14 de julio de 2015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946A0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89.2pt;margin-top:6.15pt;width:249.75pt;height:22pt;z-index:251691008;mso-width-relative:margin;mso-height-relative:margin" stroked="f">
            <v:textbox>
              <w:txbxContent>
                <w:p w:rsidR="002E1412" w:rsidRPr="002E1412" w:rsidRDefault="003946A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B21416">
                        <w:rPr>
                          <w:rStyle w:val="Style6"/>
                        </w:rPr>
                        <w:t>Corporación del Acueducto y Alcantarillado de Santo Domingo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9.2pt;margin-top:17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D7B0B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B44B8" w:rsidRPr="00DB44B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  <w:r w:rsidRPr="00F225BF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946A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16.25pt;margin-top:5.7pt;width:201.75pt;height:24.35pt;z-index:251695104;mso-width-relative:margin;mso-height-relative:margin" stroked="f">
            <v:textbox>
              <w:txbxContent>
                <w:p w:rsidR="00F7443C" w:rsidRPr="00F7443C" w:rsidRDefault="003946A0" w:rsidP="0083342F">
                  <w:pPr>
                    <w:jc w:val="center"/>
                    <w:rPr>
                      <w:lang w:val="en-US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3417862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6F4011">
                        <w:rPr>
                          <w:rStyle w:val="Style7"/>
                        </w:rPr>
                        <w:t xml:space="preserve">registro de </w:t>
                      </w:r>
                      <w:r w:rsidR="006625B5">
                        <w:rPr>
                          <w:rStyle w:val="Style7"/>
                        </w:rPr>
                        <w:t>interesados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3946A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sz w:val="28"/>
          <w:lang w:eastAsia="zh-TW"/>
        </w:rPr>
        <w:pict>
          <v:shape id="_x0000_s1041" type="#_x0000_t202" style="position:absolute;left:0;text-align:left;margin-left:16.65pt;margin-top:9.3pt;width:420.2pt;height:23.35pt;z-index:251693056;mso-width-relative:margin;mso-height-relative:margin" stroked="f">
            <v:textbox>
              <w:txbxContent>
                <w:p w:rsidR="002E1412" w:rsidRPr="002E1412" w:rsidRDefault="003946A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13417873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B21416">
                        <w:rPr>
                          <w:rStyle w:val="Style8"/>
                          <w:smallCaps/>
                        </w:rPr>
                        <w:t>Departamento Compras y Contrataciones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tbl>
      <w:tblPr>
        <w:tblStyle w:val="Tablaconcuadrcula"/>
        <w:tblW w:w="10723" w:type="dxa"/>
        <w:jc w:val="center"/>
        <w:tblInd w:w="-168" w:type="dxa"/>
        <w:tblLook w:val="01E0" w:firstRow="1" w:lastRow="1" w:firstColumn="1" w:lastColumn="1" w:noHBand="0" w:noVBand="0"/>
      </w:tblPr>
      <w:tblGrid>
        <w:gridCol w:w="1293"/>
        <w:gridCol w:w="3525"/>
        <w:gridCol w:w="1738"/>
        <w:gridCol w:w="2821"/>
        <w:gridCol w:w="1346"/>
      </w:tblGrid>
      <w:tr w:rsidR="008E05A8" w:rsidRPr="008E05A8" w:rsidTr="00B92732">
        <w:trPr>
          <w:trHeight w:val="529"/>
          <w:jc w:val="center"/>
        </w:trPr>
        <w:tc>
          <w:tcPr>
            <w:tcW w:w="1293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6F4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Fecha</w:t>
            </w:r>
          </w:p>
        </w:tc>
        <w:tc>
          <w:tcPr>
            <w:tcW w:w="3525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Empresa</w:t>
            </w:r>
          </w:p>
        </w:tc>
        <w:tc>
          <w:tcPr>
            <w:tcW w:w="1738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RNC</w:t>
            </w:r>
          </w:p>
        </w:tc>
        <w:tc>
          <w:tcPr>
            <w:tcW w:w="2821" w:type="dxa"/>
            <w:vAlign w:val="bottom"/>
          </w:tcPr>
          <w:p w:rsidR="008E05A8" w:rsidRPr="008E05A8" w:rsidRDefault="008E05A8" w:rsidP="008E05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DIRECCIÓN</w:t>
            </w:r>
          </w:p>
        </w:tc>
        <w:tc>
          <w:tcPr>
            <w:tcW w:w="1346" w:type="dxa"/>
          </w:tcPr>
          <w:p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E05A8">
              <w:rPr>
                <w:rFonts w:ascii="Arial" w:hAnsi="Arial" w:cs="Arial"/>
                <w:b/>
                <w:bCs/>
                <w:sz w:val="22"/>
              </w:rPr>
              <w:t xml:space="preserve">No. </w:t>
            </w:r>
            <w:proofErr w:type="spellStart"/>
            <w:r w:rsidRPr="008E05A8">
              <w:rPr>
                <w:rFonts w:ascii="Arial" w:hAnsi="Arial" w:cs="Arial"/>
                <w:b/>
                <w:bCs/>
                <w:sz w:val="22"/>
              </w:rPr>
              <w:t>Recibo</w:t>
            </w:r>
            <w:proofErr w:type="spellEnd"/>
            <w:r w:rsidR="007A6792">
              <w:rPr>
                <w:rStyle w:val="Refdenotaalpie"/>
                <w:rFonts w:ascii="Arial" w:hAnsi="Arial" w:cs="Arial"/>
                <w:b/>
                <w:bCs/>
                <w:sz w:val="22"/>
              </w:rPr>
              <w:footnoteReference w:id="1"/>
            </w:r>
          </w:p>
        </w:tc>
      </w:tr>
      <w:tr w:rsidR="0092161B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</w:rPr>
              <w:id w:val="-583378577"/>
              <w:placeholder>
                <w:docPart w:val="931D6F93E2E24B9F8CD18156365E469E"/>
              </w:placeholder>
              <w:date w:fullDate="2015-07-14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92161B" w:rsidRPr="0092161B" w:rsidRDefault="00CC1A74" w:rsidP="0092161B">
                <w:r>
                  <w:rPr>
                    <w:rStyle w:val="Style9"/>
                    <w:lang w:val="es-DO"/>
                  </w:rPr>
                  <w:t>14/07/15</w:t>
                </w:r>
              </w:p>
            </w:sdtContent>
          </w:sdt>
        </w:tc>
        <w:sdt>
          <w:sdtPr>
            <w:rPr>
              <w:rStyle w:val="Style10"/>
            </w:rPr>
            <w:id w:val="1263567663"/>
            <w:placeholder>
              <w:docPart w:val="DB42DE08DA824B1290E52E4409289E65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92161B" w:rsidRPr="0092161B" w:rsidRDefault="00CC1A74" w:rsidP="00CC1A74">
                <w:pPr>
                  <w:rPr>
                    <w:lang w:val="es-DO"/>
                  </w:rPr>
                </w:pPr>
                <w:r w:rsidRPr="00CC1A74">
                  <w:rPr>
                    <w:rStyle w:val="Style10"/>
                    <w:lang w:val="es-DO"/>
                  </w:rPr>
                  <w:t>Sistemas y Desarrollo de Multifuncionales</w:t>
                </w:r>
                <w:r w:rsidR="0092161B" w:rsidRPr="0092161B">
                  <w:rPr>
                    <w:rStyle w:val="Style10"/>
                    <w:lang w:val="es-DO"/>
                  </w:rPr>
                  <w:t>, SRL</w:t>
                </w:r>
              </w:p>
            </w:tc>
          </w:sdtContent>
        </w:sdt>
        <w:sdt>
          <w:sdtPr>
            <w:rPr>
              <w:rStyle w:val="Style10"/>
            </w:rPr>
            <w:id w:val="-108431252"/>
            <w:placeholder>
              <w:docPart w:val="9CDA4F76EA6C4FA2A2E939FAE3C049A7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8" w:type="dxa"/>
                <w:vAlign w:val="center"/>
              </w:tcPr>
              <w:p w:rsidR="0092161B" w:rsidRPr="0092161B" w:rsidRDefault="0092161B" w:rsidP="0092161B">
                <w:r>
                  <w:rPr>
                    <w:rStyle w:val="Style10"/>
                  </w:rPr>
                  <w:t>1-3</w:t>
                </w:r>
                <w:r w:rsidRPr="0092161B">
                  <w:rPr>
                    <w:rStyle w:val="Style10"/>
                  </w:rPr>
                  <w:t>1-</w:t>
                </w:r>
                <w:r>
                  <w:rPr>
                    <w:rStyle w:val="Style10"/>
                  </w:rPr>
                  <w:t>21665-1</w:t>
                </w:r>
              </w:p>
            </w:tc>
          </w:sdtContent>
        </w:sdt>
        <w:sdt>
          <w:sdtPr>
            <w:rPr>
              <w:rStyle w:val="Style10"/>
            </w:rPr>
            <w:id w:val="339277169"/>
            <w:placeholder>
              <w:docPart w:val="4DE1670032E8446488773454A4266141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92161B" w:rsidRPr="0092161B" w:rsidRDefault="00CC1A74" w:rsidP="0092161B">
                <w:pPr>
                  <w:rPr>
                    <w:rStyle w:val="Style10"/>
                  </w:rPr>
                </w:pPr>
                <w:hyperlink r:id="rId10" w:history="1">
                  <w:r w:rsidRPr="009578A9">
                    <w:rPr>
                      <w:rStyle w:val="Hipervnculo"/>
                    </w:rPr>
                    <w:t>andres_tixe@yahoo.com</w:t>
                  </w:r>
                </w:hyperlink>
                <w:r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1483434000"/>
            <w:placeholder>
              <w:docPart w:val="C10EBB0DF4864F55802DA8E561572DAD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92161B" w:rsidRPr="0092161B" w:rsidRDefault="0092161B" w:rsidP="0092161B">
                <w:r w:rsidRPr="0092161B">
                  <w:rPr>
                    <w:rStyle w:val="Style10"/>
                  </w:rPr>
                  <w:t>(</w:t>
                </w:r>
                <w:proofErr w:type="spellStart"/>
                <w:r w:rsidRPr="0092161B">
                  <w:rPr>
                    <w:rStyle w:val="Style10"/>
                  </w:rPr>
                  <w:t>Indicar</w:t>
                </w:r>
                <w:proofErr w:type="spellEnd"/>
                <w:r w:rsidRPr="0092161B">
                  <w:rPr>
                    <w:rStyle w:val="Style10"/>
                  </w:rPr>
                  <w:t xml:space="preserve"> No. de </w:t>
                </w:r>
                <w:proofErr w:type="spellStart"/>
                <w:r w:rsidRPr="0092161B">
                  <w:rPr>
                    <w:rStyle w:val="Style10"/>
                  </w:rPr>
                  <w:t>Recibo</w:t>
                </w:r>
                <w:proofErr w:type="spellEnd"/>
                <w:r w:rsidRPr="0092161B">
                  <w:rPr>
                    <w:rStyle w:val="Style10"/>
                  </w:rPr>
                  <w:t>)</w:t>
                </w:r>
              </w:p>
            </w:tc>
          </w:sdtContent>
        </w:sdt>
      </w:tr>
      <w:tr w:rsidR="007834C7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</w:rPr>
              <w:id w:val="684558476"/>
              <w:placeholder>
                <w:docPart w:val="CE4E44571C154BFD8363BEC1D881D9D6"/>
              </w:placeholder>
              <w:date w:fullDate="2015-07-14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7834C7" w:rsidRPr="007834C7" w:rsidRDefault="00CC1A74" w:rsidP="007834C7">
                <w:r>
                  <w:rPr>
                    <w:rStyle w:val="Style9"/>
                    <w:lang w:val="es-DO"/>
                  </w:rPr>
                  <w:t>14/07/15</w:t>
                </w:r>
              </w:p>
            </w:sdtContent>
          </w:sdt>
        </w:tc>
        <w:sdt>
          <w:sdtPr>
            <w:rPr>
              <w:rStyle w:val="Style10"/>
            </w:rPr>
            <w:id w:val="-1062407759"/>
            <w:placeholder>
              <w:docPart w:val="33A027AB123C448793D1A149B63CCF54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7834C7" w:rsidRPr="007834C7" w:rsidRDefault="00CC1A74" w:rsidP="00CC1A74">
                <w:pPr>
                  <w:rPr>
                    <w:lang w:val="es-DO"/>
                  </w:rPr>
                </w:pPr>
                <w:proofErr w:type="spellStart"/>
                <w:r>
                  <w:rPr>
                    <w:rStyle w:val="Style10"/>
                  </w:rPr>
                  <w:t>Oficorp</w:t>
                </w:r>
                <w:proofErr w:type="spellEnd"/>
                <w:r w:rsidR="007834C7" w:rsidRPr="007834C7">
                  <w:rPr>
                    <w:rStyle w:val="Style10"/>
                    <w:lang w:val="es-DO"/>
                  </w:rPr>
                  <w:t>, SRL</w:t>
                </w:r>
              </w:p>
            </w:tc>
          </w:sdtContent>
        </w:sdt>
        <w:tc>
          <w:tcPr>
            <w:tcW w:w="1738" w:type="dxa"/>
            <w:vAlign w:val="center"/>
          </w:tcPr>
          <w:p w:rsidR="007834C7" w:rsidRPr="007834C7" w:rsidRDefault="003946A0" w:rsidP="00CC1A74">
            <w:sdt>
              <w:sdtPr>
                <w:rPr>
                  <w:rStyle w:val="Style10"/>
                </w:rPr>
                <w:id w:val="-1861346144"/>
                <w:placeholder>
                  <w:docPart w:val="85A55AD2B1384C39A0272F74EA6758AE"/>
                </w:placeholder>
              </w:sdtPr>
              <w:sdtEndPr>
                <w:rPr>
                  <w:rStyle w:val="Fuentedeprrafopredeter"/>
                  <w:rFonts w:ascii="Times New Roman" w:hAnsi="Times New Roman"/>
                  <w:sz w:val="20"/>
                </w:rPr>
              </w:sdtEndPr>
              <w:sdtContent>
                <w:r w:rsidR="00CC1A74">
                  <w:rPr>
                    <w:rStyle w:val="Style10"/>
                  </w:rPr>
                  <w:t>1-01-80400-9</w:t>
                </w:r>
              </w:sdtContent>
            </w:sdt>
          </w:p>
        </w:tc>
        <w:sdt>
          <w:sdtPr>
            <w:rPr>
              <w:rStyle w:val="Style10"/>
            </w:rPr>
            <w:id w:val="2084560370"/>
            <w:placeholder>
              <w:docPart w:val="EB11DF6E760F49BFAFF7053B477F87B4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7834C7" w:rsidRPr="007834C7" w:rsidRDefault="007834C7" w:rsidP="007834C7">
                <w:pPr>
                  <w:rPr>
                    <w:rStyle w:val="Style10"/>
                  </w:rPr>
                </w:pPr>
                <w:r w:rsidRPr="007834C7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9631717"/>
            <w:placeholder>
              <w:docPart w:val="89EA7961B00742E1A557FAAD8F333B9F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7834C7" w:rsidRPr="007834C7" w:rsidRDefault="007834C7" w:rsidP="007834C7">
                <w:r w:rsidRPr="007834C7">
                  <w:rPr>
                    <w:rStyle w:val="Style10"/>
                  </w:rPr>
                  <w:t>(</w:t>
                </w:r>
                <w:proofErr w:type="spellStart"/>
                <w:r w:rsidRPr="007834C7">
                  <w:rPr>
                    <w:rStyle w:val="Style10"/>
                  </w:rPr>
                  <w:t>Indicar</w:t>
                </w:r>
                <w:proofErr w:type="spellEnd"/>
                <w:r w:rsidRPr="007834C7">
                  <w:rPr>
                    <w:rStyle w:val="Style10"/>
                  </w:rPr>
                  <w:t xml:space="preserve"> No. de </w:t>
                </w:r>
                <w:proofErr w:type="spellStart"/>
                <w:r w:rsidRPr="007834C7">
                  <w:rPr>
                    <w:rStyle w:val="Style10"/>
                  </w:rPr>
                  <w:t>Recibo</w:t>
                </w:r>
                <w:proofErr w:type="spellEnd"/>
                <w:r w:rsidRPr="007834C7">
                  <w:rPr>
                    <w:rStyle w:val="Style10"/>
                  </w:rPr>
                  <w:t>)</w:t>
                </w:r>
              </w:p>
            </w:tc>
          </w:sdtContent>
        </w:sdt>
      </w:tr>
      <w:tr w:rsidR="007834C7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</w:rPr>
              <w:id w:val="20774074"/>
              <w:placeholder>
                <w:docPart w:val="58537E1929634291AC7C125DE1297FE5"/>
              </w:placeholder>
              <w:date w:fullDate="2015-07-14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7834C7" w:rsidRPr="007834C7" w:rsidRDefault="00CC1A74" w:rsidP="007834C7">
                <w:r>
                  <w:rPr>
                    <w:rStyle w:val="Style9"/>
                    <w:lang w:val="es-DO"/>
                  </w:rPr>
                  <w:t>14/07/15</w:t>
                </w:r>
              </w:p>
            </w:sdtContent>
          </w:sdt>
        </w:tc>
        <w:sdt>
          <w:sdtPr>
            <w:rPr>
              <w:rStyle w:val="Style10"/>
            </w:rPr>
            <w:id w:val="20774091"/>
            <w:placeholder>
              <w:docPart w:val="545DB8EDA9C444FF90665A0AA7A7B1D8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7834C7" w:rsidRPr="007834C7" w:rsidRDefault="00CC1A74" w:rsidP="00CC1A74">
                <w:pPr>
                  <w:rPr>
                    <w:lang w:val="es-DO"/>
                  </w:rPr>
                </w:pPr>
                <w:proofErr w:type="spellStart"/>
                <w:r>
                  <w:rPr>
                    <w:rStyle w:val="Style10"/>
                  </w:rPr>
                  <w:t>Daar</w:t>
                </w:r>
                <w:proofErr w:type="spellEnd"/>
                <w:r>
                  <w:rPr>
                    <w:rStyle w:val="Style10"/>
                  </w:rPr>
                  <w:t xml:space="preserve"> Media</w:t>
                </w:r>
                <w:r w:rsidR="007834C7" w:rsidRPr="007834C7">
                  <w:rPr>
                    <w:rStyle w:val="Style10"/>
                    <w:lang w:val="es-DO"/>
                  </w:rPr>
                  <w:t>, SRL</w:t>
                </w:r>
              </w:p>
            </w:tc>
          </w:sdtContent>
        </w:sdt>
        <w:sdt>
          <w:sdtPr>
            <w:rPr>
              <w:rStyle w:val="Style10"/>
            </w:rPr>
            <w:id w:val="20774104"/>
            <w:placeholder>
              <w:docPart w:val="55E156C565F3435D87222716B46B9F3C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8" w:type="dxa"/>
                <w:vAlign w:val="center"/>
              </w:tcPr>
              <w:p w:rsidR="007834C7" w:rsidRPr="007834C7" w:rsidRDefault="00CC1A74" w:rsidP="00CC1A74">
                <w:r>
                  <w:rPr>
                    <w:rStyle w:val="Style10"/>
                  </w:rPr>
                  <w:t>1-31-23032-6</w:t>
                </w:r>
              </w:p>
            </w:tc>
          </w:sdtContent>
        </w:sdt>
        <w:bookmarkStart w:id="0" w:name="_GoBack" w:displacedByCustomXml="next"/>
        <w:sdt>
          <w:sdtPr>
            <w:rPr>
              <w:rStyle w:val="Style10"/>
            </w:rPr>
            <w:id w:val="4717797"/>
            <w:placeholder>
              <w:docPart w:val="FAB227635D4449CEA213008D9400A6E9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7834C7" w:rsidRPr="007834C7" w:rsidRDefault="00CC1A74" w:rsidP="00CC1A74">
                <w:pPr>
                  <w:rPr>
                    <w:rStyle w:val="Style10"/>
                  </w:rPr>
                </w:pPr>
                <w:hyperlink r:id="rId11" w:history="1">
                  <w:r w:rsidRPr="009578A9">
                    <w:rPr>
                      <w:rStyle w:val="Hipervnculo"/>
                    </w:rPr>
                    <w:t>paolacastro@daarmedia.com</w:t>
                  </w:r>
                </w:hyperlink>
                <w:bookmarkEnd w:id="0"/>
                <w:r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20774114"/>
            <w:placeholder>
              <w:docPart w:val="05E0395AA898478D91EE5FE2486ABC7A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7834C7" w:rsidRPr="007834C7" w:rsidRDefault="007834C7" w:rsidP="007834C7">
                <w:r w:rsidRPr="007834C7">
                  <w:rPr>
                    <w:rStyle w:val="Style10"/>
                  </w:rPr>
                  <w:t>(Indicar No. de Recibo)</w:t>
                </w:r>
              </w:p>
            </w:tc>
          </w:sdtContent>
        </w:sdt>
      </w:tr>
      <w:tr w:rsidR="00B92732" w:rsidRPr="00333F79" w:rsidTr="00B92732">
        <w:trPr>
          <w:trHeight w:val="778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</w:rPr>
              <w:id w:val="-991789129"/>
              <w:placeholder>
                <w:docPart w:val="0658048170404A00A33E8E044D36BFF5"/>
              </w:placeholder>
              <w:date w:fullDate="2015-07-02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B92732" w:rsidRPr="00B92732" w:rsidRDefault="00B92732" w:rsidP="00B92732">
                <w:r w:rsidRPr="00B92732">
                  <w:rPr>
                    <w:rStyle w:val="Style9"/>
                  </w:rPr>
                  <w:t>02/07/15</w:t>
                </w:r>
              </w:p>
            </w:sdtContent>
          </w:sdt>
        </w:tc>
        <w:sdt>
          <w:sdtPr>
            <w:rPr>
              <w:rStyle w:val="Style10"/>
            </w:rPr>
            <w:id w:val="-312565420"/>
            <w:placeholder>
              <w:docPart w:val="C77ACF1DB8AC4D4BA92357034EF3BB84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B92732" w:rsidRPr="00B92732" w:rsidRDefault="00B92732" w:rsidP="00B92732">
                <w:pPr>
                  <w:rPr>
                    <w:lang w:val="es-DO"/>
                  </w:rPr>
                </w:pPr>
                <w:r w:rsidRPr="00B92732">
                  <w:rPr>
                    <w:rStyle w:val="Style10"/>
                    <w:lang w:val="es-DO"/>
                  </w:rPr>
                  <w:t xml:space="preserve">Ing. </w:t>
                </w:r>
                <w:r>
                  <w:rPr>
                    <w:rStyle w:val="Style10"/>
                  </w:rPr>
                  <w:t>Francisco Pagan Rodriguez</w:t>
                </w:r>
              </w:p>
            </w:tc>
          </w:sdtContent>
        </w:sdt>
        <w:sdt>
          <w:sdtPr>
            <w:rPr>
              <w:rStyle w:val="Style10"/>
            </w:rPr>
            <w:id w:val="1724482543"/>
            <w:placeholder>
              <w:docPart w:val="0420DB2DC5E3482398830EC4C1010C46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8" w:type="dxa"/>
                <w:vAlign w:val="center"/>
              </w:tcPr>
              <w:p w:rsidR="00B92732" w:rsidRPr="00B92732" w:rsidRDefault="00B92732" w:rsidP="00B92732">
                <w:pPr>
                  <w:rPr>
                    <w:lang w:val="es-DO"/>
                  </w:rPr>
                </w:pPr>
                <w:r>
                  <w:rPr>
                    <w:rStyle w:val="Style10"/>
                  </w:rPr>
                  <w:t>001-0142603-9</w:t>
                </w:r>
              </w:p>
            </w:tc>
          </w:sdtContent>
        </w:sdt>
        <w:sdt>
          <w:sdtPr>
            <w:rPr>
              <w:rStyle w:val="Style10"/>
            </w:rPr>
            <w:id w:val="-1167632511"/>
            <w:placeholder>
              <w:docPart w:val="911345BE44704FBFA94F3A006ED8432A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B92732" w:rsidRPr="00B92732" w:rsidRDefault="003946A0" w:rsidP="00B92732">
                <w:pPr>
                  <w:rPr>
                    <w:rStyle w:val="Style10"/>
                    <w:lang w:val="es-DO"/>
                  </w:rPr>
                </w:pPr>
                <w:hyperlink r:id="rId12" w:history="1">
                  <w:r w:rsidR="00B92732" w:rsidRPr="00176190">
                    <w:rPr>
                      <w:rStyle w:val="Hipervnculo"/>
                    </w:rPr>
                    <w:t>Ingfranciscopagan@yahoo.com</w:t>
                  </w:r>
                </w:hyperlink>
                <w:r w:rsidR="00B92732"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1139460945"/>
            <w:placeholder>
              <w:docPart w:val="FBD67B32641749A2A2B87805CDD6FF49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B92732" w:rsidRPr="00B92732" w:rsidRDefault="00B92732" w:rsidP="00B92732">
                <w:pPr>
                  <w:rPr>
                    <w:lang w:val="es-DO"/>
                  </w:rPr>
                </w:pPr>
                <w:r w:rsidRPr="00B92732"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B92732" w:rsidRPr="00333F79" w:rsidTr="00B92732">
        <w:trPr>
          <w:trHeight w:val="778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</w:rPr>
              <w:id w:val="19867460"/>
              <w:placeholder>
                <w:docPart w:val="338E8D8671A04C86BDF3E99D98102F15"/>
              </w:placeholder>
              <w:date w:fullDate="2015-07-03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B92732" w:rsidRPr="00B92732" w:rsidRDefault="00B92732" w:rsidP="00B92732">
                <w:r w:rsidRPr="00B92732">
                  <w:rPr>
                    <w:rStyle w:val="Style9"/>
                  </w:rPr>
                  <w:t>03/07/15</w:t>
                </w:r>
              </w:p>
            </w:sdtContent>
          </w:sdt>
        </w:tc>
        <w:sdt>
          <w:sdtPr>
            <w:rPr>
              <w:rStyle w:val="Style10"/>
            </w:rPr>
            <w:id w:val="19867550"/>
            <w:placeholder>
              <w:docPart w:val="36DF8B815A924253B3CE6ABAC28C11E8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B92732" w:rsidRPr="00B92732" w:rsidRDefault="00B92732" w:rsidP="00B92732">
                <w:r w:rsidRPr="00B92732">
                  <w:rPr>
                    <w:rStyle w:val="Style10"/>
                  </w:rPr>
                  <w:t xml:space="preserve">EM </w:t>
                </w:r>
                <w:proofErr w:type="spellStart"/>
                <w:r w:rsidRPr="00B92732">
                  <w:rPr>
                    <w:rStyle w:val="Style10"/>
                  </w:rPr>
                  <w:t>Arquitectos</w:t>
                </w:r>
                <w:proofErr w:type="spellEnd"/>
                <w:r w:rsidRPr="00B92732">
                  <w:rPr>
                    <w:rStyle w:val="Style10"/>
                  </w:rPr>
                  <w:t>, SRL</w:t>
                </w:r>
              </w:p>
            </w:tc>
          </w:sdtContent>
        </w:sdt>
        <w:tc>
          <w:tcPr>
            <w:tcW w:w="1738" w:type="dxa"/>
            <w:vAlign w:val="center"/>
          </w:tcPr>
          <w:p w:rsidR="00B92732" w:rsidRPr="00B92732" w:rsidRDefault="00B92732" w:rsidP="00B92732">
            <w:r>
              <w:rPr>
                <w:rStyle w:val="Style10"/>
              </w:rPr>
              <w:t>1-30-74017-8</w:t>
            </w:r>
          </w:p>
        </w:tc>
        <w:sdt>
          <w:sdtPr>
            <w:rPr>
              <w:rStyle w:val="Style10"/>
            </w:rPr>
            <w:id w:val="19867627"/>
            <w:placeholder>
              <w:docPart w:val="E597AD3696BB41F2BF8553CB654DC745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B92732" w:rsidRPr="00B92732" w:rsidRDefault="003946A0" w:rsidP="00B92732">
                <w:pPr>
                  <w:rPr>
                    <w:rStyle w:val="Style10"/>
                  </w:rPr>
                </w:pPr>
                <w:hyperlink r:id="rId13" w:history="1">
                  <w:r w:rsidR="00B92732" w:rsidRPr="00B92732">
                    <w:rPr>
                      <w:rStyle w:val="Hipervnculo"/>
                    </w:rPr>
                    <w:t>digiplan@claro.net.do</w:t>
                  </w:r>
                </w:hyperlink>
                <w:r w:rsidR="00B92732" w:rsidRPr="00B92732"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19867664"/>
            <w:placeholder>
              <w:docPart w:val="16168E6E39244C3EA318F462D3C3B0A1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B92732" w:rsidRPr="00B92732" w:rsidRDefault="00B92732" w:rsidP="00B92732">
                <w:r w:rsidRPr="00B92732">
                  <w:rPr>
                    <w:rStyle w:val="Style10"/>
                  </w:rPr>
                  <w:t>(</w:t>
                </w:r>
                <w:proofErr w:type="spellStart"/>
                <w:r w:rsidRPr="00B92732">
                  <w:rPr>
                    <w:rStyle w:val="Style10"/>
                  </w:rPr>
                  <w:t>Indicar</w:t>
                </w:r>
                <w:proofErr w:type="spellEnd"/>
                <w:r w:rsidRPr="00B92732">
                  <w:rPr>
                    <w:rStyle w:val="Style10"/>
                  </w:rPr>
                  <w:t xml:space="preserve"> No. de </w:t>
                </w:r>
                <w:proofErr w:type="spellStart"/>
                <w:r w:rsidRPr="00B92732">
                  <w:rPr>
                    <w:rStyle w:val="Style10"/>
                  </w:rPr>
                  <w:t>Recibo</w:t>
                </w:r>
                <w:proofErr w:type="spellEnd"/>
                <w:r w:rsidRPr="00B92732">
                  <w:rPr>
                    <w:rStyle w:val="Style10"/>
                  </w:rPr>
                  <w:t>)</w:t>
                </w:r>
              </w:p>
            </w:tc>
          </w:sdtContent>
        </w:sdt>
      </w:tr>
      <w:tr w:rsidR="00B92732" w:rsidRPr="00333F79" w:rsidTr="00B92732">
        <w:trPr>
          <w:trHeight w:val="778"/>
          <w:jc w:val="center"/>
        </w:trPr>
        <w:tc>
          <w:tcPr>
            <w:tcW w:w="1293" w:type="dxa"/>
            <w:vAlign w:val="center"/>
          </w:tcPr>
          <w:sdt>
            <w:sdtPr>
              <w:rPr>
                <w:rStyle w:val="Style9"/>
                <w:lang w:val="es-DO"/>
              </w:rPr>
              <w:id w:val="19867458"/>
              <w:placeholder>
                <w:docPart w:val="74103E7BF4144B048DD04D3BFBC57A90"/>
              </w:placeholder>
              <w:date w:fullDate="2015-07-03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B92732" w:rsidRPr="00B92732" w:rsidRDefault="00B92732" w:rsidP="00B92732">
                <w:r w:rsidRPr="00B92732">
                  <w:rPr>
                    <w:rStyle w:val="Style9"/>
                    <w:lang w:val="es-DO"/>
                  </w:rPr>
                  <w:t>03/07/15</w:t>
                </w:r>
              </w:p>
            </w:sdtContent>
          </w:sdt>
        </w:tc>
        <w:sdt>
          <w:sdtPr>
            <w:rPr>
              <w:rStyle w:val="Style10"/>
            </w:rPr>
            <w:id w:val="19867547"/>
            <w:placeholder>
              <w:docPart w:val="B104260F251F496B88D8C4EEF44E82F6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25" w:type="dxa"/>
                <w:vAlign w:val="center"/>
              </w:tcPr>
              <w:p w:rsidR="00B92732" w:rsidRPr="00B92732" w:rsidRDefault="00B92732" w:rsidP="00B92732">
                <w:proofErr w:type="spellStart"/>
                <w:r w:rsidRPr="00B92732">
                  <w:rPr>
                    <w:rStyle w:val="Style10"/>
                  </w:rPr>
                  <w:t>Inconserca</w:t>
                </w:r>
                <w:proofErr w:type="spellEnd"/>
                <w:r w:rsidRPr="00B92732">
                  <w:rPr>
                    <w:rStyle w:val="Style10"/>
                  </w:rPr>
                  <w:t>, SRL</w:t>
                </w:r>
              </w:p>
            </w:tc>
          </w:sdtContent>
        </w:sdt>
        <w:sdt>
          <w:sdtPr>
            <w:rPr>
              <w:rStyle w:val="Style10"/>
            </w:rPr>
            <w:id w:val="19867583"/>
            <w:placeholder>
              <w:docPart w:val="D98C192FF43A49C8AE18045565B30AA7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8" w:type="dxa"/>
                <w:vAlign w:val="center"/>
              </w:tcPr>
              <w:p w:rsidR="00B92732" w:rsidRPr="00B92732" w:rsidRDefault="00B92732" w:rsidP="00B92732">
                <w:r w:rsidRPr="00B92732">
                  <w:rPr>
                    <w:rStyle w:val="Style10"/>
                  </w:rPr>
                  <w:t>1-01-73444-2</w:t>
                </w:r>
              </w:p>
            </w:tc>
          </w:sdtContent>
        </w:sdt>
        <w:sdt>
          <w:sdtPr>
            <w:rPr>
              <w:rStyle w:val="Style10"/>
            </w:rPr>
            <w:id w:val="19867626"/>
            <w:placeholder>
              <w:docPart w:val="15A66BA1188D4814A52416A366928ED6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21" w:type="dxa"/>
                <w:vAlign w:val="center"/>
              </w:tcPr>
              <w:p w:rsidR="00B92732" w:rsidRPr="00B92732" w:rsidRDefault="003946A0" w:rsidP="00B92732">
                <w:pPr>
                  <w:rPr>
                    <w:rStyle w:val="Style10"/>
                  </w:rPr>
                </w:pPr>
                <w:hyperlink r:id="rId14" w:history="1">
                  <w:r w:rsidR="00B92732" w:rsidRPr="00B92732">
                    <w:rPr>
                      <w:rStyle w:val="Hipervnculo"/>
                    </w:rPr>
                    <w:t>info@inconserca.com</w:t>
                  </w:r>
                </w:hyperlink>
                <w:r w:rsidR="00B92732" w:rsidRPr="00B92732">
                  <w:rPr>
                    <w:rStyle w:val="Style10"/>
                  </w:rPr>
                  <w:t xml:space="preserve"> </w:t>
                </w:r>
                <w:hyperlink r:id="rId15" w:history="1">
                  <w:r w:rsidR="00B92732" w:rsidRPr="00B92732">
                    <w:rPr>
                      <w:rStyle w:val="Hipervnculo"/>
                    </w:rPr>
                    <w:t>grinconserca@gmail.com</w:t>
                  </w:r>
                </w:hyperlink>
                <w:r w:rsidR="00B92732" w:rsidRPr="00B92732"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19867662"/>
            <w:placeholder>
              <w:docPart w:val="D3A31A4CD0C84CB19F96A9AFB0BEFCF4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6" w:type="dxa"/>
                <w:vAlign w:val="center"/>
              </w:tcPr>
              <w:p w:rsidR="00B92732" w:rsidRPr="00B92732" w:rsidRDefault="00B92732" w:rsidP="00B92732">
                <w:r w:rsidRPr="00B92732">
                  <w:rPr>
                    <w:rStyle w:val="Style10"/>
                  </w:rPr>
                  <w:t>(Indicar No. de Recibo)</w:t>
                </w:r>
              </w:p>
            </w:tc>
          </w:sdtContent>
        </w:sdt>
      </w:tr>
      <w:tr w:rsidR="00B92732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p w:rsidR="00B92732" w:rsidRPr="00B92732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  <w:tr w:rsidR="00B92732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p w:rsidR="00B92732" w:rsidRPr="00B92732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  <w:tr w:rsidR="00B92732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p w:rsidR="00B92732" w:rsidRPr="00B92732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  <w:tr w:rsidR="00B92732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p w:rsidR="00B92732" w:rsidRPr="0092161B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  <w:tr w:rsidR="00B92732" w:rsidRPr="00333F79" w:rsidTr="00B92732">
        <w:trPr>
          <w:trHeight w:val="694"/>
          <w:jc w:val="center"/>
        </w:trPr>
        <w:tc>
          <w:tcPr>
            <w:tcW w:w="1293" w:type="dxa"/>
            <w:vAlign w:val="center"/>
          </w:tcPr>
          <w:p w:rsidR="00B92732" w:rsidRPr="00B92732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  <w:tr w:rsidR="00B92732" w:rsidRPr="00333F79" w:rsidTr="00B92732">
        <w:trPr>
          <w:trHeight w:val="679"/>
          <w:jc w:val="center"/>
        </w:trPr>
        <w:tc>
          <w:tcPr>
            <w:tcW w:w="1293" w:type="dxa"/>
            <w:vAlign w:val="center"/>
          </w:tcPr>
          <w:p w:rsidR="00B92732" w:rsidRPr="00B92732" w:rsidRDefault="00B92732" w:rsidP="00B92732"/>
        </w:tc>
        <w:tc>
          <w:tcPr>
            <w:tcW w:w="3525" w:type="dxa"/>
            <w:vAlign w:val="center"/>
          </w:tcPr>
          <w:p w:rsidR="00B92732" w:rsidRPr="00B92732" w:rsidRDefault="00B92732" w:rsidP="00B92732"/>
        </w:tc>
        <w:tc>
          <w:tcPr>
            <w:tcW w:w="1738" w:type="dxa"/>
            <w:vAlign w:val="center"/>
          </w:tcPr>
          <w:p w:rsidR="00B92732" w:rsidRPr="00B92732" w:rsidRDefault="00B92732" w:rsidP="00B92732"/>
        </w:tc>
        <w:tc>
          <w:tcPr>
            <w:tcW w:w="2821" w:type="dxa"/>
            <w:vAlign w:val="center"/>
          </w:tcPr>
          <w:p w:rsidR="00B92732" w:rsidRPr="00B92732" w:rsidRDefault="00B92732" w:rsidP="00B92732">
            <w:pPr>
              <w:rPr>
                <w:rStyle w:val="Style10"/>
              </w:rPr>
            </w:pPr>
          </w:p>
        </w:tc>
        <w:tc>
          <w:tcPr>
            <w:tcW w:w="1346" w:type="dxa"/>
            <w:vAlign w:val="center"/>
          </w:tcPr>
          <w:p w:rsidR="00B92732" w:rsidRPr="00B92732" w:rsidRDefault="00B92732" w:rsidP="00B92732"/>
        </w:tc>
      </w:tr>
    </w:tbl>
    <w:p w:rsidR="0026335F" w:rsidRPr="00253DBA" w:rsidRDefault="0026335F" w:rsidP="00A640BD">
      <w:pPr>
        <w:tabs>
          <w:tab w:val="left" w:pos="6267"/>
        </w:tabs>
        <w:rPr>
          <w:color w:val="FF0000"/>
        </w:rPr>
      </w:pPr>
    </w:p>
    <w:sectPr w:rsidR="0026335F" w:rsidRPr="00253DBA" w:rsidSect="0083342F">
      <w:footerReference w:type="default" r:id="rId16"/>
      <w:pgSz w:w="11906" w:h="16838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A0" w:rsidRDefault="003946A0" w:rsidP="001007E7">
      <w:pPr>
        <w:spacing w:after="0" w:line="240" w:lineRule="auto"/>
      </w:pPr>
      <w:r>
        <w:separator/>
      </w:r>
    </w:p>
  </w:endnote>
  <w:endnote w:type="continuationSeparator" w:id="0">
    <w:p w:rsidR="003946A0" w:rsidRDefault="003946A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946A0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pt;margin-top:-5.65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CB498F">
                  <w:rPr>
                    <w:sz w:val="14"/>
                    <w:szCs w:val="14"/>
                    <w:lang w:val="es-DO"/>
                  </w:rPr>
                  <w:t>UR.</w:t>
                </w:r>
                <w:r w:rsidR="0018513F">
                  <w:rPr>
                    <w:sz w:val="14"/>
                    <w:szCs w:val="14"/>
                    <w:lang w:val="es-DO"/>
                  </w:rPr>
                  <w:t>10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18513F">
                  <w:rPr>
                    <w:sz w:val="14"/>
                    <w:szCs w:val="14"/>
                    <w:lang w:val="es-DO"/>
                  </w:rPr>
                  <w:t>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401.6pt;margin-top:-33.1pt;width:116.6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Copia 1 – Agregar Destino</w:t>
                </w:r>
              </w:p>
            </w:txbxContent>
          </v:textbox>
        </v:shape>
      </w:pict>
    </w:r>
    <w:r w:rsidR="00B420B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C6CFE7E" wp14:editId="6C6BEAD5">
          <wp:simplePos x="0" y="0"/>
          <wp:positionH relativeFrom="column">
            <wp:posOffset>5657850</wp:posOffset>
          </wp:positionH>
          <wp:positionV relativeFrom="paragraph">
            <wp:posOffset>-108585</wp:posOffset>
          </wp:positionV>
          <wp:extent cx="723900" cy="23812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A0" w:rsidRDefault="003946A0" w:rsidP="001007E7">
      <w:pPr>
        <w:spacing w:after="0" w:line="240" w:lineRule="auto"/>
      </w:pPr>
      <w:r>
        <w:separator/>
      </w:r>
    </w:p>
  </w:footnote>
  <w:footnote w:type="continuationSeparator" w:id="0">
    <w:p w:rsidR="003946A0" w:rsidRDefault="003946A0" w:rsidP="001007E7">
      <w:pPr>
        <w:spacing w:after="0" w:line="240" w:lineRule="auto"/>
      </w:pPr>
      <w:r>
        <w:continuationSeparator/>
      </w:r>
    </w:p>
  </w:footnote>
  <w:footnote w:id="1">
    <w:p w:rsidR="007A6792" w:rsidRPr="007A6792" w:rsidRDefault="007A6792">
      <w:pPr>
        <w:pStyle w:val="Textonotapie"/>
        <w:rPr>
          <w:lang w:val="es-ES_tradnl"/>
        </w:rPr>
      </w:pPr>
      <w:r w:rsidRPr="007A6792">
        <w:rPr>
          <w:rStyle w:val="Refdenotaalpie"/>
          <w:sz w:val="16"/>
        </w:rPr>
        <w:footnoteRef/>
      </w:r>
      <w:r w:rsidRPr="007A6792">
        <w:rPr>
          <w:sz w:val="16"/>
        </w:rPr>
        <w:t xml:space="preserve"> </w:t>
      </w:r>
      <w:r w:rsidRPr="007A6792">
        <w:rPr>
          <w:sz w:val="16"/>
          <w:lang w:val="es-ES_tradnl"/>
        </w:rPr>
        <w:t>Si aplica</w:t>
      </w:r>
      <w:r>
        <w:rPr>
          <w:sz w:val="16"/>
          <w:lang w:val="es-ES_trad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AE"/>
    <w:rsid w:val="00034DD9"/>
    <w:rsid w:val="00071981"/>
    <w:rsid w:val="001007E7"/>
    <w:rsid w:val="001020C0"/>
    <w:rsid w:val="00123B8D"/>
    <w:rsid w:val="001414EA"/>
    <w:rsid w:val="00157600"/>
    <w:rsid w:val="00170EC5"/>
    <w:rsid w:val="0018513F"/>
    <w:rsid w:val="00194FF2"/>
    <w:rsid w:val="001F73A7"/>
    <w:rsid w:val="002373DC"/>
    <w:rsid w:val="00253DBA"/>
    <w:rsid w:val="0026335F"/>
    <w:rsid w:val="002A54CA"/>
    <w:rsid w:val="002E1412"/>
    <w:rsid w:val="00314023"/>
    <w:rsid w:val="0031441A"/>
    <w:rsid w:val="00330B97"/>
    <w:rsid w:val="00333F79"/>
    <w:rsid w:val="00357567"/>
    <w:rsid w:val="003946A0"/>
    <w:rsid w:val="0042490F"/>
    <w:rsid w:val="00466B9C"/>
    <w:rsid w:val="00535962"/>
    <w:rsid w:val="00611A07"/>
    <w:rsid w:val="0062592A"/>
    <w:rsid w:val="006506D0"/>
    <w:rsid w:val="00651E48"/>
    <w:rsid w:val="00655F4F"/>
    <w:rsid w:val="006625B5"/>
    <w:rsid w:val="006709BC"/>
    <w:rsid w:val="006D7B0B"/>
    <w:rsid w:val="006E36F3"/>
    <w:rsid w:val="006F4011"/>
    <w:rsid w:val="00780880"/>
    <w:rsid w:val="007834C7"/>
    <w:rsid w:val="007A6792"/>
    <w:rsid w:val="007B6F6F"/>
    <w:rsid w:val="0083342F"/>
    <w:rsid w:val="00860D40"/>
    <w:rsid w:val="008808CD"/>
    <w:rsid w:val="008B3AE5"/>
    <w:rsid w:val="008E05A8"/>
    <w:rsid w:val="0092161B"/>
    <w:rsid w:val="00A16099"/>
    <w:rsid w:val="00A640BD"/>
    <w:rsid w:val="00AD3E7E"/>
    <w:rsid w:val="00AD7919"/>
    <w:rsid w:val="00B21416"/>
    <w:rsid w:val="00B403AE"/>
    <w:rsid w:val="00B420BA"/>
    <w:rsid w:val="00B62EEF"/>
    <w:rsid w:val="00B762E1"/>
    <w:rsid w:val="00B92732"/>
    <w:rsid w:val="00B97B51"/>
    <w:rsid w:val="00BC1D0C"/>
    <w:rsid w:val="00BC2044"/>
    <w:rsid w:val="00BC61BD"/>
    <w:rsid w:val="00BF58B2"/>
    <w:rsid w:val="00C66D08"/>
    <w:rsid w:val="00CA4661"/>
    <w:rsid w:val="00CB498F"/>
    <w:rsid w:val="00CC1A74"/>
    <w:rsid w:val="00CE67A3"/>
    <w:rsid w:val="00D24FA7"/>
    <w:rsid w:val="00D64696"/>
    <w:rsid w:val="00D735B5"/>
    <w:rsid w:val="00D90D49"/>
    <w:rsid w:val="00DB2C98"/>
    <w:rsid w:val="00DB44B8"/>
    <w:rsid w:val="00DC5D96"/>
    <w:rsid w:val="00DD4F3E"/>
    <w:rsid w:val="00E13E55"/>
    <w:rsid w:val="00E82614"/>
    <w:rsid w:val="00EA7406"/>
    <w:rsid w:val="00F075F3"/>
    <w:rsid w:val="00F225BF"/>
    <w:rsid w:val="00F3574A"/>
    <w:rsid w:val="00F53753"/>
    <w:rsid w:val="00F7167E"/>
    <w:rsid w:val="00F7443C"/>
    <w:rsid w:val="00FA0368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Fuentedeprrafopredeter"/>
    <w:uiPriority w:val="1"/>
    <w:rsid w:val="006F4011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860D40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6625B5"/>
    <w:rPr>
      <w:rFonts w:ascii="Arial" w:hAnsi="Arial"/>
      <w:color w:val="auto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7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7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679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21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giplan@claro.net.do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gfranciscopagan@yaho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acastro@daarmed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inconserca@gmail.com" TargetMode="External"/><Relationship Id="rId10" Type="http://schemas.openxmlformats.org/officeDocument/2006/relationships/hyperlink" Target="mailto:andres_tixe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inconserc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15-%20Registro%20de%20Interesad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1D6F93E2E24B9F8CD18156365E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673E-32DE-446E-810B-177451793671}"/>
      </w:docPartPr>
      <w:docPartBody>
        <w:p w:rsidR="00870AD2" w:rsidRDefault="00B93586" w:rsidP="00B93586">
          <w:pPr>
            <w:pStyle w:val="931D6F93E2E24B9F8CD18156365E469E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B42DE08DA824B1290E52E440928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FE94-01CE-4F9B-B30C-766BFDDC66EB}"/>
      </w:docPartPr>
      <w:docPartBody>
        <w:p w:rsidR="00870AD2" w:rsidRDefault="00B93586" w:rsidP="00B93586">
          <w:pPr>
            <w:pStyle w:val="DB42DE08DA824B1290E52E4409289E6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CDA4F76EA6C4FA2A2E939FAE3C0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154F-1179-4DAA-B35B-2127517F4A93}"/>
      </w:docPartPr>
      <w:docPartBody>
        <w:p w:rsidR="00870AD2" w:rsidRDefault="00B93586" w:rsidP="00B93586">
          <w:pPr>
            <w:pStyle w:val="9CDA4F76EA6C4FA2A2E939FAE3C049A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DE1670032E8446488773454A426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B392-3A07-4D9E-BBE2-12F58DB6AD6E}"/>
      </w:docPartPr>
      <w:docPartBody>
        <w:p w:rsidR="00870AD2" w:rsidRDefault="00B93586" w:rsidP="00B93586">
          <w:pPr>
            <w:pStyle w:val="4DE1670032E8446488773454A426614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0EBB0DF4864F55802DA8E56157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7D76-E7DA-4556-8887-B579BB118BFE}"/>
      </w:docPartPr>
      <w:docPartBody>
        <w:p w:rsidR="00870AD2" w:rsidRDefault="00B93586" w:rsidP="00B93586">
          <w:pPr>
            <w:pStyle w:val="C10EBB0DF4864F55802DA8E561572DA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E4E44571C154BFD8363BEC1D881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8CB8-B9C8-4DEE-89A0-00D647F5673B}"/>
      </w:docPartPr>
      <w:docPartBody>
        <w:p w:rsidR="00966FD5" w:rsidRDefault="00870AD2" w:rsidP="00870AD2">
          <w:pPr>
            <w:pStyle w:val="CE4E44571C154BFD8363BEC1D881D9D6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33A027AB123C448793D1A149B63C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CB75-BFE0-4933-8EA0-B10C82CCB493}"/>
      </w:docPartPr>
      <w:docPartBody>
        <w:p w:rsidR="00966FD5" w:rsidRDefault="00870AD2" w:rsidP="00870AD2">
          <w:pPr>
            <w:pStyle w:val="33A027AB123C448793D1A149B63CCF5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5A55AD2B1384C39A0272F74EA67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DBC5-24AF-4CAD-86CA-32A986D52DCD}"/>
      </w:docPartPr>
      <w:docPartBody>
        <w:p w:rsidR="00966FD5" w:rsidRDefault="00870AD2" w:rsidP="00870AD2">
          <w:pPr>
            <w:pStyle w:val="85A55AD2B1384C39A0272F74EA6758A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B11DF6E760F49BFAFF7053B477F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6DF3-5E0C-4DBD-9FFE-AA62A60E27C6}"/>
      </w:docPartPr>
      <w:docPartBody>
        <w:p w:rsidR="00966FD5" w:rsidRDefault="00870AD2" w:rsidP="00870AD2">
          <w:pPr>
            <w:pStyle w:val="EB11DF6E760F49BFAFF7053B477F87B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EA7961B00742E1A557FAAD8F33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36E7-A3A7-4DCC-91DE-9E0F84BAF26B}"/>
      </w:docPartPr>
      <w:docPartBody>
        <w:p w:rsidR="00966FD5" w:rsidRDefault="00870AD2" w:rsidP="00870AD2">
          <w:pPr>
            <w:pStyle w:val="89EA7961B00742E1A557FAAD8F333B9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8537E1929634291AC7C125DE129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0906-DA60-4AB0-A15C-F26B138F1B77}"/>
      </w:docPartPr>
      <w:docPartBody>
        <w:p w:rsidR="00966FD5" w:rsidRDefault="00870AD2" w:rsidP="00870AD2">
          <w:pPr>
            <w:pStyle w:val="58537E1929634291AC7C125DE1297FE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545DB8EDA9C444FF90665A0AA7A7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EF0A-BFE6-4C95-AE75-42AD38AB1438}"/>
      </w:docPartPr>
      <w:docPartBody>
        <w:p w:rsidR="00966FD5" w:rsidRDefault="00870AD2" w:rsidP="00870AD2">
          <w:pPr>
            <w:pStyle w:val="545DB8EDA9C444FF90665A0AA7A7B1D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5E156C565F3435D87222716B46B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EA78-C50A-4C48-8F63-CC72E13998B4}"/>
      </w:docPartPr>
      <w:docPartBody>
        <w:p w:rsidR="00966FD5" w:rsidRDefault="00870AD2" w:rsidP="00870AD2">
          <w:pPr>
            <w:pStyle w:val="55E156C565F3435D87222716B46B9F3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B227635D4449CEA213008D9400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B5CF-777F-4B58-A46B-A46ABDF9C550}"/>
      </w:docPartPr>
      <w:docPartBody>
        <w:p w:rsidR="00966FD5" w:rsidRDefault="00870AD2" w:rsidP="00870AD2">
          <w:pPr>
            <w:pStyle w:val="FAB227635D4449CEA213008D9400A6E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5E0395AA898478D91EE5FE2486A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D664-F567-4CEE-84F0-C5BA6596E472}"/>
      </w:docPartPr>
      <w:docPartBody>
        <w:p w:rsidR="00966FD5" w:rsidRDefault="00870AD2" w:rsidP="00870AD2">
          <w:pPr>
            <w:pStyle w:val="05E0395AA898478D91EE5FE2486ABC7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658048170404A00A33E8E044D36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7B6E-5E5D-4440-9A23-EA239D8BC19D}"/>
      </w:docPartPr>
      <w:docPartBody>
        <w:p w:rsidR="00501CCD" w:rsidRDefault="00966FD5" w:rsidP="00966FD5">
          <w:pPr>
            <w:pStyle w:val="0658048170404A00A33E8E044D36BFF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C77ACF1DB8AC4D4BA92357034EF3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9C79-F4B7-4891-80C2-7483FA232A53}"/>
      </w:docPartPr>
      <w:docPartBody>
        <w:p w:rsidR="00501CCD" w:rsidRDefault="00966FD5" w:rsidP="00966FD5">
          <w:pPr>
            <w:pStyle w:val="C77ACF1DB8AC4D4BA92357034EF3BB8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420DB2DC5E3482398830EC4C101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80D3-356A-4711-8DE0-A5BC7866ABFA}"/>
      </w:docPartPr>
      <w:docPartBody>
        <w:p w:rsidR="00501CCD" w:rsidRDefault="00966FD5" w:rsidP="00966FD5">
          <w:pPr>
            <w:pStyle w:val="0420DB2DC5E3482398830EC4C1010C4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11345BE44704FBFA94F3A006ED8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7598-F14C-447A-B97D-6B2071643C2A}"/>
      </w:docPartPr>
      <w:docPartBody>
        <w:p w:rsidR="00501CCD" w:rsidRDefault="00966FD5" w:rsidP="00966FD5">
          <w:pPr>
            <w:pStyle w:val="911345BE44704FBFA94F3A006ED8432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BD67B32641749A2A2B87805CDD6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80AF-1713-4558-970E-8D70A2431320}"/>
      </w:docPartPr>
      <w:docPartBody>
        <w:p w:rsidR="00501CCD" w:rsidRDefault="00966FD5" w:rsidP="00966FD5">
          <w:pPr>
            <w:pStyle w:val="FBD67B32641749A2A2B87805CDD6FF4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38E8D8671A04C86BDF3E99D9810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FDBE-F89B-466E-884E-291777FAA683}"/>
      </w:docPartPr>
      <w:docPartBody>
        <w:p w:rsidR="00501CCD" w:rsidRDefault="00966FD5" w:rsidP="00966FD5">
          <w:pPr>
            <w:pStyle w:val="338E8D8671A04C86BDF3E99D98102F1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36DF8B815A924253B3CE6ABAC28C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022C-2321-4161-9FFF-E6792E61A17A}"/>
      </w:docPartPr>
      <w:docPartBody>
        <w:p w:rsidR="00501CCD" w:rsidRDefault="00966FD5" w:rsidP="00966FD5">
          <w:pPr>
            <w:pStyle w:val="36DF8B815A924253B3CE6ABAC28C11E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597AD3696BB41F2BF8553CB654D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B3C0-711D-4F71-B6B9-C49725126449}"/>
      </w:docPartPr>
      <w:docPartBody>
        <w:p w:rsidR="00501CCD" w:rsidRDefault="00966FD5" w:rsidP="00966FD5">
          <w:pPr>
            <w:pStyle w:val="E597AD3696BB41F2BF8553CB654DC74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6168E6E39244C3EA318F462D3C3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412C-4230-4816-B955-60B426945A70}"/>
      </w:docPartPr>
      <w:docPartBody>
        <w:p w:rsidR="00501CCD" w:rsidRDefault="00966FD5" w:rsidP="00966FD5">
          <w:pPr>
            <w:pStyle w:val="16168E6E39244C3EA318F462D3C3B0A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4103E7BF4144B048DD04D3BFBC5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8F41-5849-497A-9168-76EACFCD9CDC}"/>
      </w:docPartPr>
      <w:docPartBody>
        <w:p w:rsidR="00501CCD" w:rsidRDefault="00966FD5" w:rsidP="00966FD5">
          <w:pPr>
            <w:pStyle w:val="74103E7BF4144B048DD04D3BFBC57A90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B104260F251F496B88D8C4EEF44E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9B74-5C14-4B84-B2C1-A02C6828D235}"/>
      </w:docPartPr>
      <w:docPartBody>
        <w:p w:rsidR="00501CCD" w:rsidRDefault="00966FD5" w:rsidP="00966FD5">
          <w:pPr>
            <w:pStyle w:val="B104260F251F496B88D8C4EEF44E82F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98C192FF43A49C8AE18045565B3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5767-F383-4882-A93C-9184D89FDA05}"/>
      </w:docPartPr>
      <w:docPartBody>
        <w:p w:rsidR="00501CCD" w:rsidRDefault="00966FD5" w:rsidP="00966FD5">
          <w:pPr>
            <w:pStyle w:val="D98C192FF43A49C8AE18045565B30AA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5A66BA1188D4814A52416A366928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9B84A-D089-4395-B69F-28700FC4B999}"/>
      </w:docPartPr>
      <w:docPartBody>
        <w:p w:rsidR="00501CCD" w:rsidRDefault="00966FD5" w:rsidP="00966FD5">
          <w:pPr>
            <w:pStyle w:val="15A66BA1188D4814A52416A366928ED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3A31A4CD0C84CB19F96A9AFB0BE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36228-24D6-4B4C-A66D-ECA56426337C}"/>
      </w:docPartPr>
      <w:docPartBody>
        <w:p w:rsidR="00501CCD" w:rsidRDefault="00966FD5" w:rsidP="00966FD5">
          <w:pPr>
            <w:pStyle w:val="D3A31A4CD0C84CB19F96A9AFB0BEFCF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1C7"/>
    <w:rsid w:val="000F2808"/>
    <w:rsid w:val="00501CCD"/>
    <w:rsid w:val="005441C7"/>
    <w:rsid w:val="00870AD2"/>
    <w:rsid w:val="00966FD5"/>
    <w:rsid w:val="00AF0781"/>
    <w:rsid w:val="00B93586"/>
    <w:rsid w:val="00BE32C5"/>
    <w:rsid w:val="00DB0827"/>
    <w:rsid w:val="00DF37BA"/>
    <w:rsid w:val="00F151B0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FD5"/>
    <w:rPr>
      <w:color w:val="808080"/>
    </w:rPr>
  </w:style>
  <w:style w:type="paragraph" w:customStyle="1" w:styleId="0558A8B1EB2E4DAEA97C5197055D41E5">
    <w:name w:val="0558A8B1EB2E4DAEA97C5197055D41E5"/>
    <w:rsid w:val="00DB0827"/>
  </w:style>
  <w:style w:type="paragraph" w:customStyle="1" w:styleId="AB0594308DBF49D4BE3548F8DAC7126D">
    <w:name w:val="AB0594308DBF49D4BE3548F8DAC7126D"/>
    <w:rsid w:val="00DB0827"/>
  </w:style>
  <w:style w:type="paragraph" w:customStyle="1" w:styleId="A53D2B39C7F3410897CBB0F066DCC2D3">
    <w:name w:val="A53D2B39C7F3410897CBB0F066DCC2D3"/>
    <w:rsid w:val="00DB0827"/>
  </w:style>
  <w:style w:type="paragraph" w:customStyle="1" w:styleId="8CB4C631E3054B3485AC053FEEABC30E">
    <w:name w:val="8CB4C631E3054B3485AC053FEEABC30E"/>
    <w:rsid w:val="00DB0827"/>
  </w:style>
  <w:style w:type="paragraph" w:customStyle="1" w:styleId="4AEE1BDB9F3E4C02BE0586E796011B00">
    <w:name w:val="4AEE1BDB9F3E4C02BE0586E796011B00"/>
    <w:rsid w:val="00DB0827"/>
  </w:style>
  <w:style w:type="paragraph" w:customStyle="1" w:styleId="7FC119E0211D4974AC5CD848C8E9193A">
    <w:name w:val="7FC119E0211D4974AC5CD848C8E9193A"/>
    <w:rsid w:val="00DB0827"/>
  </w:style>
  <w:style w:type="paragraph" w:customStyle="1" w:styleId="A76664290BB1450F8BC8E162989D6601">
    <w:name w:val="A76664290BB1450F8BC8E162989D6601"/>
    <w:rsid w:val="00DB0827"/>
  </w:style>
  <w:style w:type="paragraph" w:customStyle="1" w:styleId="2BDAB69316674767AE6C580D097A378F">
    <w:name w:val="2BDAB69316674767AE6C580D097A378F"/>
    <w:rsid w:val="00DB0827"/>
  </w:style>
  <w:style w:type="paragraph" w:customStyle="1" w:styleId="9938370881284D8E8366AC0CE1E07253">
    <w:name w:val="9938370881284D8E8366AC0CE1E07253"/>
    <w:rsid w:val="00DB0827"/>
  </w:style>
  <w:style w:type="paragraph" w:customStyle="1" w:styleId="84E0B463AA404AD0BA5CA17E073222CD">
    <w:name w:val="84E0B463AA404AD0BA5CA17E073222CD"/>
    <w:rsid w:val="00DB0827"/>
  </w:style>
  <w:style w:type="paragraph" w:customStyle="1" w:styleId="DB9C502ACF6340B89461C335374130CD">
    <w:name w:val="DB9C502ACF6340B89461C335374130CD"/>
    <w:rsid w:val="00DB0827"/>
  </w:style>
  <w:style w:type="paragraph" w:customStyle="1" w:styleId="D6DE983A2C0C43EAA3CE5A8C5A25CC7E">
    <w:name w:val="D6DE983A2C0C43EAA3CE5A8C5A25CC7E"/>
    <w:rsid w:val="00DB0827"/>
  </w:style>
  <w:style w:type="paragraph" w:customStyle="1" w:styleId="E22BA9130EEF40269C27A11F5F1E8201">
    <w:name w:val="E22BA9130EEF40269C27A11F5F1E8201"/>
    <w:rsid w:val="00DB0827"/>
  </w:style>
  <w:style w:type="paragraph" w:customStyle="1" w:styleId="F304802A1A384779B9341CE551E101BC">
    <w:name w:val="F304802A1A384779B9341CE551E101BC"/>
    <w:rsid w:val="00DB0827"/>
  </w:style>
  <w:style w:type="paragraph" w:customStyle="1" w:styleId="11DEB119BBE242FEA7DA6BC3985E8646">
    <w:name w:val="11DEB119BBE242FEA7DA6BC3985E8646"/>
    <w:rsid w:val="00DB0827"/>
  </w:style>
  <w:style w:type="paragraph" w:customStyle="1" w:styleId="0418C2E0F5834B249A38D1FC106E7EDF">
    <w:name w:val="0418C2E0F5834B249A38D1FC106E7EDF"/>
    <w:rsid w:val="00DB0827"/>
  </w:style>
  <w:style w:type="paragraph" w:customStyle="1" w:styleId="92C103AD340244408D8FA5E6FFD7E149">
    <w:name w:val="92C103AD340244408D8FA5E6FFD7E149"/>
    <w:rsid w:val="00DB0827"/>
  </w:style>
  <w:style w:type="paragraph" w:customStyle="1" w:styleId="4472D9B37A354BFCBB58C3A5FA8ECAEB">
    <w:name w:val="4472D9B37A354BFCBB58C3A5FA8ECAEB"/>
    <w:rsid w:val="00DB0827"/>
  </w:style>
  <w:style w:type="paragraph" w:customStyle="1" w:styleId="DDF8E5516DA34CD183F438321970F079">
    <w:name w:val="DDF8E5516DA34CD183F438321970F079"/>
    <w:rsid w:val="00DB0827"/>
  </w:style>
  <w:style w:type="paragraph" w:customStyle="1" w:styleId="7E2E7BE3BF694BB6A42D3E34D684CAB2">
    <w:name w:val="7E2E7BE3BF694BB6A42D3E34D684CAB2"/>
    <w:rsid w:val="00DB0827"/>
  </w:style>
  <w:style w:type="paragraph" w:customStyle="1" w:styleId="FB02ED9BFB6E4D49BE71138D5541570C">
    <w:name w:val="FB02ED9BFB6E4D49BE71138D5541570C"/>
    <w:rsid w:val="00DB0827"/>
  </w:style>
  <w:style w:type="paragraph" w:customStyle="1" w:styleId="698BD8E7B82B4019815054AF4FFE8461">
    <w:name w:val="698BD8E7B82B4019815054AF4FFE8461"/>
    <w:rsid w:val="00DB0827"/>
  </w:style>
  <w:style w:type="paragraph" w:customStyle="1" w:styleId="26C7D4AB7F94414ABED095DB1A6BE1CF">
    <w:name w:val="26C7D4AB7F94414ABED095DB1A6BE1CF"/>
    <w:rsid w:val="00DB0827"/>
  </w:style>
  <w:style w:type="paragraph" w:customStyle="1" w:styleId="CB3538223AA0413386ABD7A4B0D1F62E">
    <w:name w:val="CB3538223AA0413386ABD7A4B0D1F62E"/>
    <w:rsid w:val="00DB0827"/>
  </w:style>
  <w:style w:type="paragraph" w:customStyle="1" w:styleId="4B70F163516349D8ABEEB89222ABCF6A">
    <w:name w:val="4B70F163516349D8ABEEB89222ABCF6A"/>
    <w:rsid w:val="00DB0827"/>
  </w:style>
  <w:style w:type="paragraph" w:customStyle="1" w:styleId="0B087C5E74974B69A330365D8E1E3675">
    <w:name w:val="0B087C5E74974B69A330365D8E1E3675"/>
    <w:rsid w:val="00DB0827"/>
  </w:style>
  <w:style w:type="paragraph" w:customStyle="1" w:styleId="45618F2DB7804361998329F1C8215DF8">
    <w:name w:val="45618F2DB7804361998329F1C8215DF8"/>
    <w:rsid w:val="00DB0827"/>
  </w:style>
  <w:style w:type="paragraph" w:customStyle="1" w:styleId="5ACCF6BADF704E43AEA96C9C3BABF76A">
    <w:name w:val="5ACCF6BADF704E43AEA96C9C3BABF76A"/>
    <w:rsid w:val="00DB0827"/>
  </w:style>
  <w:style w:type="paragraph" w:customStyle="1" w:styleId="99D924833A1840E196259BD84832F148">
    <w:name w:val="99D924833A1840E196259BD84832F148"/>
    <w:rsid w:val="00DB0827"/>
  </w:style>
  <w:style w:type="paragraph" w:customStyle="1" w:styleId="851E471D8AB34C4281DFCBF288F4A53F">
    <w:name w:val="851E471D8AB34C4281DFCBF288F4A53F"/>
    <w:rsid w:val="00DB0827"/>
  </w:style>
  <w:style w:type="paragraph" w:customStyle="1" w:styleId="6A0360D407C24286B73581DB10460C3B">
    <w:name w:val="6A0360D407C24286B73581DB10460C3B"/>
    <w:rsid w:val="00DB0827"/>
  </w:style>
  <w:style w:type="paragraph" w:customStyle="1" w:styleId="03D3B2741B8C4B899B64FCADABF337CA">
    <w:name w:val="03D3B2741B8C4B899B64FCADABF337CA"/>
    <w:rsid w:val="00DB0827"/>
  </w:style>
  <w:style w:type="paragraph" w:customStyle="1" w:styleId="05FFBED7F8EF4667B50930F85D0AA936">
    <w:name w:val="05FFBED7F8EF4667B50930F85D0AA936"/>
    <w:rsid w:val="00DB0827"/>
  </w:style>
  <w:style w:type="paragraph" w:customStyle="1" w:styleId="C3FB4C27B5A74F8E8D925FC9131B231C">
    <w:name w:val="C3FB4C27B5A74F8E8D925FC9131B231C"/>
    <w:rsid w:val="00DB0827"/>
  </w:style>
  <w:style w:type="paragraph" w:customStyle="1" w:styleId="1A10A43485FF473EBAC4AA5AF33AD5D7">
    <w:name w:val="1A10A43485FF473EBAC4AA5AF33AD5D7"/>
    <w:rsid w:val="00DB0827"/>
  </w:style>
  <w:style w:type="paragraph" w:customStyle="1" w:styleId="AA7E3D0442304361ADCCFE555C6550E6">
    <w:name w:val="AA7E3D0442304361ADCCFE555C6550E6"/>
    <w:rsid w:val="00DB0827"/>
  </w:style>
  <w:style w:type="paragraph" w:customStyle="1" w:styleId="EB51189AC2F146E1B9D6541CA91F468A">
    <w:name w:val="EB51189AC2F146E1B9D6541CA91F468A"/>
    <w:rsid w:val="00DB0827"/>
  </w:style>
  <w:style w:type="paragraph" w:customStyle="1" w:styleId="1990671AD60C4E3FA6B25BFA284E53E5">
    <w:name w:val="1990671AD60C4E3FA6B25BFA284E53E5"/>
    <w:rsid w:val="00DB0827"/>
  </w:style>
  <w:style w:type="paragraph" w:customStyle="1" w:styleId="B8888D46F7EC4E798AABC366339BBC9E">
    <w:name w:val="B8888D46F7EC4E798AABC366339BBC9E"/>
    <w:rsid w:val="00DB0827"/>
  </w:style>
  <w:style w:type="paragraph" w:customStyle="1" w:styleId="16C1ED669C3947AA8A83B6ECE3B3CC51">
    <w:name w:val="16C1ED669C3947AA8A83B6ECE3B3CC51"/>
    <w:rsid w:val="00DB0827"/>
  </w:style>
  <w:style w:type="paragraph" w:customStyle="1" w:styleId="C7E5968AC1E74CDC810DF392859F6938">
    <w:name w:val="C7E5968AC1E74CDC810DF392859F6938"/>
    <w:rsid w:val="00DB0827"/>
  </w:style>
  <w:style w:type="paragraph" w:customStyle="1" w:styleId="060663DB519E47A8AC27F124E694C9D0">
    <w:name w:val="060663DB519E47A8AC27F124E694C9D0"/>
    <w:rsid w:val="00DB0827"/>
  </w:style>
  <w:style w:type="paragraph" w:customStyle="1" w:styleId="1CD5AFBFA85E42E089D970085BAAB90F">
    <w:name w:val="1CD5AFBFA85E42E089D970085BAAB90F"/>
    <w:rsid w:val="00DB0827"/>
  </w:style>
  <w:style w:type="paragraph" w:customStyle="1" w:styleId="8C3FBE69541B484980466DFFFC1E8E7B">
    <w:name w:val="8C3FBE69541B484980466DFFFC1E8E7B"/>
    <w:rsid w:val="00DB0827"/>
  </w:style>
  <w:style w:type="paragraph" w:customStyle="1" w:styleId="95A9BA2B354A4D68860DF33E3F9087EB">
    <w:name w:val="95A9BA2B354A4D68860DF33E3F9087EB"/>
    <w:rsid w:val="00DB0827"/>
  </w:style>
  <w:style w:type="paragraph" w:customStyle="1" w:styleId="2D59790CDAC1429A9229DDAE48E2A847">
    <w:name w:val="2D59790CDAC1429A9229DDAE48E2A847"/>
    <w:rsid w:val="00DB0827"/>
  </w:style>
  <w:style w:type="paragraph" w:customStyle="1" w:styleId="FEBB01C9A058485E82A6476D3270E378">
    <w:name w:val="FEBB01C9A058485E82A6476D3270E378"/>
    <w:rsid w:val="00DB0827"/>
  </w:style>
  <w:style w:type="paragraph" w:customStyle="1" w:styleId="7FEB1546C1C64752A9AD6D51F5CE3D07">
    <w:name w:val="7FEB1546C1C64752A9AD6D51F5CE3D07"/>
    <w:rsid w:val="00DB0827"/>
  </w:style>
  <w:style w:type="paragraph" w:customStyle="1" w:styleId="363FBAD32FAA4E93AE3C8CDD668AC165">
    <w:name w:val="363FBAD32FAA4E93AE3C8CDD668AC165"/>
    <w:rsid w:val="00DB0827"/>
  </w:style>
  <w:style w:type="paragraph" w:customStyle="1" w:styleId="2AD08FCFEE374EA6BE8842CCA328793E">
    <w:name w:val="2AD08FCFEE374EA6BE8842CCA328793E"/>
    <w:rsid w:val="00DB0827"/>
  </w:style>
  <w:style w:type="paragraph" w:customStyle="1" w:styleId="BAF99C13DB60413F9A539E6C549251AC">
    <w:name w:val="BAF99C13DB60413F9A539E6C549251AC"/>
    <w:rsid w:val="00DB0827"/>
  </w:style>
  <w:style w:type="paragraph" w:customStyle="1" w:styleId="EFE928327D924C3B9F04F5AE1F594C85">
    <w:name w:val="EFE928327D924C3B9F04F5AE1F594C85"/>
    <w:rsid w:val="00DB0827"/>
  </w:style>
  <w:style w:type="paragraph" w:customStyle="1" w:styleId="879E69386BA046EDA9CE576B242320AC">
    <w:name w:val="879E69386BA046EDA9CE576B242320AC"/>
    <w:rsid w:val="00DB0827"/>
  </w:style>
  <w:style w:type="paragraph" w:customStyle="1" w:styleId="12054344DD344857B41FDB4707A37C13">
    <w:name w:val="12054344DD344857B41FDB4707A37C13"/>
    <w:rsid w:val="00DB0827"/>
  </w:style>
  <w:style w:type="paragraph" w:customStyle="1" w:styleId="181D20129D97499AB13C502927B0D363">
    <w:name w:val="181D20129D97499AB13C502927B0D363"/>
    <w:rsid w:val="00DB0827"/>
  </w:style>
  <w:style w:type="paragraph" w:customStyle="1" w:styleId="BE3538150809437CA0B9E1A7CA5FC6D4">
    <w:name w:val="BE3538150809437CA0B9E1A7CA5FC6D4"/>
    <w:rsid w:val="00DB0827"/>
  </w:style>
  <w:style w:type="paragraph" w:customStyle="1" w:styleId="3B524173C97D4A33B4A3AD3D47DC3AE9">
    <w:name w:val="3B524173C97D4A33B4A3AD3D47DC3AE9"/>
    <w:rsid w:val="00DB0827"/>
  </w:style>
  <w:style w:type="paragraph" w:customStyle="1" w:styleId="67975F7FB9404AFE83FF035368DD7DC5">
    <w:name w:val="67975F7FB9404AFE83FF035368DD7DC5"/>
    <w:rsid w:val="00DB0827"/>
  </w:style>
  <w:style w:type="paragraph" w:customStyle="1" w:styleId="891B3454874D4BE18A41639AB2A7DA5F">
    <w:name w:val="891B3454874D4BE18A41639AB2A7DA5F"/>
    <w:rsid w:val="00DB0827"/>
  </w:style>
  <w:style w:type="paragraph" w:customStyle="1" w:styleId="718006B20F89426E8882926AAA362ED8">
    <w:name w:val="718006B20F89426E8882926AAA362ED8"/>
    <w:rsid w:val="00DB0827"/>
  </w:style>
  <w:style w:type="paragraph" w:customStyle="1" w:styleId="CDADF14A7A1145398F317B9FE5F034E0">
    <w:name w:val="CDADF14A7A1145398F317B9FE5F034E0"/>
    <w:rsid w:val="00DB0827"/>
  </w:style>
  <w:style w:type="paragraph" w:customStyle="1" w:styleId="931D6F93E2E24B9F8CD18156365E469E">
    <w:name w:val="931D6F93E2E24B9F8CD18156365E469E"/>
    <w:rsid w:val="00B93586"/>
    <w:rPr>
      <w:lang w:val="es-DO" w:eastAsia="es-DO"/>
    </w:rPr>
  </w:style>
  <w:style w:type="paragraph" w:customStyle="1" w:styleId="DB42DE08DA824B1290E52E4409289E65">
    <w:name w:val="DB42DE08DA824B1290E52E4409289E65"/>
    <w:rsid w:val="00B93586"/>
    <w:rPr>
      <w:lang w:val="es-DO" w:eastAsia="es-DO"/>
    </w:rPr>
  </w:style>
  <w:style w:type="paragraph" w:customStyle="1" w:styleId="9CDA4F76EA6C4FA2A2E939FAE3C049A7">
    <w:name w:val="9CDA4F76EA6C4FA2A2E939FAE3C049A7"/>
    <w:rsid w:val="00B93586"/>
    <w:rPr>
      <w:lang w:val="es-DO" w:eastAsia="es-DO"/>
    </w:rPr>
  </w:style>
  <w:style w:type="paragraph" w:customStyle="1" w:styleId="4DE1670032E8446488773454A4266141">
    <w:name w:val="4DE1670032E8446488773454A4266141"/>
    <w:rsid w:val="00B93586"/>
    <w:rPr>
      <w:lang w:val="es-DO" w:eastAsia="es-DO"/>
    </w:rPr>
  </w:style>
  <w:style w:type="paragraph" w:customStyle="1" w:styleId="C10EBB0DF4864F55802DA8E561572DAD">
    <w:name w:val="C10EBB0DF4864F55802DA8E561572DAD"/>
    <w:rsid w:val="00B93586"/>
    <w:rPr>
      <w:lang w:val="es-DO" w:eastAsia="es-DO"/>
    </w:rPr>
  </w:style>
  <w:style w:type="paragraph" w:customStyle="1" w:styleId="4139A026C0664696A81DD1E98D870254">
    <w:name w:val="4139A026C0664696A81DD1E98D870254"/>
    <w:rsid w:val="00B93586"/>
    <w:rPr>
      <w:lang w:val="es-DO" w:eastAsia="es-DO"/>
    </w:rPr>
  </w:style>
  <w:style w:type="paragraph" w:customStyle="1" w:styleId="20CA293D444544CBA3334C543EE499CD">
    <w:name w:val="20CA293D444544CBA3334C543EE499CD"/>
    <w:rsid w:val="00B93586"/>
    <w:rPr>
      <w:lang w:val="es-DO" w:eastAsia="es-DO"/>
    </w:rPr>
  </w:style>
  <w:style w:type="paragraph" w:customStyle="1" w:styleId="6EF9145EF9FE4DC39FAF565B8BE741DF">
    <w:name w:val="6EF9145EF9FE4DC39FAF565B8BE741DF"/>
    <w:rsid w:val="00B93586"/>
    <w:rPr>
      <w:lang w:val="es-DO" w:eastAsia="es-DO"/>
    </w:rPr>
  </w:style>
  <w:style w:type="paragraph" w:customStyle="1" w:styleId="B467A3D012F64E668FD41268299D0C1A">
    <w:name w:val="B467A3D012F64E668FD41268299D0C1A"/>
    <w:rsid w:val="00B93586"/>
    <w:rPr>
      <w:lang w:val="es-DO" w:eastAsia="es-DO"/>
    </w:rPr>
  </w:style>
  <w:style w:type="paragraph" w:customStyle="1" w:styleId="D6CF9A11065541A396429F1FEFD48E59">
    <w:name w:val="D6CF9A11065541A396429F1FEFD48E59"/>
    <w:rsid w:val="00B93586"/>
    <w:rPr>
      <w:lang w:val="es-DO" w:eastAsia="es-DO"/>
    </w:rPr>
  </w:style>
  <w:style w:type="paragraph" w:customStyle="1" w:styleId="DA4931D17B894EEF835D7027B2B8BC75">
    <w:name w:val="DA4931D17B894EEF835D7027B2B8BC75"/>
    <w:rsid w:val="00B93586"/>
    <w:rPr>
      <w:lang w:val="es-DO" w:eastAsia="es-DO"/>
    </w:rPr>
  </w:style>
  <w:style w:type="paragraph" w:customStyle="1" w:styleId="B238FEED92C64A8B8C8FE1A9F5B0C2B3">
    <w:name w:val="B238FEED92C64A8B8C8FE1A9F5B0C2B3"/>
    <w:rsid w:val="00B93586"/>
    <w:rPr>
      <w:lang w:val="es-DO" w:eastAsia="es-DO"/>
    </w:rPr>
  </w:style>
  <w:style w:type="paragraph" w:customStyle="1" w:styleId="9FE35D0D5AB944639FD688294162F2FA">
    <w:name w:val="9FE35D0D5AB944639FD688294162F2FA"/>
    <w:rsid w:val="00B93586"/>
    <w:rPr>
      <w:lang w:val="es-DO" w:eastAsia="es-DO"/>
    </w:rPr>
  </w:style>
  <w:style w:type="paragraph" w:customStyle="1" w:styleId="9CCC654D361D4441ADFB6BBDCC13C4FB">
    <w:name w:val="9CCC654D361D4441ADFB6BBDCC13C4FB"/>
    <w:rsid w:val="00B93586"/>
    <w:rPr>
      <w:lang w:val="es-DO" w:eastAsia="es-DO"/>
    </w:rPr>
  </w:style>
  <w:style w:type="paragraph" w:customStyle="1" w:styleId="25B39101241F47938F78EADC3AD58DE1">
    <w:name w:val="25B39101241F47938F78EADC3AD58DE1"/>
    <w:rsid w:val="00B93586"/>
    <w:rPr>
      <w:lang w:val="es-DO" w:eastAsia="es-DO"/>
    </w:rPr>
  </w:style>
  <w:style w:type="paragraph" w:customStyle="1" w:styleId="BD0A773B65CD4F248C5A1FDC6A184AE7">
    <w:name w:val="BD0A773B65CD4F248C5A1FDC6A184AE7"/>
    <w:rsid w:val="00B93586"/>
    <w:rPr>
      <w:lang w:val="es-DO" w:eastAsia="es-DO"/>
    </w:rPr>
  </w:style>
  <w:style w:type="paragraph" w:customStyle="1" w:styleId="367F785ADD264B2FBE4184FEF4996C35">
    <w:name w:val="367F785ADD264B2FBE4184FEF4996C35"/>
    <w:rsid w:val="00B93586"/>
    <w:rPr>
      <w:lang w:val="es-DO" w:eastAsia="es-DO"/>
    </w:rPr>
  </w:style>
  <w:style w:type="paragraph" w:customStyle="1" w:styleId="FA8BD6CF7458471F8F90D634294101C8">
    <w:name w:val="FA8BD6CF7458471F8F90D634294101C8"/>
    <w:rsid w:val="00B93586"/>
    <w:rPr>
      <w:lang w:val="es-DO" w:eastAsia="es-DO"/>
    </w:rPr>
  </w:style>
  <w:style w:type="paragraph" w:customStyle="1" w:styleId="94097947FC4445D483CA7848FA99B840">
    <w:name w:val="94097947FC4445D483CA7848FA99B840"/>
    <w:rsid w:val="00B93586"/>
    <w:rPr>
      <w:lang w:val="es-DO" w:eastAsia="es-DO"/>
    </w:rPr>
  </w:style>
  <w:style w:type="paragraph" w:customStyle="1" w:styleId="5AACAA1A243B4FECBD5FDC68082A7B00">
    <w:name w:val="5AACAA1A243B4FECBD5FDC68082A7B00"/>
    <w:rsid w:val="00B93586"/>
    <w:rPr>
      <w:lang w:val="es-DO" w:eastAsia="es-DO"/>
    </w:rPr>
  </w:style>
  <w:style w:type="paragraph" w:customStyle="1" w:styleId="42C5ED74AE514650A3D367C59E9FD2C9">
    <w:name w:val="42C5ED74AE514650A3D367C59E9FD2C9"/>
    <w:rsid w:val="00B93586"/>
    <w:rPr>
      <w:lang w:val="es-DO" w:eastAsia="es-DO"/>
    </w:rPr>
  </w:style>
  <w:style w:type="paragraph" w:customStyle="1" w:styleId="85F88067039942CB8F40B201EF22ABFF">
    <w:name w:val="85F88067039942CB8F40B201EF22ABFF"/>
    <w:rsid w:val="00B93586"/>
    <w:rPr>
      <w:lang w:val="es-DO" w:eastAsia="es-DO"/>
    </w:rPr>
  </w:style>
  <w:style w:type="paragraph" w:customStyle="1" w:styleId="9C44A805BF9A4D1DB79E33A4EBA9F8F3">
    <w:name w:val="9C44A805BF9A4D1DB79E33A4EBA9F8F3"/>
    <w:rsid w:val="00B93586"/>
    <w:rPr>
      <w:lang w:val="es-DO" w:eastAsia="es-DO"/>
    </w:rPr>
  </w:style>
  <w:style w:type="paragraph" w:customStyle="1" w:styleId="D101A99E08E74AC8B1E94318CE880BEC">
    <w:name w:val="D101A99E08E74AC8B1E94318CE880BEC"/>
    <w:rsid w:val="00B93586"/>
    <w:rPr>
      <w:lang w:val="es-DO" w:eastAsia="es-DO"/>
    </w:rPr>
  </w:style>
  <w:style w:type="paragraph" w:customStyle="1" w:styleId="981F4B9579264138B9A4C3D42EA11C25">
    <w:name w:val="981F4B9579264138B9A4C3D42EA11C25"/>
    <w:rsid w:val="00B93586"/>
    <w:rPr>
      <w:lang w:val="es-DO" w:eastAsia="es-DO"/>
    </w:rPr>
  </w:style>
  <w:style w:type="paragraph" w:customStyle="1" w:styleId="2043D16DB218471CB2B31B9E76E03807">
    <w:name w:val="2043D16DB218471CB2B31B9E76E03807"/>
    <w:rsid w:val="00B93586"/>
    <w:rPr>
      <w:lang w:val="es-DO" w:eastAsia="es-DO"/>
    </w:rPr>
  </w:style>
  <w:style w:type="paragraph" w:customStyle="1" w:styleId="57EA0315C0394EC1A27905B36A233DC9">
    <w:name w:val="57EA0315C0394EC1A27905B36A233DC9"/>
    <w:rsid w:val="00B93586"/>
    <w:rPr>
      <w:lang w:val="es-DO" w:eastAsia="es-DO"/>
    </w:rPr>
  </w:style>
  <w:style w:type="paragraph" w:customStyle="1" w:styleId="1AB2B9D5E27644C2BE9A46510C1981E0">
    <w:name w:val="1AB2B9D5E27644C2BE9A46510C1981E0"/>
    <w:rsid w:val="00B93586"/>
    <w:rPr>
      <w:lang w:val="es-DO" w:eastAsia="es-DO"/>
    </w:rPr>
  </w:style>
  <w:style w:type="paragraph" w:customStyle="1" w:styleId="F2D01383DCC54B16909413D799D7C03B">
    <w:name w:val="F2D01383DCC54B16909413D799D7C03B"/>
    <w:rsid w:val="00B93586"/>
    <w:rPr>
      <w:lang w:val="es-DO" w:eastAsia="es-DO"/>
    </w:rPr>
  </w:style>
  <w:style w:type="paragraph" w:customStyle="1" w:styleId="262B148A36444197BC2A693D76BFE381">
    <w:name w:val="262B148A36444197BC2A693D76BFE381"/>
    <w:rsid w:val="00B93586"/>
    <w:rPr>
      <w:lang w:val="es-DO" w:eastAsia="es-DO"/>
    </w:rPr>
  </w:style>
  <w:style w:type="paragraph" w:customStyle="1" w:styleId="F459E6C31DB945F2824B65A018BAAA11">
    <w:name w:val="F459E6C31DB945F2824B65A018BAAA11"/>
    <w:rsid w:val="00B93586"/>
    <w:rPr>
      <w:lang w:val="es-DO" w:eastAsia="es-DO"/>
    </w:rPr>
  </w:style>
  <w:style w:type="paragraph" w:customStyle="1" w:styleId="11310B5C3B7E46E6AF3BB39EB9482EF9">
    <w:name w:val="11310B5C3B7E46E6AF3BB39EB9482EF9"/>
    <w:rsid w:val="00B93586"/>
    <w:rPr>
      <w:lang w:val="es-DO" w:eastAsia="es-DO"/>
    </w:rPr>
  </w:style>
  <w:style w:type="paragraph" w:customStyle="1" w:styleId="80AF9CFCB7294E228E209311C32F68D1">
    <w:name w:val="80AF9CFCB7294E228E209311C32F68D1"/>
    <w:rsid w:val="00B93586"/>
    <w:rPr>
      <w:lang w:val="es-DO" w:eastAsia="es-DO"/>
    </w:rPr>
  </w:style>
  <w:style w:type="paragraph" w:customStyle="1" w:styleId="B1DCC820CA6C4FB8B235749C6C2AD67C">
    <w:name w:val="B1DCC820CA6C4FB8B235749C6C2AD67C"/>
    <w:rsid w:val="00B93586"/>
    <w:rPr>
      <w:lang w:val="es-DO" w:eastAsia="es-DO"/>
    </w:rPr>
  </w:style>
  <w:style w:type="paragraph" w:customStyle="1" w:styleId="5EFB46CBCCE64ECBA19957C6FEE12004">
    <w:name w:val="5EFB46CBCCE64ECBA19957C6FEE12004"/>
    <w:rsid w:val="00B93586"/>
    <w:rPr>
      <w:lang w:val="es-DO" w:eastAsia="es-DO"/>
    </w:rPr>
  </w:style>
  <w:style w:type="paragraph" w:customStyle="1" w:styleId="1514ABE652334E689AE48ECD0B20E268">
    <w:name w:val="1514ABE652334E689AE48ECD0B20E268"/>
    <w:rsid w:val="00B93586"/>
    <w:rPr>
      <w:lang w:val="es-DO" w:eastAsia="es-DO"/>
    </w:rPr>
  </w:style>
  <w:style w:type="paragraph" w:customStyle="1" w:styleId="9B264BB332234F8C8AA75E51AA2BB8BD">
    <w:name w:val="9B264BB332234F8C8AA75E51AA2BB8BD"/>
    <w:rsid w:val="00B93586"/>
    <w:rPr>
      <w:lang w:val="es-DO" w:eastAsia="es-DO"/>
    </w:rPr>
  </w:style>
  <w:style w:type="paragraph" w:customStyle="1" w:styleId="3A0649CF18C14202B708FE5FD99D2032">
    <w:name w:val="3A0649CF18C14202B708FE5FD99D2032"/>
    <w:rsid w:val="00B93586"/>
    <w:rPr>
      <w:lang w:val="es-DO" w:eastAsia="es-DO"/>
    </w:rPr>
  </w:style>
  <w:style w:type="paragraph" w:customStyle="1" w:styleId="5CBE2555D00E472BA1FEBB0CE6322252">
    <w:name w:val="5CBE2555D00E472BA1FEBB0CE6322252"/>
    <w:rsid w:val="00B93586"/>
    <w:rPr>
      <w:lang w:val="es-DO" w:eastAsia="es-DO"/>
    </w:rPr>
  </w:style>
  <w:style w:type="paragraph" w:customStyle="1" w:styleId="7CF6F607258A4CE09EAF125988CBF84A">
    <w:name w:val="7CF6F607258A4CE09EAF125988CBF84A"/>
    <w:rsid w:val="00B93586"/>
    <w:rPr>
      <w:lang w:val="es-DO" w:eastAsia="es-DO"/>
    </w:rPr>
  </w:style>
  <w:style w:type="paragraph" w:customStyle="1" w:styleId="460F245F91614D92A895A31A6CB2BCA9">
    <w:name w:val="460F245F91614D92A895A31A6CB2BCA9"/>
    <w:rsid w:val="00B93586"/>
    <w:rPr>
      <w:lang w:val="es-DO" w:eastAsia="es-DO"/>
    </w:rPr>
  </w:style>
  <w:style w:type="paragraph" w:customStyle="1" w:styleId="4AD203AF4B4A4C9695B35CCF0DDBC2AB">
    <w:name w:val="4AD203AF4B4A4C9695B35CCF0DDBC2AB"/>
    <w:rsid w:val="00B93586"/>
    <w:rPr>
      <w:lang w:val="es-DO" w:eastAsia="es-DO"/>
    </w:rPr>
  </w:style>
  <w:style w:type="paragraph" w:customStyle="1" w:styleId="BB7C0C18911247DF8F19A490245FDC42">
    <w:name w:val="BB7C0C18911247DF8F19A490245FDC42"/>
    <w:rsid w:val="00B93586"/>
    <w:rPr>
      <w:lang w:val="es-DO" w:eastAsia="es-DO"/>
    </w:rPr>
  </w:style>
  <w:style w:type="paragraph" w:customStyle="1" w:styleId="BC48AC51F8034052837DD24BE57FE645">
    <w:name w:val="BC48AC51F8034052837DD24BE57FE645"/>
    <w:rsid w:val="00B93586"/>
    <w:rPr>
      <w:lang w:val="es-DO" w:eastAsia="es-DO"/>
    </w:rPr>
  </w:style>
  <w:style w:type="paragraph" w:customStyle="1" w:styleId="0CD09C78B43D47BC912D85CC7B15FBD8">
    <w:name w:val="0CD09C78B43D47BC912D85CC7B15FBD8"/>
    <w:rsid w:val="00B93586"/>
    <w:rPr>
      <w:lang w:val="es-DO" w:eastAsia="es-DO"/>
    </w:rPr>
  </w:style>
  <w:style w:type="paragraph" w:customStyle="1" w:styleId="2CA22D8819C146329F26E52A065FBE34">
    <w:name w:val="2CA22D8819C146329F26E52A065FBE34"/>
    <w:rsid w:val="00B93586"/>
    <w:rPr>
      <w:lang w:val="es-DO" w:eastAsia="es-DO"/>
    </w:rPr>
  </w:style>
  <w:style w:type="paragraph" w:customStyle="1" w:styleId="379C373ECDB648718EF8B057F98DB34A">
    <w:name w:val="379C373ECDB648718EF8B057F98DB34A"/>
    <w:rsid w:val="00B93586"/>
    <w:rPr>
      <w:lang w:val="es-DO" w:eastAsia="es-DO"/>
    </w:rPr>
  </w:style>
  <w:style w:type="paragraph" w:customStyle="1" w:styleId="CF862166D61F486B92FC05122FD326D9">
    <w:name w:val="CF862166D61F486B92FC05122FD326D9"/>
    <w:rsid w:val="00B93586"/>
    <w:rPr>
      <w:lang w:val="es-DO" w:eastAsia="es-DO"/>
    </w:rPr>
  </w:style>
  <w:style w:type="paragraph" w:customStyle="1" w:styleId="8F9771E6250F4057BCE6D4C27718CF9B">
    <w:name w:val="8F9771E6250F4057BCE6D4C27718CF9B"/>
    <w:rsid w:val="00B93586"/>
    <w:rPr>
      <w:lang w:val="es-DO" w:eastAsia="es-DO"/>
    </w:rPr>
  </w:style>
  <w:style w:type="paragraph" w:customStyle="1" w:styleId="4E71FC41AC5F4FFE95B48174589C31A4">
    <w:name w:val="4E71FC41AC5F4FFE95B48174589C31A4"/>
    <w:rsid w:val="00B93586"/>
    <w:rPr>
      <w:lang w:val="es-DO" w:eastAsia="es-DO"/>
    </w:rPr>
  </w:style>
  <w:style w:type="paragraph" w:customStyle="1" w:styleId="EF8239A0AD844ED3BFFB497CEF752387">
    <w:name w:val="EF8239A0AD844ED3BFFB497CEF752387"/>
    <w:rsid w:val="00B93586"/>
    <w:rPr>
      <w:lang w:val="es-DO" w:eastAsia="es-DO"/>
    </w:rPr>
  </w:style>
  <w:style w:type="paragraph" w:customStyle="1" w:styleId="CD9A08E23F7F47B9A3790A5D7AD60F39">
    <w:name w:val="CD9A08E23F7F47B9A3790A5D7AD60F39"/>
    <w:rsid w:val="00B93586"/>
    <w:rPr>
      <w:lang w:val="es-DO" w:eastAsia="es-DO"/>
    </w:rPr>
  </w:style>
  <w:style w:type="paragraph" w:customStyle="1" w:styleId="94A06B44E63E40A7AC0B911D5F76CB7C">
    <w:name w:val="94A06B44E63E40A7AC0B911D5F76CB7C"/>
    <w:rsid w:val="00B93586"/>
    <w:rPr>
      <w:lang w:val="es-DO" w:eastAsia="es-DO"/>
    </w:rPr>
  </w:style>
  <w:style w:type="paragraph" w:customStyle="1" w:styleId="568CCAFF8E814C32B3519C9B7B415CF9">
    <w:name w:val="568CCAFF8E814C32B3519C9B7B415CF9"/>
    <w:rsid w:val="00B93586"/>
    <w:rPr>
      <w:lang w:val="es-DO" w:eastAsia="es-DO"/>
    </w:rPr>
  </w:style>
  <w:style w:type="paragraph" w:customStyle="1" w:styleId="5095F84786294062AEE615C824F1DD57">
    <w:name w:val="5095F84786294062AEE615C824F1DD57"/>
    <w:rsid w:val="00B93586"/>
    <w:rPr>
      <w:lang w:val="es-DO" w:eastAsia="es-DO"/>
    </w:rPr>
  </w:style>
  <w:style w:type="paragraph" w:customStyle="1" w:styleId="CED79EEB986A4CF49C426C6D6233B044">
    <w:name w:val="CED79EEB986A4CF49C426C6D6233B044"/>
    <w:rsid w:val="00B93586"/>
    <w:rPr>
      <w:lang w:val="es-DO" w:eastAsia="es-DO"/>
    </w:rPr>
  </w:style>
  <w:style w:type="paragraph" w:customStyle="1" w:styleId="E11C3EE1CC1F4BE3A971CC91BC770F4A">
    <w:name w:val="E11C3EE1CC1F4BE3A971CC91BC770F4A"/>
    <w:rsid w:val="00B93586"/>
    <w:rPr>
      <w:lang w:val="es-DO" w:eastAsia="es-DO"/>
    </w:rPr>
  </w:style>
  <w:style w:type="paragraph" w:customStyle="1" w:styleId="56ADACD108194467BB22258CCDFA1FFD">
    <w:name w:val="56ADACD108194467BB22258CCDFA1FFD"/>
    <w:rsid w:val="00B93586"/>
    <w:rPr>
      <w:lang w:val="es-DO" w:eastAsia="es-DO"/>
    </w:rPr>
  </w:style>
  <w:style w:type="paragraph" w:customStyle="1" w:styleId="DEC755ADBAD24119AFC10771CBD22866">
    <w:name w:val="DEC755ADBAD24119AFC10771CBD22866"/>
    <w:rsid w:val="00B93586"/>
    <w:rPr>
      <w:lang w:val="es-DO" w:eastAsia="es-DO"/>
    </w:rPr>
  </w:style>
  <w:style w:type="paragraph" w:customStyle="1" w:styleId="ECA178D116BA4D6DB210D58440D84BE6">
    <w:name w:val="ECA178D116BA4D6DB210D58440D84BE6"/>
    <w:rsid w:val="00B93586"/>
    <w:rPr>
      <w:lang w:val="es-DO" w:eastAsia="es-DO"/>
    </w:rPr>
  </w:style>
  <w:style w:type="paragraph" w:customStyle="1" w:styleId="16A4879795A74DBCA060186DDE185E4A">
    <w:name w:val="16A4879795A74DBCA060186DDE185E4A"/>
    <w:rsid w:val="00B93586"/>
    <w:rPr>
      <w:lang w:val="es-DO" w:eastAsia="es-DO"/>
    </w:rPr>
  </w:style>
  <w:style w:type="paragraph" w:customStyle="1" w:styleId="6D418FB795154B25AD644E4FFA16464D">
    <w:name w:val="6D418FB795154B25AD644E4FFA16464D"/>
    <w:rsid w:val="00B93586"/>
    <w:rPr>
      <w:lang w:val="es-DO" w:eastAsia="es-DO"/>
    </w:rPr>
  </w:style>
  <w:style w:type="paragraph" w:customStyle="1" w:styleId="D8D0F0081BA4496B902988657701EE3D">
    <w:name w:val="D8D0F0081BA4496B902988657701EE3D"/>
    <w:rsid w:val="00B93586"/>
    <w:rPr>
      <w:lang w:val="es-DO" w:eastAsia="es-DO"/>
    </w:rPr>
  </w:style>
  <w:style w:type="paragraph" w:customStyle="1" w:styleId="C1F36B8E68A1488EA7FDD7E1B6FAAECB">
    <w:name w:val="C1F36B8E68A1488EA7FDD7E1B6FAAECB"/>
    <w:rsid w:val="00B93586"/>
    <w:rPr>
      <w:lang w:val="es-DO" w:eastAsia="es-DO"/>
    </w:rPr>
  </w:style>
  <w:style w:type="paragraph" w:customStyle="1" w:styleId="F4D95ACD7C1746A0AC56864F0741D3D3">
    <w:name w:val="F4D95ACD7C1746A0AC56864F0741D3D3"/>
    <w:rsid w:val="00B93586"/>
    <w:rPr>
      <w:lang w:val="es-DO" w:eastAsia="es-DO"/>
    </w:rPr>
  </w:style>
  <w:style w:type="paragraph" w:customStyle="1" w:styleId="CE4E44571C154BFD8363BEC1D881D9D6">
    <w:name w:val="CE4E44571C154BFD8363BEC1D881D9D6"/>
    <w:rsid w:val="00870AD2"/>
    <w:rPr>
      <w:lang w:val="es-DO" w:eastAsia="es-DO"/>
    </w:rPr>
  </w:style>
  <w:style w:type="paragraph" w:customStyle="1" w:styleId="33A027AB123C448793D1A149B63CCF54">
    <w:name w:val="33A027AB123C448793D1A149B63CCF54"/>
    <w:rsid w:val="00870AD2"/>
    <w:rPr>
      <w:lang w:val="es-DO" w:eastAsia="es-DO"/>
    </w:rPr>
  </w:style>
  <w:style w:type="paragraph" w:customStyle="1" w:styleId="85A55AD2B1384C39A0272F74EA6758AE">
    <w:name w:val="85A55AD2B1384C39A0272F74EA6758AE"/>
    <w:rsid w:val="00870AD2"/>
    <w:rPr>
      <w:lang w:val="es-DO" w:eastAsia="es-DO"/>
    </w:rPr>
  </w:style>
  <w:style w:type="paragraph" w:customStyle="1" w:styleId="EB11DF6E760F49BFAFF7053B477F87B4">
    <w:name w:val="EB11DF6E760F49BFAFF7053B477F87B4"/>
    <w:rsid w:val="00870AD2"/>
    <w:rPr>
      <w:lang w:val="es-DO" w:eastAsia="es-DO"/>
    </w:rPr>
  </w:style>
  <w:style w:type="paragraph" w:customStyle="1" w:styleId="89EA7961B00742E1A557FAAD8F333B9F">
    <w:name w:val="89EA7961B00742E1A557FAAD8F333B9F"/>
    <w:rsid w:val="00870AD2"/>
    <w:rPr>
      <w:lang w:val="es-DO" w:eastAsia="es-DO"/>
    </w:rPr>
  </w:style>
  <w:style w:type="paragraph" w:customStyle="1" w:styleId="58537E1929634291AC7C125DE1297FE5">
    <w:name w:val="58537E1929634291AC7C125DE1297FE5"/>
    <w:rsid w:val="00870AD2"/>
    <w:rPr>
      <w:lang w:val="es-DO" w:eastAsia="es-DO"/>
    </w:rPr>
  </w:style>
  <w:style w:type="paragraph" w:customStyle="1" w:styleId="545DB8EDA9C444FF90665A0AA7A7B1D8">
    <w:name w:val="545DB8EDA9C444FF90665A0AA7A7B1D8"/>
    <w:rsid w:val="00870AD2"/>
    <w:rPr>
      <w:lang w:val="es-DO" w:eastAsia="es-DO"/>
    </w:rPr>
  </w:style>
  <w:style w:type="paragraph" w:customStyle="1" w:styleId="55E156C565F3435D87222716B46B9F3C">
    <w:name w:val="55E156C565F3435D87222716B46B9F3C"/>
    <w:rsid w:val="00870AD2"/>
    <w:rPr>
      <w:lang w:val="es-DO" w:eastAsia="es-DO"/>
    </w:rPr>
  </w:style>
  <w:style w:type="paragraph" w:customStyle="1" w:styleId="FAB227635D4449CEA213008D9400A6E9">
    <w:name w:val="FAB227635D4449CEA213008D9400A6E9"/>
    <w:rsid w:val="00870AD2"/>
    <w:rPr>
      <w:lang w:val="es-DO" w:eastAsia="es-DO"/>
    </w:rPr>
  </w:style>
  <w:style w:type="paragraph" w:customStyle="1" w:styleId="05E0395AA898478D91EE5FE2486ABC7A">
    <w:name w:val="05E0395AA898478D91EE5FE2486ABC7A"/>
    <w:rsid w:val="00870AD2"/>
    <w:rPr>
      <w:lang w:val="es-DO" w:eastAsia="es-DO"/>
    </w:rPr>
  </w:style>
  <w:style w:type="paragraph" w:customStyle="1" w:styleId="DFBE0D53EF7349B98C572B508F29D581">
    <w:name w:val="DFBE0D53EF7349B98C572B508F29D581"/>
    <w:rsid w:val="00870AD2"/>
    <w:rPr>
      <w:lang w:val="es-DO" w:eastAsia="es-DO"/>
    </w:rPr>
  </w:style>
  <w:style w:type="paragraph" w:customStyle="1" w:styleId="5163450531F64EAF9AD11661FA3A62B0">
    <w:name w:val="5163450531F64EAF9AD11661FA3A62B0"/>
    <w:rsid w:val="00870AD2"/>
    <w:rPr>
      <w:lang w:val="es-DO" w:eastAsia="es-DO"/>
    </w:rPr>
  </w:style>
  <w:style w:type="paragraph" w:customStyle="1" w:styleId="89384D75751043B2AF84F81632C8756C">
    <w:name w:val="89384D75751043B2AF84F81632C8756C"/>
    <w:rsid w:val="00870AD2"/>
    <w:rPr>
      <w:lang w:val="es-DO" w:eastAsia="es-DO"/>
    </w:rPr>
  </w:style>
  <w:style w:type="paragraph" w:customStyle="1" w:styleId="DA47084A70B540688C0614ADACA2B961">
    <w:name w:val="DA47084A70B540688C0614ADACA2B961"/>
    <w:rsid w:val="00870AD2"/>
    <w:rPr>
      <w:lang w:val="es-DO" w:eastAsia="es-DO"/>
    </w:rPr>
  </w:style>
  <w:style w:type="paragraph" w:customStyle="1" w:styleId="CDFF14D374E543FAA376DAB43A64971A">
    <w:name w:val="CDFF14D374E543FAA376DAB43A64971A"/>
    <w:rsid w:val="00870AD2"/>
    <w:rPr>
      <w:lang w:val="es-DO" w:eastAsia="es-DO"/>
    </w:rPr>
  </w:style>
  <w:style w:type="paragraph" w:customStyle="1" w:styleId="AB8924D98869447CACBAF1FD167C8E4D">
    <w:name w:val="AB8924D98869447CACBAF1FD167C8E4D"/>
    <w:rsid w:val="00870AD2"/>
    <w:rPr>
      <w:lang w:val="es-DO" w:eastAsia="es-DO"/>
    </w:rPr>
  </w:style>
  <w:style w:type="paragraph" w:customStyle="1" w:styleId="91D6A5FABF754C7D9DB3A242CCF7FC42">
    <w:name w:val="91D6A5FABF754C7D9DB3A242CCF7FC42"/>
    <w:rsid w:val="00870AD2"/>
    <w:rPr>
      <w:lang w:val="es-DO" w:eastAsia="es-DO"/>
    </w:rPr>
  </w:style>
  <w:style w:type="paragraph" w:customStyle="1" w:styleId="E120EB5BDB2141739A4BC911EF50EB26">
    <w:name w:val="E120EB5BDB2141739A4BC911EF50EB26"/>
    <w:rsid w:val="00870AD2"/>
    <w:rPr>
      <w:lang w:val="es-DO" w:eastAsia="es-DO"/>
    </w:rPr>
  </w:style>
  <w:style w:type="paragraph" w:customStyle="1" w:styleId="764D126991544900B1F8D543CA9AB80A">
    <w:name w:val="764D126991544900B1F8D543CA9AB80A"/>
    <w:rsid w:val="00870AD2"/>
    <w:rPr>
      <w:lang w:val="es-DO" w:eastAsia="es-DO"/>
    </w:rPr>
  </w:style>
  <w:style w:type="paragraph" w:customStyle="1" w:styleId="B620B872943C4B83A512C7C36B3F3DEE">
    <w:name w:val="B620B872943C4B83A512C7C36B3F3DEE"/>
    <w:rsid w:val="00870AD2"/>
    <w:rPr>
      <w:lang w:val="es-DO" w:eastAsia="es-DO"/>
    </w:rPr>
  </w:style>
  <w:style w:type="paragraph" w:customStyle="1" w:styleId="EA2CBA99219140DEA2231882D9F32C35">
    <w:name w:val="EA2CBA99219140DEA2231882D9F32C35"/>
    <w:rsid w:val="00870AD2"/>
    <w:rPr>
      <w:lang w:val="es-DO" w:eastAsia="es-DO"/>
    </w:rPr>
  </w:style>
  <w:style w:type="paragraph" w:customStyle="1" w:styleId="10342FC367894AA68DCF17104E2D7342">
    <w:name w:val="10342FC367894AA68DCF17104E2D7342"/>
    <w:rsid w:val="00870AD2"/>
    <w:rPr>
      <w:lang w:val="es-DO" w:eastAsia="es-DO"/>
    </w:rPr>
  </w:style>
  <w:style w:type="paragraph" w:customStyle="1" w:styleId="2B3BFA598F1C4DA89C5458A632D6A194">
    <w:name w:val="2B3BFA598F1C4DA89C5458A632D6A194"/>
    <w:rsid w:val="00870AD2"/>
    <w:rPr>
      <w:lang w:val="es-DO" w:eastAsia="es-DO"/>
    </w:rPr>
  </w:style>
  <w:style w:type="paragraph" w:customStyle="1" w:styleId="0DE3EE4D78B74EC39168921604747679">
    <w:name w:val="0DE3EE4D78B74EC39168921604747679"/>
    <w:rsid w:val="00870AD2"/>
    <w:rPr>
      <w:lang w:val="es-DO" w:eastAsia="es-DO"/>
    </w:rPr>
  </w:style>
  <w:style w:type="paragraph" w:customStyle="1" w:styleId="482B0E888770478B8E4B031DFB068928">
    <w:name w:val="482B0E888770478B8E4B031DFB068928"/>
    <w:rsid w:val="00870AD2"/>
    <w:rPr>
      <w:lang w:val="es-DO" w:eastAsia="es-DO"/>
    </w:rPr>
  </w:style>
  <w:style w:type="paragraph" w:customStyle="1" w:styleId="F68302F6CDCD4675BABE661E0DC9DB43">
    <w:name w:val="F68302F6CDCD4675BABE661E0DC9DB43"/>
    <w:rsid w:val="00870AD2"/>
    <w:rPr>
      <w:lang w:val="es-DO" w:eastAsia="es-DO"/>
    </w:rPr>
  </w:style>
  <w:style w:type="paragraph" w:customStyle="1" w:styleId="3B97AD415EFC40D7B7D49107D586FBCF">
    <w:name w:val="3B97AD415EFC40D7B7D49107D586FBCF"/>
    <w:rsid w:val="00870AD2"/>
    <w:rPr>
      <w:lang w:val="es-DO" w:eastAsia="es-DO"/>
    </w:rPr>
  </w:style>
  <w:style w:type="paragraph" w:customStyle="1" w:styleId="CC4F4BBA5DDA4883BFCFC31E54C30983">
    <w:name w:val="CC4F4BBA5DDA4883BFCFC31E54C30983"/>
    <w:rsid w:val="00870AD2"/>
    <w:rPr>
      <w:lang w:val="es-DO" w:eastAsia="es-DO"/>
    </w:rPr>
  </w:style>
  <w:style w:type="paragraph" w:customStyle="1" w:styleId="D95A9F6649374DF7A7F8D1BAC2748118">
    <w:name w:val="D95A9F6649374DF7A7F8D1BAC2748118"/>
    <w:rsid w:val="00870AD2"/>
    <w:rPr>
      <w:lang w:val="es-DO" w:eastAsia="es-DO"/>
    </w:rPr>
  </w:style>
  <w:style w:type="paragraph" w:customStyle="1" w:styleId="FDA041A4F92A4DBBAA679A9D5C9FACEC">
    <w:name w:val="FDA041A4F92A4DBBAA679A9D5C9FACEC"/>
    <w:rsid w:val="00870AD2"/>
    <w:rPr>
      <w:lang w:val="es-DO" w:eastAsia="es-DO"/>
    </w:rPr>
  </w:style>
  <w:style w:type="paragraph" w:customStyle="1" w:styleId="137BB98FABB04217B0C9FF1FCFA8A1D5">
    <w:name w:val="137BB98FABB04217B0C9FF1FCFA8A1D5"/>
    <w:rsid w:val="00870AD2"/>
    <w:rPr>
      <w:lang w:val="es-DO" w:eastAsia="es-DO"/>
    </w:rPr>
  </w:style>
  <w:style w:type="paragraph" w:customStyle="1" w:styleId="BEBFF2341DE3475BBD6240C27D32EE34">
    <w:name w:val="BEBFF2341DE3475BBD6240C27D32EE34"/>
    <w:rsid w:val="00870AD2"/>
    <w:rPr>
      <w:lang w:val="es-DO" w:eastAsia="es-DO"/>
    </w:rPr>
  </w:style>
  <w:style w:type="paragraph" w:customStyle="1" w:styleId="DBA3675F647D45B9ADB9E8B4D0498DF1">
    <w:name w:val="DBA3675F647D45B9ADB9E8B4D0498DF1"/>
    <w:rsid w:val="00870AD2"/>
    <w:rPr>
      <w:lang w:val="es-DO" w:eastAsia="es-DO"/>
    </w:rPr>
  </w:style>
  <w:style w:type="paragraph" w:customStyle="1" w:styleId="0F8C5CC4D1554459A14C8EE1AC14C53F">
    <w:name w:val="0F8C5CC4D1554459A14C8EE1AC14C53F"/>
    <w:rsid w:val="00870AD2"/>
    <w:rPr>
      <w:lang w:val="es-DO" w:eastAsia="es-DO"/>
    </w:rPr>
  </w:style>
  <w:style w:type="paragraph" w:customStyle="1" w:styleId="A4C9F0E573E6461A87279111E2B647A2">
    <w:name w:val="A4C9F0E573E6461A87279111E2B647A2"/>
    <w:rsid w:val="00870AD2"/>
    <w:rPr>
      <w:lang w:val="es-DO" w:eastAsia="es-DO"/>
    </w:rPr>
  </w:style>
  <w:style w:type="paragraph" w:customStyle="1" w:styleId="E243356498AC4EC6A8B236E9BA5402E4">
    <w:name w:val="E243356498AC4EC6A8B236E9BA5402E4"/>
    <w:rsid w:val="00870AD2"/>
    <w:rPr>
      <w:lang w:val="es-DO" w:eastAsia="es-DO"/>
    </w:rPr>
  </w:style>
  <w:style w:type="paragraph" w:customStyle="1" w:styleId="10F43792153C4DE284B5CD4CB3831151">
    <w:name w:val="10F43792153C4DE284B5CD4CB3831151"/>
    <w:rsid w:val="00870AD2"/>
    <w:rPr>
      <w:lang w:val="es-DO" w:eastAsia="es-DO"/>
    </w:rPr>
  </w:style>
  <w:style w:type="paragraph" w:customStyle="1" w:styleId="08631A3A003A4E55BD34C249650C2CAA">
    <w:name w:val="08631A3A003A4E55BD34C249650C2CAA"/>
    <w:rsid w:val="00870AD2"/>
    <w:rPr>
      <w:lang w:val="es-DO" w:eastAsia="es-DO"/>
    </w:rPr>
  </w:style>
  <w:style w:type="paragraph" w:customStyle="1" w:styleId="044292CF752B4BECBCCCC7D32364D915">
    <w:name w:val="044292CF752B4BECBCCCC7D32364D915"/>
    <w:rsid w:val="00870AD2"/>
    <w:rPr>
      <w:lang w:val="es-DO" w:eastAsia="es-DO"/>
    </w:rPr>
  </w:style>
  <w:style w:type="paragraph" w:customStyle="1" w:styleId="766E5898852D48F79490014F3A72AE89">
    <w:name w:val="766E5898852D48F79490014F3A72AE89"/>
    <w:rsid w:val="00870AD2"/>
    <w:rPr>
      <w:lang w:val="es-DO" w:eastAsia="es-DO"/>
    </w:rPr>
  </w:style>
  <w:style w:type="paragraph" w:customStyle="1" w:styleId="1EC8DB78219F43FDAF4A8C3DF3E90E82">
    <w:name w:val="1EC8DB78219F43FDAF4A8C3DF3E90E82"/>
    <w:rsid w:val="00870AD2"/>
    <w:rPr>
      <w:lang w:val="es-DO" w:eastAsia="es-DO"/>
    </w:rPr>
  </w:style>
  <w:style w:type="paragraph" w:customStyle="1" w:styleId="343BCAE7162444B0A3E3A204F151CFFB">
    <w:name w:val="343BCAE7162444B0A3E3A204F151CFFB"/>
    <w:rsid w:val="00870AD2"/>
    <w:rPr>
      <w:lang w:val="es-DO" w:eastAsia="es-DO"/>
    </w:rPr>
  </w:style>
  <w:style w:type="paragraph" w:customStyle="1" w:styleId="4B1A222EB7A34E24BDEDAC0CE3DCE3A0">
    <w:name w:val="4B1A222EB7A34E24BDEDAC0CE3DCE3A0"/>
    <w:rsid w:val="00870AD2"/>
    <w:rPr>
      <w:lang w:val="es-DO" w:eastAsia="es-DO"/>
    </w:rPr>
  </w:style>
  <w:style w:type="paragraph" w:customStyle="1" w:styleId="EC0640F2161F4C209D4961CA3A5B4625">
    <w:name w:val="EC0640F2161F4C209D4961CA3A5B4625"/>
    <w:rsid w:val="00870AD2"/>
    <w:rPr>
      <w:lang w:val="es-DO" w:eastAsia="es-DO"/>
    </w:rPr>
  </w:style>
  <w:style w:type="paragraph" w:customStyle="1" w:styleId="1DC7541CA94B4A7785360B61D404A814">
    <w:name w:val="1DC7541CA94B4A7785360B61D404A814"/>
    <w:rsid w:val="00870AD2"/>
    <w:rPr>
      <w:lang w:val="es-DO" w:eastAsia="es-DO"/>
    </w:rPr>
  </w:style>
  <w:style w:type="paragraph" w:customStyle="1" w:styleId="386DA5376FAA4F709F99597A22FFC81E">
    <w:name w:val="386DA5376FAA4F709F99597A22FFC81E"/>
    <w:rsid w:val="00870AD2"/>
    <w:rPr>
      <w:lang w:val="es-DO" w:eastAsia="es-DO"/>
    </w:rPr>
  </w:style>
  <w:style w:type="paragraph" w:customStyle="1" w:styleId="9426622A3B15403E9D01BCB29F2B5663">
    <w:name w:val="9426622A3B15403E9D01BCB29F2B5663"/>
    <w:rsid w:val="00870AD2"/>
    <w:rPr>
      <w:lang w:val="es-DO" w:eastAsia="es-DO"/>
    </w:rPr>
  </w:style>
  <w:style w:type="paragraph" w:customStyle="1" w:styleId="5BDCFB067AAA4D6EB34BBE8D1C9429BB">
    <w:name w:val="5BDCFB067AAA4D6EB34BBE8D1C9429BB"/>
    <w:rsid w:val="00870AD2"/>
    <w:rPr>
      <w:lang w:val="es-DO" w:eastAsia="es-DO"/>
    </w:rPr>
  </w:style>
  <w:style w:type="paragraph" w:customStyle="1" w:styleId="E9281AB60CFB4607A26F5B02AC61FE37">
    <w:name w:val="E9281AB60CFB4607A26F5B02AC61FE37"/>
    <w:rsid w:val="00870AD2"/>
    <w:rPr>
      <w:lang w:val="es-DO" w:eastAsia="es-DO"/>
    </w:rPr>
  </w:style>
  <w:style w:type="paragraph" w:customStyle="1" w:styleId="D85234A0691B465DA87D69FAF6305CEF">
    <w:name w:val="D85234A0691B465DA87D69FAF6305CEF"/>
    <w:rsid w:val="00870AD2"/>
    <w:rPr>
      <w:lang w:val="es-DO" w:eastAsia="es-DO"/>
    </w:rPr>
  </w:style>
  <w:style w:type="paragraph" w:customStyle="1" w:styleId="D11F943482624C5BAE35C5658E5DB0B8">
    <w:name w:val="D11F943482624C5BAE35C5658E5DB0B8"/>
    <w:rsid w:val="00870AD2"/>
    <w:rPr>
      <w:lang w:val="es-DO" w:eastAsia="es-DO"/>
    </w:rPr>
  </w:style>
  <w:style w:type="paragraph" w:customStyle="1" w:styleId="E0E95E024B0944979AD06922E4E83BB9">
    <w:name w:val="E0E95E024B0944979AD06922E4E83BB9"/>
    <w:rsid w:val="00870AD2"/>
    <w:rPr>
      <w:lang w:val="es-DO" w:eastAsia="es-DO"/>
    </w:rPr>
  </w:style>
  <w:style w:type="paragraph" w:customStyle="1" w:styleId="9A3B173DE6294E6F86A6836D515CB966">
    <w:name w:val="9A3B173DE6294E6F86A6836D515CB966"/>
    <w:rsid w:val="00870AD2"/>
    <w:rPr>
      <w:lang w:val="es-DO" w:eastAsia="es-DO"/>
    </w:rPr>
  </w:style>
  <w:style w:type="paragraph" w:customStyle="1" w:styleId="B2F51BFC20C74561BD1ABA0A7F70F69D">
    <w:name w:val="B2F51BFC20C74561BD1ABA0A7F70F69D"/>
    <w:rsid w:val="00870AD2"/>
    <w:rPr>
      <w:lang w:val="es-DO" w:eastAsia="es-DO"/>
    </w:rPr>
  </w:style>
  <w:style w:type="paragraph" w:customStyle="1" w:styleId="6CF5B475E0B54D64B32E3B3E7B6F004A">
    <w:name w:val="6CF5B475E0B54D64B32E3B3E7B6F004A"/>
    <w:rsid w:val="00870AD2"/>
    <w:rPr>
      <w:lang w:val="es-DO" w:eastAsia="es-DO"/>
    </w:rPr>
  </w:style>
  <w:style w:type="paragraph" w:customStyle="1" w:styleId="021E4A9F483A4518B6205AFE360CFBE7">
    <w:name w:val="021E4A9F483A4518B6205AFE360CFBE7"/>
    <w:rsid w:val="00870AD2"/>
    <w:rPr>
      <w:lang w:val="es-DO" w:eastAsia="es-DO"/>
    </w:rPr>
  </w:style>
  <w:style w:type="paragraph" w:customStyle="1" w:styleId="D8E539704DB245148D1B2CD4046AB9FD">
    <w:name w:val="D8E539704DB245148D1B2CD4046AB9FD"/>
    <w:rsid w:val="00870AD2"/>
    <w:rPr>
      <w:lang w:val="es-DO" w:eastAsia="es-DO"/>
    </w:rPr>
  </w:style>
  <w:style w:type="paragraph" w:customStyle="1" w:styleId="136CE4C82432460C99C261256BD1E09A">
    <w:name w:val="136CE4C82432460C99C261256BD1E09A"/>
    <w:rsid w:val="00870AD2"/>
    <w:rPr>
      <w:lang w:val="es-DO" w:eastAsia="es-DO"/>
    </w:rPr>
  </w:style>
  <w:style w:type="paragraph" w:customStyle="1" w:styleId="84F90BE71CEF47BDABFD23ED0D033478">
    <w:name w:val="84F90BE71CEF47BDABFD23ED0D033478"/>
    <w:rsid w:val="00870AD2"/>
    <w:rPr>
      <w:lang w:val="es-DO" w:eastAsia="es-DO"/>
    </w:rPr>
  </w:style>
  <w:style w:type="paragraph" w:customStyle="1" w:styleId="8F0D198441B24584B3CA329E4A120F22">
    <w:name w:val="8F0D198441B24584B3CA329E4A120F22"/>
    <w:rsid w:val="00870AD2"/>
    <w:rPr>
      <w:lang w:val="es-DO" w:eastAsia="es-DO"/>
    </w:rPr>
  </w:style>
  <w:style w:type="paragraph" w:customStyle="1" w:styleId="6E8A64075DCF479F98F29619A29BF69A">
    <w:name w:val="6E8A64075DCF479F98F29619A29BF69A"/>
    <w:rsid w:val="00870AD2"/>
    <w:rPr>
      <w:lang w:val="es-DO" w:eastAsia="es-DO"/>
    </w:rPr>
  </w:style>
  <w:style w:type="paragraph" w:customStyle="1" w:styleId="9E9386CA992E4BB4A0BFE8689505AE2D">
    <w:name w:val="9E9386CA992E4BB4A0BFE8689505AE2D"/>
    <w:rsid w:val="00870AD2"/>
    <w:rPr>
      <w:lang w:val="es-DO" w:eastAsia="es-DO"/>
    </w:rPr>
  </w:style>
  <w:style w:type="paragraph" w:customStyle="1" w:styleId="8810F62128E447BABF2CDB3D2EEBC50E">
    <w:name w:val="8810F62128E447BABF2CDB3D2EEBC50E"/>
    <w:rsid w:val="00870AD2"/>
    <w:rPr>
      <w:lang w:val="es-DO" w:eastAsia="es-DO"/>
    </w:rPr>
  </w:style>
  <w:style w:type="paragraph" w:customStyle="1" w:styleId="E90AEF60DDEE44E0A40FC87658DCC8E7">
    <w:name w:val="E90AEF60DDEE44E0A40FC87658DCC8E7"/>
    <w:rsid w:val="00870AD2"/>
    <w:rPr>
      <w:lang w:val="es-DO" w:eastAsia="es-DO"/>
    </w:rPr>
  </w:style>
  <w:style w:type="paragraph" w:customStyle="1" w:styleId="41EEA266FCAE4DC8B7C5A3FB527A8BDD">
    <w:name w:val="41EEA266FCAE4DC8B7C5A3FB527A8BDD"/>
    <w:rsid w:val="00870AD2"/>
    <w:rPr>
      <w:lang w:val="es-DO" w:eastAsia="es-DO"/>
    </w:rPr>
  </w:style>
  <w:style w:type="paragraph" w:customStyle="1" w:styleId="0658048170404A00A33E8E044D36BFF5">
    <w:name w:val="0658048170404A00A33E8E044D36BFF5"/>
    <w:rsid w:val="00966FD5"/>
    <w:rPr>
      <w:lang w:val="es-DO" w:eastAsia="es-DO"/>
    </w:rPr>
  </w:style>
  <w:style w:type="paragraph" w:customStyle="1" w:styleId="C77ACF1DB8AC4D4BA92357034EF3BB84">
    <w:name w:val="C77ACF1DB8AC4D4BA92357034EF3BB84"/>
    <w:rsid w:val="00966FD5"/>
    <w:rPr>
      <w:lang w:val="es-DO" w:eastAsia="es-DO"/>
    </w:rPr>
  </w:style>
  <w:style w:type="paragraph" w:customStyle="1" w:styleId="0420DB2DC5E3482398830EC4C1010C46">
    <w:name w:val="0420DB2DC5E3482398830EC4C1010C46"/>
    <w:rsid w:val="00966FD5"/>
    <w:rPr>
      <w:lang w:val="es-DO" w:eastAsia="es-DO"/>
    </w:rPr>
  </w:style>
  <w:style w:type="paragraph" w:customStyle="1" w:styleId="911345BE44704FBFA94F3A006ED8432A">
    <w:name w:val="911345BE44704FBFA94F3A006ED8432A"/>
    <w:rsid w:val="00966FD5"/>
    <w:rPr>
      <w:lang w:val="es-DO" w:eastAsia="es-DO"/>
    </w:rPr>
  </w:style>
  <w:style w:type="paragraph" w:customStyle="1" w:styleId="FBD67B32641749A2A2B87805CDD6FF49">
    <w:name w:val="FBD67B32641749A2A2B87805CDD6FF49"/>
    <w:rsid w:val="00966FD5"/>
    <w:rPr>
      <w:lang w:val="es-DO" w:eastAsia="es-DO"/>
    </w:rPr>
  </w:style>
  <w:style w:type="paragraph" w:customStyle="1" w:styleId="F19F967FD798497F98037DA1B7793082">
    <w:name w:val="F19F967FD798497F98037DA1B7793082"/>
    <w:rsid w:val="00966FD5"/>
    <w:rPr>
      <w:lang w:val="es-DO" w:eastAsia="es-DO"/>
    </w:rPr>
  </w:style>
  <w:style w:type="paragraph" w:customStyle="1" w:styleId="DB6F196A6CBB475E913CE74563C82E59">
    <w:name w:val="DB6F196A6CBB475E913CE74563C82E59"/>
    <w:rsid w:val="00966FD5"/>
    <w:rPr>
      <w:lang w:val="es-DO" w:eastAsia="es-DO"/>
    </w:rPr>
  </w:style>
  <w:style w:type="paragraph" w:customStyle="1" w:styleId="69E41F470ACB4FE1896F0D18AC4D9A1D">
    <w:name w:val="69E41F470ACB4FE1896F0D18AC4D9A1D"/>
    <w:rsid w:val="00966FD5"/>
    <w:rPr>
      <w:lang w:val="es-DO" w:eastAsia="es-DO"/>
    </w:rPr>
  </w:style>
  <w:style w:type="paragraph" w:customStyle="1" w:styleId="F04CF701CB5D464988CEF43AF3D767DB">
    <w:name w:val="F04CF701CB5D464988CEF43AF3D767DB"/>
    <w:rsid w:val="00966FD5"/>
    <w:rPr>
      <w:lang w:val="es-DO" w:eastAsia="es-DO"/>
    </w:rPr>
  </w:style>
  <w:style w:type="paragraph" w:customStyle="1" w:styleId="7240DD8144724964AAE3969323C4107A">
    <w:name w:val="7240DD8144724964AAE3969323C4107A"/>
    <w:rsid w:val="00966FD5"/>
    <w:rPr>
      <w:lang w:val="es-DO" w:eastAsia="es-DO"/>
    </w:rPr>
  </w:style>
  <w:style w:type="paragraph" w:customStyle="1" w:styleId="36E6E8527D9A43BBACDFB54A10A76BBD">
    <w:name w:val="36E6E8527D9A43BBACDFB54A10A76BBD"/>
    <w:rsid w:val="00966FD5"/>
    <w:rPr>
      <w:lang w:val="es-DO" w:eastAsia="es-DO"/>
    </w:rPr>
  </w:style>
  <w:style w:type="paragraph" w:customStyle="1" w:styleId="D45D3C91276E4A0EA9A1B7F84518A8C6">
    <w:name w:val="D45D3C91276E4A0EA9A1B7F84518A8C6"/>
    <w:rsid w:val="00966FD5"/>
    <w:rPr>
      <w:lang w:val="es-DO" w:eastAsia="es-DO"/>
    </w:rPr>
  </w:style>
  <w:style w:type="paragraph" w:customStyle="1" w:styleId="5B126F69A2FF4717865103CC3797BCAB">
    <w:name w:val="5B126F69A2FF4717865103CC3797BCAB"/>
    <w:rsid w:val="00966FD5"/>
    <w:rPr>
      <w:lang w:val="es-DO" w:eastAsia="es-DO"/>
    </w:rPr>
  </w:style>
  <w:style w:type="paragraph" w:customStyle="1" w:styleId="7A3F7EAA4E91489A8B779F1247A7FBAF">
    <w:name w:val="7A3F7EAA4E91489A8B779F1247A7FBAF"/>
    <w:rsid w:val="00966FD5"/>
    <w:rPr>
      <w:lang w:val="es-DO" w:eastAsia="es-DO"/>
    </w:rPr>
  </w:style>
  <w:style w:type="paragraph" w:customStyle="1" w:styleId="2ACF89F7BB9348599E5CFCC24B5D4307">
    <w:name w:val="2ACF89F7BB9348599E5CFCC24B5D4307"/>
    <w:rsid w:val="00966FD5"/>
    <w:rPr>
      <w:lang w:val="es-DO" w:eastAsia="es-DO"/>
    </w:rPr>
  </w:style>
  <w:style w:type="paragraph" w:customStyle="1" w:styleId="E9C0CC952CD64B18AC256EB8ACF29849">
    <w:name w:val="E9C0CC952CD64B18AC256EB8ACF29849"/>
    <w:rsid w:val="00966FD5"/>
    <w:rPr>
      <w:lang w:val="es-DO" w:eastAsia="es-DO"/>
    </w:rPr>
  </w:style>
  <w:style w:type="paragraph" w:customStyle="1" w:styleId="493F291E80464A5E905258D40586F0FB">
    <w:name w:val="493F291E80464A5E905258D40586F0FB"/>
    <w:rsid w:val="00966FD5"/>
    <w:rPr>
      <w:lang w:val="es-DO" w:eastAsia="es-DO"/>
    </w:rPr>
  </w:style>
  <w:style w:type="paragraph" w:customStyle="1" w:styleId="3BA81D8233BA4A969485F92E30D96015">
    <w:name w:val="3BA81D8233BA4A969485F92E30D96015"/>
    <w:rsid w:val="00966FD5"/>
    <w:rPr>
      <w:lang w:val="es-DO" w:eastAsia="es-DO"/>
    </w:rPr>
  </w:style>
  <w:style w:type="paragraph" w:customStyle="1" w:styleId="680AA12E413B4D9EA2E56AA9B0965203">
    <w:name w:val="680AA12E413B4D9EA2E56AA9B0965203"/>
    <w:rsid w:val="00966FD5"/>
    <w:rPr>
      <w:lang w:val="es-DO" w:eastAsia="es-DO"/>
    </w:rPr>
  </w:style>
  <w:style w:type="paragraph" w:customStyle="1" w:styleId="7800C476C44A403AB343D1B0A1C259EB">
    <w:name w:val="7800C476C44A403AB343D1B0A1C259EB"/>
    <w:rsid w:val="00966FD5"/>
    <w:rPr>
      <w:lang w:val="es-DO" w:eastAsia="es-DO"/>
    </w:rPr>
  </w:style>
  <w:style w:type="paragraph" w:customStyle="1" w:styleId="FD423C54E74848579AD1860550E1D43C">
    <w:name w:val="FD423C54E74848579AD1860550E1D43C"/>
    <w:rsid w:val="00966FD5"/>
    <w:rPr>
      <w:lang w:val="es-DO" w:eastAsia="es-DO"/>
    </w:rPr>
  </w:style>
  <w:style w:type="paragraph" w:customStyle="1" w:styleId="93E8D4F7E33D4BB99D0407AE704AD698">
    <w:name w:val="93E8D4F7E33D4BB99D0407AE704AD698"/>
    <w:rsid w:val="00966FD5"/>
    <w:rPr>
      <w:lang w:val="es-DO" w:eastAsia="es-DO"/>
    </w:rPr>
  </w:style>
  <w:style w:type="paragraph" w:customStyle="1" w:styleId="5FB7CB72070F4D40824C6B0A01BFDACF">
    <w:name w:val="5FB7CB72070F4D40824C6B0A01BFDACF"/>
    <w:rsid w:val="00966FD5"/>
    <w:rPr>
      <w:lang w:val="es-DO" w:eastAsia="es-DO"/>
    </w:rPr>
  </w:style>
  <w:style w:type="paragraph" w:customStyle="1" w:styleId="59CD401CACFC46A799D390AC7C33EBCB">
    <w:name w:val="59CD401CACFC46A799D390AC7C33EBCB"/>
    <w:rsid w:val="00966FD5"/>
    <w:rPr>
      <w:lang w:val="es-DO" w:eastAsia="es-DO"/>
    </w:rPr>
  </w:style>
  <w:style w:type="paragraph" w:customStyle="1" w:styleId="82C49B45E9A7413F8AE5CCECE99AD9A2">
    <w:name w:val="82C49B45E9A7413F8AE5CCECE99AD9A2"/>
    <w:rsid w:val="00966FD5"/>
    <w:rPr>
      <w:lang w:val="es-DO" w:eastAsia="es-DO"/>
    </w:rPr>
  </w:style>
  <w:style w:type="paragraph" w:customStyle="1" w:styleId="F5A29EB041824C10BFD865687C1E230B">
    <w:name w:val="F5A29EB041824C10BFD865687C1E230B"/>
    <w:rsid w:val="00966FD5"/>
    <w:rPr>
      <w:lang w:val="es-DO" w:eastAsia="es-DO"/>
    </w:rPr>
  </w:style>
  <w:style w:type="paragraph" w:customStyle="1" w:styleId="24BB0465297B47AF95217A076A7FC31E">
    <w:name w:val="24BB0465297B47AF95217A076A7FC31E"/>
    <w:rsid w:val="00966FD5"/>
    <w:rPr>
      <w:lang w:val="es-DO" w:eastAsia="es-DO"/>
    </w:rPr>
  </w:style>
  <w:style w:type="paragraph" w:customStyle="1" w:styleId="CE0D182870B64F258FE5527233FE5369">
    <w:name w:val="CE0D182870B64F258FE5527233FE5369"/>
    <w:rsid w:val="00966FD5"/>
    <w:rPr>
      <w:lang w:val="es-DO" w:eastAsia="es-DO"/>
    </w:rPr>
  </w:style>
  <w:style w:type="paragraph" w:customStyle="1" w:styleId="1944145CF72B46B79F7223D0D957C7B9">
    <w:name w:val="1944145CF72B46B79F7223D0D957C7B9"/>
    <w:rsid w:val="00966FD5"/>
    <w:rPr>
      <w:lang w:val="es-DO" w:eastAsia="es-DO"/>
    </w:rPr>
  </w:style>
  <w:style w:type="paragraph" w:customStyle="1" w:styleId="C9FB02FC26794494AA97935F20099BA3">
    <w:name w:val="C9FB02FC26794494AA97935F20099BA3"/>
    <w:rsid w:val="00966FD5"/>
    <w:rPr>
      <w:lang w:val="es-DO" w:eastAsia="es-DO"/>
    </w:rPr>
  </w:style>
  <w:style w:type="paragraph" w:customStyle="1" w:styleId="BD5C3BB9BC2B41F9962C0C72AE163B8E">
    <w:name w:val="BD5C3BB9BC2B41F9962C0C72AE163B8E"/>
    <w:rsid w:val="00966FD5"/>
    <w:rPr>
      <w:lang w:val="es-DO" w:eastAsia="es-DO"/>
    </w:rPr>
  </w:style>
  <w:style w:type="paragraph" w:customStyle="1" w:styleId="4E1472D3DBF34EBCB21B7D108EE0F16E">
    <w:name w:val="4E1472D3DBF34EBCB21B7D108EE0F16E"/>
    <w:rsid w:val="00966FD5"/>
    <w:rPr>
      <w:lang w:val="es-DO" w:eastAsia="es-DO"/>
    </w:rPr>
  </w:style>
  <w:style w:type="paragraph" w:customStyle="1" w:styleId="86DEC11FA30545B7B11E57E120DADBBC">
    <w:name w:val="86DEC11FA30545B7B11E57E120DADBBC"/>
    <w:rsid w:val="00966FD5"/>
    <w:rPr>
      <w:lang w:val="es-DO" w:eastAsia="es-DO"/>
    </w:rPr>
  </w:style>
  <w:style w:type="paragraph" w:customStyle="1" w:styleId="41E0E080BF7F4EB6A174F5D1EA700947">
    <w:name w:val="41E0E080BF7F4EB6A174F5D1EA700947"/>
    <w:rsid w:val="00966FD5"/>
    <w:rPr>
      <w:lang w:val="es-DO" w:eastAsia="es-DO"/>
    </w:rPr>
  </w:style>
  <w:style w:type="paragraph" w:customStyle="1" w:styleId="76ED85FF74E946478A0C04A92A549896">
    <w:name w:val="76ED85FF74E946478A0C04A92A549896"/>
    <w:rsid w:val="00966FD5"/>
    <w:rPr>
      <w:lang w:val="es-DO" w:eastAsia="es-DO"/>
    </w:rPr>
  </w:style>
  <w:style w:type="paragraph" w:customStyle="1" w:styleId="B8EEBE18EE8246D49F2B91ECCACF0C3D">
    <w:name w:val="B8EEBE18EE8246D49F2B91ECCACF0C3D"/>
    <w:rsid w:val="00966FD5"/>
    <w:rPr>
      <w:lang w:val="es-DO" w:eastAsia="es-DO"/>
    </w:rPr>
  </w:style>
  <w:style w:type="paragraph" w:customStyle="1" w:styleId="C1AC3CC5CCDA4F06B2FEC6F1A30C270E">
    <w:name w:val="C1AC3CC5CCDA4F06B2FEC6F1A30C270E"/>
    <w:rsid w:val="00966FD5"/>
    <w:rPr>
      <w:lang w:val="es-DO" w:eastAsia="es-DO"/>
    </w:rPr>
  </w:style>
  <w:style w:type="paragraph" w:customStyle="1" w:styleId="E38EA14782FF4D34B31DE04A22252A80">
    <w:name w:val="E38EA14782FF4D34B31DE04A22252A80"/>
    <w:rsid w:val="00966FD5"/>
    <w:rPr>
      <w:lang w:val="es-DO" w:eastAsia="es-DO"/>
    </w:rPr>
  </w:style>
  <w:style w:type="paragraph" w:customStyle="1" w:styleId="F326D83AA4D44DF8ADD53AB5B5BCFD0D">
    <w:name w:val="F326D83AA4D44DF8ADD53AB5B5BCFD0D"/>
    <w:rsid w:val="00966FD5"/>
    <w:rPr>
      <w:lang w:val="es-DO" w:eastAsia="es-DO"/>
    </w:rPr>
  </w:style>
  <w:style w:type="paragraph" w:customStyle="1" w:styleId="47FF1A2BA6E544BABF681D091D57153A">
    <w:name w:val="47FF1A2BA6E544BABF681D091D57153A"/>
    <w:rsid w:val="00966FD5"/>
    <w:rPr>
      <w:lang w:val="es-DO" w:eastAsia="es-DO"/>
    </w:rPr>
  </w:style>
  <w:style w:type="paragraph" w:customStyle="1" w:styleId="6A577FA5ACB74845903BD2950AEA20ED">
    <w:name w:val="6A577FA5ACB74845903BD2950AEA20ED"/>
    <w:rsid w:val="00966FD5"/>
    <w:rPr>
      <w:lang w:val="es-DO" w:eastAsia="es-DO"/>
    </w:rPr>
  </w:style>
  <w:style w:type="paragraph" w:customStyle="1" w:styleId="3B9AAE9960464871A04333DF92EA736C">
    <w:name w:val="3B9AAE9960464871A04333DF92EA736C"/>
    <w:rsid w:val="00966FD5"/>
    <w:rPr>
      <w:lang w:val="es-DO" w:eastAsia="es-DO"/>
    </w:rPr>
  </w:style>
  <w:style w:type="paragraph" w:customStyle="1" w:styleId="5BB9F58D113D422FA515043709187321">
    <w:name w:val="5BB9F58D113D422FA515043709187321"/>
    <w:rsid w:val="00966FD5"/>
    <w:rPr>
      <w:lang w:val="es-DO" w:eastAsia="es-DO"/>
    </w:rPr>
  </w:style>
  <w:style w:type="paragraph" w:customStyle="1" w:styleId="0FAEBB78C19848969810203A174C1CE7">
    <w:name w:val="0FAEBB78C19848969810203A174C1CE7"/>
    <w:rsid w:val="00966FD5"/>
    <w:rPr>
      <w:lang w:val="es-DO" w:eastAsia="es-DO"/>
    </w:rPr>
  </w:style>
  <w:style w:type="paragraph" w:customStyle="1" w:styleId="4AF161247C114B02A3594721FF8240F7">
    <w:name w:val="4AF161247C114B02A3594721FF8240F7"/>
    <w:rsid w:val="00966FD5"/>
    <w:rPr>
      <w:lang w:val="es-DO" w:eastAsia="es-DO"/>
    </w:rPr>
  </w:style>
  <w:style w:type="paragraph" w:customStyle="1" w:styleId="5F32FDFF7026447792D5898C2A10F2C1">
    <w:name w:val="5F32FDFF7026447792D5898C2A10F2C1"/>
    <w:rsid w:val="00966FD5"/>
    <w:rPr>
      <w:lang w:val="es-DO" w:eastAsia="es-DO"/>
    </w:rPr>
  </w:style>
  <w:style w:type="paragraph" w:customStyle="1" w:styleId="DEE34DA6D8BF40AAB0C10FF44BBA4DB3">
    <w:name w:val="DEE34DA6D8BF40AAB0C10FF44BBA4DB3"/>
    <w:rsid w:val="00966FD5"/>
    <w:rPr>
      <w:lang w:val="es-DO" w:eastAsia="es-DO"/>
    </w:rPr>
  </w:style>
  <w:style w:type="paragraph" w:customStyle="1" w:styleId="0BC426E48058468988484FEC2AEA374F">
    <w:name w:val="0BC426E48058468988484FEC2AEA374F"/>
    <w:rsid w:val="00966FD5"/>
    <w:rPr>
      <w:lang w:val="es-DO" w:eastAsia="es-DO"/>
    </w:rPr>
  </w:style>
  <w:style w:type="paragraph" w:customStyle="1" w:styleId="FB258E7EF28F4CC8B884A0126D677B52">
    <w:name w:val="FB258E7EF28F4CC8B884A0126D677B52"/>
    <w:rsid w:val="00966FD5"/>
    <w:rPr>
      <w:lang w:val="es-DO" w:eastAsia="es-DO"/>
    </w:rPr>
  </w:style>
  <w:style w:type="paragraph" w:customStyle="1" w:styleId="75EAE4B325CE4DB2915C372E0F57E5A0">
    <w:name w:val="75EAE4B325CE4DB2915C372E0F57E5A0"/>
    <w:rsid w:val="00966FD5"/>
    <w:rPr>
      <w:lang w:val="es-DO" w:eastAsia="es-DO"/>
    </w:rPr>
  </w:style>
  <w:style w:type="paragraph" w:customStyle="1" w:styleId="78BE2627C503402A933B6CB8E2E4DC15">
    <w:name w:val="78BE2627C503402A933B6CB8E2E4DC15"/>
    <w:rsid w:val="00966FD5"/>
    <w:rPr>
      <w:lang w:val="es-DO" w:eastAsia="es-DO"/>
    </w:rPr>
  </w:style>
  <w:style w:type="paragraph" w:customStyle="1" w:styleId="C4B3EEDE853941BCBB10E8184318F6AA">
    <w:name w:val="C4B3EEDE853941BCBB10E8184318F6AA"/>
    <w:rsid w:val="00966FD5"/>
    <w:rPr>
      <w:lang w:val="es-DO" w:eastAsia="es-DO"/>
    </w:rPr>
  </w:style>
  <w:style w:type="paragraph" w:customStyle="1" w:styleId="DE9FFBC47DF14FF0942B3E651E1D4158">
    <w:name w:val="DE9FFBC47DF14FF0942B3E651E1D4158"/>
    <w:rsid w:val="00966FD5"/>
    <w:rPr>
      <w:lang w:val="es-DO" w:eastAsia="es-DO"/>
    </w:rPr>
  </w:style>
  <w:style w:type="paragraph" w:customStyle="1" w:styleId="907672A66C184FC6B42E45507F7D0986">
    <w:name w:val="907672A66C184FC6B42E45507F7D0986"/>
    <w:rsid w:val="00966FD5"/>
    <w:rPr>
      <w:lang w:val="es-DO" w:eastAsia="es-DO"/>
    </w:rPr>
  </w:style>
  <w:style w:type="paragraph" w:customStyle="1" w:styleId="825DA347D07A40A994B2E40A1601AA15">
    <w:name w:val="825DA347D07A40A994B2E40A1601AA15"/>
    <w:rsid w:val="00966FD5"/>
    <w:rPr>
      <w:lang w:val="es-DO" w:eastAsia="es-DO"/>
    </w:rPr>
  </w:style>
  <w:style w:type="paragraph" w:customStyle="1" w:styleId="6DF10075BE74491B95E501B993074335">
    <w:name w:val="6DF10075BE74491B95E501B993074335"/>
    <w:rsid w:val="00966FD5"/>
    <w:rPr>
      <w:lang w:val="es-DO" w:eastAsia="es-DO"/>
    </w:rPr>
  </w:style>
  <w:style w:type="paragraph" w:customStyle="1" w:styleId="0B130C4A687E4E6B82B41C70E97DD3BE">
    <w:name w:val="0B130C4A687E4E6B82B41C70E97DD3BE"/>
    <w:rsid w:val="00966FD5"/>
    <w:rPr>
      <w:lang w:val="es-DO" w:eastAsia="es-DO"/>
    </w:rPr>
  </w:style>
  <w:style w:type="paragraph" w:customStyle="1" w:styleId="399F778EAA4C4BE79882AFC798BBE41E">
    <w:name w:val="399F778EAA4C4BE79882AFC798BBE41E"/>
    <w:rsid w:val="00966FD5"/>
    <w:rPr>
      <w:lang w:val="es-DO" w:eastAsia="es-DO"/>
    </w:rPr>
  </w:style>
  <w:style w:type="paragraph" w:customStyle="1" w:styleId="F12EC7856C024E5BA0C6293FE8CB1479">
    <w:name w:val="F12EC7856C024E5BA0C6293FE8CB1479"/>
    <w:rsid w:val="00966FD5"/>
    <w:rPr>
      <w:lang w:val="es-DO" w:eastAsia="es-DO"/>
    </w:rPr>
  </w:style>
  <w:style w:type="paragraph" w:customStyle="1" w:styleId="66195E6801F1416487EB7C596C4EB299">
    <w:name w:val="66195E6801F1416487EB7C596C4EB299"/>
    <w:rsid w:val="00966FD5"/>
    <w:rPr>
      <w:lang w:val="es-DO" w:eastAsia="es-DO"/>
    </w:rPr>
  </w:style>
  <w:style w:type="paragraph" w:customStyle="1" w:styleId="338E8D8671A04C86BDF3E99D98102F15">
    <w:name w:val="338E8D8671A04C86BDF3E99D98102F15"/>
    <w:rsid w:val="00966FD5"/>
    <w:rPr>
      <w:lang w:val="es-DO" w:eastAsia="es-DO"/>
    </w:rPr>
  </w:style>
  <w:style w:type="paragraph" w:customStyle="1" w:styleId="36DF8B815A924253B3CE6ABAC28C11E8">
    <w:name w:val="36DF8B815A924253B3CE6ABAC28C11E8"/>
    <w:rsid w:val="00966FD5"/>
    <w:rPr>
      <w:lang w:val="es-DO" w:eastAsia="es-DO"/>
    </w:rPr>
  </w:style>
  <w:style w:type="paragraph" w:customStyle="1" w:styleId="E597AD3696BB41F2BF8553CB654DC745">
    <w:name w:val="E597AD3696BB41F2BF8553CB654DC745"/>
    <w:rsid w:val="00966FD5"/>
    <w:rPr>
      <w:lang w:val="es-DO" w:eastAsia="es-DO"/>
    </w:rPr>
  </w:style>
  <w:style w:type="paragraph" w:customStyle="1" w:styleId="16168E6E39244C3EA318F462D3C3B0A1">
    <w:name w:val="16168E6E39244C3EA318F462D3C3B0A1"/>
    <w:rsid w:val="00966FD5"/>
    <w:rPr>
      <w:lang w:val="es-DO" w:eastAsia="es-DO"/>
    </w:rPr>
  </w:style>
  <w:style w:type="paragraph" w:customStyle="1" w:styleId="74103E7BF4144B048DD04D3BFBC57A90">
    <w:name w:val="74103E7BF4144B048DD04D3BFBC57A90"/>
    <w:rsid w:val="00966FD5"/>
    <w:rPr>
      <w:lang w:val="es-DO" w:eastAsia="es-DO"/>
    </w:rPr>
  </w:style>
  <w:style w:type="paragraph" w:customStyle="1" w:styleId="B104260F251F496B88D8C4EEF44E82F6">
    <w:name w:val="B104260F251F496B88D8C4EEF44E82F6"/>
    <w:rsid w:val="00966FD5"/>
    <w:rPr>
      <w:lang w:val="es-DO" w:eastAsia="es-DO"/>
    </w:rPr>
  </w:style>
  <w:style w:type="paragraph" w:customStyle="1" w:styleId="D98C192FF43A49C8AE18045565B30AA7">
    <w:name w:val="D98C192FF43A49C8AE18045565B30AA7"/>
    <w:rsid w:val="00966FD5"/>
    <w:rPr>
      <w:lang w:val="es-DO" w:eastAsia="es-DO"/>
    </w:rPr>
  </w:style>
  <w:style w:type="paragraph" w:customStyle="1" w:styleId="15A66BA1188D4814A52416A366928ED6">
    <w:name w:val="15A66BA1188D4814A52416A366928ED6"/>
    <w:rsid w:val="00966FD5"/>
    <w:rPr>
      <w:lang w:val="es-DO" w:eastAsia="es-DO"/>
    </w:rPr>
  </w:style>
  <w:style w:type="paragraph" w:customStyle="1" w:styleId="D3A31A4CD0C84CB19F96A9AFB0BEFCF4">
    <w:name w:val="D3A31A4CD0C84CB19F96A9AFB0BEFCF4"/>
    <w:rsid w:val="00966FD5"/>
    <w:rPr>
      <w:lang w:val="es-DO" w:eastAsia="es-DO"/>
    </w:rPr>
  </w:style>
  <w:style w:type="paragraph" w:customStyle="1" w:styleId="D5FF62419F064464B313706ECC6C1D1A">
    <w:name w:val="D5FF62419F064464B313706ECC6C1D1A"/>
    <w:rsid w:val="00966FD5"/>
    <w:rPr>
      <w:lang w:val="es-DO" w:eastAsia="es-DO"/>
    </w:rPr>
  </w:style>
  <w:style w:type="paragraph" w:customStyle="1" w:styleId="FBBE32174BCB44088FC7CC3F2E5FD6B8">
    <w:name w:val="FBBE32174BCB44088FC7CC3F2E5FD6B8"/>
    <w:rsid w:val="00966FD5"/>
    <w:rPr>
      <w:lang w:val="es-DO" w:eastAsia="es-DO"/>
    </w:rPr>
  </w:style>
  <w:style w:type="paragraph" w:customStyle="1" w:styleId="64C72CE57B19448BB431A30B53AA8691">
    <w:name w:val="64C72CE57B19448BB431A30B53AA8691"/>
    <w:rsid w:val="00966FD5"/>
    <w:rPr>
      <w:lang w:val="es-DO" w:eastAsia="es-DO"/>
    </w:rPr>
  </w:style>
  <w:style w:type="paragraph" w:customStyle="1" w:styleId="F38C5807785C483DB5A703FA08B55E03">
    <w:name w:val="F38C5807785C483DB5A703FA08B55E03"/>
    <w:rsid w:val="00966FD5"/>
    <w:rPr>
      <w:lang w:val="es-DO" w:eastAsia="es-DO"/>
    </w:rPr>
  </w:style>
  <w:style w:type="paragraph" w:customStyle="1" w:styleId="89A6290AA005458485C0B6D29AC25987">
    <w:name w:val="89A6290AA005458485C0B6D29AC25987"/>
    <w:rsid w:val="00966FD5"/>
    <w:rPr>
      <w:lang w:val="es-DO" w:eastAsia="es-DO"/>
    </w:rPr>
  </w:style>
  <w:style w:type="paragraph" w:customStyle="1" w:styleId="5F8855DA73854EE695C6D80DC5E914AB">
    <w:name w:val="5F8855DA73854EE695C6D80DC5E914AB"/>
    <w:rsid w:val="00966FD5"/>
    <w:rPr>
      <w:lang w:val="es-DO" w:eastAsia="es-DO"/>
    </w:rPr>
  </w:style>
  <w:style w:type="paragraph" w:customStyle="1" w:styleId="982E248315B84D0E8ED143882E2D0507">
    <w:name w:val="982E248315B84D0E8ED143882E2D0507"/>
    <w:rsid w:val="00966FD5"/>
    <w:rPr>
      <w:lang w:val="es-DO" w:eastAsia="es-DO"/>
    </w:rPr>
  </w:style>
  <w:style w:type="paragraph" w:customStyle="1" w:styleId="E07328ABEE7F4E31BF61ED36A8B88F31">
    <w:name w:val="E07328ABEE7F4E31BF61ED36A8B88F31"/>
    <w:rsid w:val="00966FD5"/>
    <w:rPr>
      <w:lang w:val="es-DO" w:eastAsia="es-DO"/>
    </w:rPr>
  </w:style>
  <w:style w:type="paragraph" w:customStyle="1" w:styleId="2063847C409143E58B5CB126EEE25D4A">
    <w:name w:val="2063847C409143E58B5CB126EEE25D4A"/>
    <w:rsid w:val="00966FD5"/>
    <w:rPr>
      <w:lang w:val="es-DO" w:eastAsia="es-DO"/>
    </w:rPr>
  </w:style>
  <w:style w:type="paragraph" w:customStyle="1" w:styleId="0B26FD44D7BE483DA87F1E6E92055ECD">
    <w:name w:val="0B26FD44D7BE483DA87F1E6E92055ECD"/>
    <w:rsid w:val="00966FD5"/>
    <w:rPr>
      <w:lang w:val="es-DO" w:eastAsia="es-DO"/>
    </w:rPr>
  </w:style>
  <w:style w:type="paragraph" w:customStyle="1" w:styleId="EF8E16F1F57649C8AF0E8192C26CC64A">
    <w:name w:val="EF8E16F1F57649C8AF0E8192C26CC64A"/>
    <w:rsid w:val="00966FD5"/>
    <w:rPr>
      <w:lang w:val="es-DO" w:eastAsia="es-DO"/>
    </w:rPr>
  </w:style>
  <w:style w:type="paragraph" w:customStyle="1" w:styleId="D41815C03121415DBD32131A5E2B067C">
    <w:name w:val="D41815C03121415DBD32131A5E2B067C"/>
    <w:rsid w:val="00966FD5"/>
    <w:rPr>
      <w:lang w:val="es-DO" w:eastAsia="es-DO"/>
    </w:rPr>
  </w:style>
  <w:style w:type="paragraph" w:customStyle="1" w:styleId="1D937847DA49488FBFA3BE43743DA23D">
    <w:name w:val="1D937847DA49488FBFA3BE43743DA23D"/>
    <w:rsid w:val="00966FD5"/>
    <w:rPr>
      <w:lang w:val="es-DO" w:eastAsia="es-DO"/>
    </w:rPr>
  </w:style>
  <w:style w:type="paragraph" w:customStyle="1" w:styleId="855259E5BEB9453BA4C18F321891D245">
    <w:name w:val="855259E5BEB9453BA4C18F321891D245"/>
    <w:rsid w:val="00966FD5"/>
    <w:rPr>
      <w:lang w:val="es-DO" w:eastAsia="es-DO"/>
    </w:rPr>
  </w:style>
  <w:style w:type="paragraph" w:customStyle="1" w:styleId="26EDD6C70D1040C39D42B0AC648E640A">
    <w:name w:val="26EDD6C70D1040C39D42B0AC648E640A"/>
    <w:rsid w:val="00966FD5"/>
    <w:rPr>
      <w:lang w:val="es-DO" w:eastAsia="es-DO"/>
    </w:rPr>
  </w:style>
  <w:style w:type="paragraph" w:customStyle="1" w:styleId="812EEE388FE04CDC97C1440C5D79814B">
    <w:name w:val="812EEE388FE04CDC97C1440C5D79814B"/>
    <w:rsid w:val="00966FD5"/>
    <w:rPr>
      <w:lang w:val="es-DO" w:eastAsia="es-DO"/>
    </w:rPr>
  </w:style>
  <w:style w:type="paragraph" w:customStyle="1" w:styleId="1CCB9D50280444E7B149E4D2275E2866">
    <w:name w:val="1CCB9D50280444E7B149E4D2275E2866"/>
    <w:rsid w:val="00966FD5"/>
    <w:rPr>
      <w:lang w:val="es-DO" w:eastAsia="es-DO"/>
    </w:rPr>
  </w:style>
  <w:style w:type="paragraph" w:customStyle="1" w:styleId="C3B6744A6F2D4C839C050840BEF0D6CD">
    <w:name w:val="C3B6744A6F2D4C839C050840BEF0D6CD"/>
    <w:rsid w:val="00966FD5"/>
    <w:rPr>
      <w:lang w:val="es-DO" w:eastAsia="es-DO"/>
    </w:rPr>
  </w:style>
  <w:style w:type="paragraph" w:customStyle="1" w:styleId="CB9C10F22C144B3086BB81F4A64E53A1">
    <w:name w:val="CB9C10F22C144B3086BB81F4A64E53A1"/>
    <w:rsid w:val="00966FD5"/>
    <w:rPr>
      <w:lang w:val="es-DO" w:eastAsia="es-DO"/>
    </w:rPr>
  </w:style>
  <w:style w:type="paragraph" w:customStyle="1" w:styleId="D5E98A99AB8A48E2AECB1A16D9F830CC">
    <w:name w:val="D5E98A99AB8A48E2AECB1A16D9F830CC"/>
    <w:rsid w:val="00966FD5"/>
    <w:rPr>
      <w:lang w:val="es-DO" w:eastAsia="es-DO"/>
    </w:rPr>
  </w:style>
  <w:style w:type="paragraph" w:customStyle="1" w:styleId="9E47E0BC940D4B50B59217C394998468">
    <w:name w:val="9E47E0BC940D4B50B59217C394998468"/>
    <w:rsid w:val="00966FD5"/>
    <w:rPr>
      <w:lang w:val="es-DO" w:eastAsia="es-DO"/>
    </w:rPr>
  </w:style>
  <w:style w:type="paragraph" w:customStyle="1" w:styleId="3DF5C0B434E74F27BEFC04140A3A623A">
    <w:name w:val="3DF5C0B434E74F27BEFC04140A3A623A"/>
    <w:rsid w:val="00966FD5"/>
    <w:rPr>
      <w:lang w:val="es-DO" w:eastAsia="es-DO"/>
    </w:rPr>
  </w:style>
  <w:style w:type="paragraph" w:customStyle="1" w:styleId="EC3F0055F7C446FD9B1FC5E83CEA2798">
    <w:name w:val="EC3F0055F7C446FD9B1FC5E83CEA2798"/>
    <w:rsid w:val="00966FD5"/>
    <w:rPr>
      <w:lang w:val="es-DO" w:eastAsia="es-DO"/>
    </w:rPr>
  </w:style>
  <w:style w:type="paragraph" w:customStyle="1" w:styleId="1C36E631AF624ED5A244427A7F09C397">
    <w:name w:val="1C36E631AF624ED5A244427A7F09C397"/>
    <w:rsid w:val="00966FD5"/>
    <w:rPr>
      <w:lang w:val="es-DO" w:eastAsia="es-DO"/>
    </w:rPr>
  </w:style>
  <w:style w:type="paragraph" w:customStyle="1" w:styleId="28EBE056A5214460953FE69D625C944E">
    <w:name w:val="28EBE056A5214460953FE69D625C944E"/>
    <w:rsid w:val="00966FD5"/>
    <w:rPr>
      <w:lang w:val="es-DO" w:eastAsia="es-DO"/>
    </w:rPr>
  </w:style>
  <w:style w:type="paragraph" w:customStyle="1" w:styleId="98ADA689584F471E9CA3896FDCD47BAB">
    <w:name w:val="98ADA689584F471E9CA3896FDCD47BAB"/>
    <w:rsid w:val="00966FD5"/>
    <w:rPr>
      <w:lang w:val="es-DO" w:eastAsia="es-DO"/>
    </w:rPr>
  </w:style>
  <w:style w:type="paragraph" w:customStyle="1" w:styleId="13D57394FF444215A65C30A5A1590748">
    <w:name w:val="13D57394FF444215A65C30A5A1590748"/>
    <w:rsid w:val="00966FD5"/>
    <w:rPr>
      <w:lang w:val="es-DO" w:eastAsia="es-DO"/>
    </w:rPr>
  </w:style>
  <w:style w:type="paragraph" w:customStyle="1" w:styleId="7561623840E14F68BB1EECF1C6EB83A5">
    <w:name w:val="7561623840E14F68BB1EECF1C6EB83A5"/>
    <w:rsid w:val="00966FD5"/>
    <w:rPr>
      <w:lang w:val="es-DO" w:eastAsia="es-DO"/>
    </w:rPr>
  </w:style>
  <w:style w:type="paragraph" w:customStyle="1" w:styleId="80EE9CBEE8BE4568AEAA35FA25B600CC">
    <w:name w:val="80EE9CBEE8BE4568AEAA35FA25B600CC"/>
    <w:rsid w:val="00966FD5"/>
    <w:rPr>
      <w:lang w:val="es-DO" w:eastAsia="es-DO"/>
    </w:rPr>
  </w:style>
  <w:style w:type="paragraph" w:customStyle="1" w:styleId="450462430A94441EA1D52BC2F8CAFFFA">
    <w:name w:val="450462430A94441EA1D52BC2F8CAFFFA"/>
    <w:rsid w:val="00966FD5"/>
    <w:rPr>
      <w:lang w:val="es-DO" w:eastAsia="es-DO"/>
    </w:rPr>
  </w:style>
  <w:style w:type="paragraph" w:customStyle="1" w:styleId="F6A2924E5A874E16B1B44C99572DD4C1">
    <w:name w:val="F6A2924E5A874E16B1B44C99572DD4C1"/>
    <w:rsid w:val="00966FD5"/>
    <w:rPr>
      <w:lang w:val="es-DO" w:eastAsia="es-DO"/>
    </w:rPr>
  </w:style>
  <w:style w:type="paragraph" w:customStyle="1" w:styleId="D75F57FD359A4440B4CB750E2CA31B0C">
    <w:name w:val="D75F57FD359A4440B4CB750E2CA31B0C"/>
    <w:rsid w:val="00966FD5"/>
    <w:rPr>
      <w:lang w:val="es-DO" w:eastAsia="es-DO"/>
    </w:rPr>
  </w:style>
  <w:style w:type="paragraph" w:customStyle="1" w:styleId="0EB549DA44864913A856632F17396DB5">
    <w:name w:val="0EB549DA44864913A856632F17396DB5"/>
    <w:rsid w:val="00966FD5"/>
    <w:rPr>
      <w:lang w:val="es-DO" w:eastAsia="es-DO"/>
    </w:rPr>
  </w:style>
  <w:style w:type="paragraph" w:customStyle="1" w:styleId="17BB15AF32B047B8B05ACD92B51269F5">
    <w:name w:val="17BB15AF32B047B8B05ACD92B51269F5"/>
    <w:rsid w:val="00966FD5"/>
    <w:rPr>
      <w:lang w:val="es-DO" w:eastAsia="es-DO"/>
    </w:rPr>
  </w:style>
  <w:style w:type="paragraph" w:customStyle="1" w:styleId="596915E95BCD485EB660FD16BC8DE929">
    <w:name w:val="596915E95BCD485EB660FD16BC8DE929"/>
    <w:rsid w:val="00966FD5"/>
    <w:rPr>
      <w:lang w:val="es-DO" w:eastAsia="es-DO"/>
    </w:rPr>
  </w:style>
  <w:style w:type="paragraph" w:customStyle="1" w:styleId="11E4A51126DB47378D6CA93ADDE6C0A5">
    <w:name w:val="11E4A51126DB47378D6CA93ADDE6C0A5"/>
    <w:rsid w:val="00966FD5"/>
    <w:rPr>
      <w:lang w:val="es-DO" w:eastAsia="es-DO"/>
    </w:rPr>
  </w:style>
  <w:style w:type="paragraph" w:customStyle="1" w:styleId="CE8C78C7FAB645D596F83103043C0935">
    <w:name w:val="CE8C78C7FAB645D596F83103043C0935"/>
    <w:rsid w:val="00966FD5"/>
    <w:rPr>
      <w:lang w:val="es-DO" w:eastAsia="es-DO"/>
    </w:rPr>
  </w:style>
  <w:style w:type="paragraph" w:customStyle="1" w:styleId="3936B2C6BDA248959F1BB86F13442D01">
    <w:name w:val="3936B2C6BDA248959F1BB86F13442D01"/>
    <w:rsid w:val="00966FD5"/>
    <w:rPr>
      <w:lang w:val="es-DO" w:eastAsia="es-DO"/>
    </w:rPr>
  </w:style>
  <w:style w:type="paragraph" w:customStyle="1" w:styleId="71DBC1960B8A4425A2DF05554D87B122">
    <w:name w:val="71DBC1960B8A4425A2DF05554D87B122"/>
    <w:rsid w:val="00966FD5"/>
    <w:rPr>
      <w:lang w:val="es-DO" w:eastAsia="es-DO"/>
    </w:rPr>
  </w:style>
  <w:style w:type="paragraph" w:customStyle="1" w:styleId="EF794390A830462E8B0FDB008E3A5F6C">
    <w:name w:val="EF794390A830462E8B0FDB008E3A5F6C"/>
    <w:rsid w:val="00966FD5"/>
    <w:rPr>
      <w:lang w:val="es-DO" w:eastAsia="es-DO"/>
    </w:rPr>
  </w:style>
  <w:style w:type="paragraph" w:customStyle="1" w:styleId="23C73FC399F948BA842C396AEA65151D">
    <w:name w:val="23C73FC399F948BA842C396AEA65151D"/>
    <w:rsid w:val="00966FD5"/>
    <w:rPr>
      <w:lang w:val="es-DO" w:eastAsia="es-DO"/>
    </w:rPr>
  </w:style>
  <w:style w:type="paragraph" w:customStyle="1" w:styleId="DA067557D2174F60BE0E92BAE0AE8C26">
    <w:name w:val="DA067557D2174F60BE0E92BAE0AE8C26"/>
    <w:rsid w:val="00966FD5"/>
    <w:rPr>
      <w:lang w:val="es-DO" w:eastAsia="es-DO"/>
    </w:rPr>
  </w:style>
  <w:style w:type="paragraph" w:customStyle="1" w:styleId="00EB26E5770E4FB3865FAD369BB66827">
    <w:name w:val="00EB26E5770E4FB3865FAD369BB66827"/>
    <w:rsid w:val="00966FD5"/>
    <w:rPr>
      <w:lang w:val="es-DO" w:eastAsia="es-DO"/>
    </w:rPr>
  </w:style>
  <w:style w:type="paragraph" w:customStyle="1" w:styleId="9C5C46503E404D9BB5B09A95D4C807DB">
    <w:name w:val="9C5C46503E404D9BB5B09A95D4C807DB"/>
    <w:rsid w:val="00966FD5"/>
    <w:rPr>
      <w:lang w:val="es-DO" w:eastAsia="es-DO"/>
    </w:rPr>
  </w:style>
  <w:style w:type="paragraph" w:customStyle="1" w:styleId="50C510BDD83340CAB30FC1574325ADEF">
    <w:name w:val="50C510BDD83340CAB30FC1574325ADEF"/>
    <w:rsid w:val="00966FD5"/>
    <w:rPr>
      <w:lang w:val="es-DO" w:eastAsia="es-DO"/>
    </w:rPr>
  </w:style>
  <w:style w:type="paragraph" w:customStyle="1" w:styleId="E5D34B20410044CDB7E6AFF399D87756">
    <w:name w:val="E5D34B20410044CDB7E6AFF399D87756"/>
    <w:rsid w:val="00966FD5"/>
    <w:rPr>
      <w:lang w:val="es-DO" w:eastAsia="es-D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42EE-89D8-4EE0-9BA0-1130A0F0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SNCC.F.015- Registro de Interesados</Template>
  <TotalTime>33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Patricia M. Ruiz De Los Santos</cp:lastModifiedBy>
  <cp:revision>11</cp:revision>
  <cp:lastPrinted>2011-03-03T17:58:00Z</cp:lastPrinted>
  <dcterms:created xsi:type="dcterms:W3CDTF">2011-03-15T14:13:00Z</dcterms:created>
  <dcterms:modified xsi:type="dcterms:W3CDTF">2015-07-14T20:04:00Z</dcterms:modified>
</cp:coreProperties>
</file>