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618F" w14:textId="6554D778" w:rsidR="00535962" w:rsidRPr="00F7167E" w:rsidRDefault="00452DA8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2386C8" wp14:editId="30727C01">
                <wp:simplePos x="0" y="0"/>
                <wp:positionH relativeFrom="column">
                  <wp:posOffset>4467225</wp:posOffset>
                </wp:positionH>
                <wp:positionV relativeFrom="paragraph">
                  <wp:posOffset>-593725</wp:posOffset>
                </wp:positionV>
                <wp:extent cx="1861820" cy="701040"/>
                <wp:effectExtent l="0" t="0" r="2413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182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0"/>
                                    <w:szCs w:val="16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203B97C" w14:textId="4ACA5390" w:rsidR="001466B0" w:rsidRPr="00452DA8" w:rsidRDefault="00FA5F1B" w:rsidP="001466B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  <w:sz w:val="20"/>
                                        <w:szCs w:val="1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2A92C5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386C8" id="Group 21" o:spid="_x0000_s1026" style="position:absolute;margin-left:351.75pt;margin-top:-46.75pt;width:146.6pt;height:55.2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0"/>
                              <w:szCs w:val="16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203B97C" w14:textId="4ACA5390" w:rsidR="001466B0" w:rsidRPr="00452DA8" w:rsidRDefault="00FA5F1B" w:rsidP="001466B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Style2"/>
                                  <w:sz w:val="20"/>
                                  <w:szCs w:val="1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82A92C5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639DF2" wp14:editId="53AF2EEB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259A9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39DF2" id="Text Box 20" o:spid="_x0000_s1031" type="#_x0000_t202" style="position:absolute;margin-left:-31.1pt;margin-top:-46.5pt;width:74.6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14:paraId="4F8259A9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02A7DDB1" wp14:editId="7CF08D7D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70EB7A" wp14:editId="68578436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0BEEC" w14:textId="77777777" w:rsidR="0026335F" w:rsidRPr="0026335F" w:rsidRDefault="00A45C7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0EB7A" id="Text Box 12" o:spid="_x0000_s1032" type="#_x0000_t202" style="position:absolute;margin-left:389.95pt;margin-top:12.5pt;width:114.05pt;height:2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3660BEEC" w14:textId="77777777" w:rsidR="0026335F" w:rsidRPr="0026335F" w:rsidRDefault="00A95EC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F4B91A" wp14:editId="026E1A0D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7DB11466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E94EA55" wp14:editId="11EEAF33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4B91A"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7DB11466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94EA55" wp14:editId="11EEAF33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22B9100" w14:textId="20BF82A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EA2516" wp14:editId="2AD668CD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7EC85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45C78">
                              <w:fldChar w:fldCharType="begin"/>
                            </w:r>
                            <w:r w:rsidR="00A45C78">
                              <w:instrText xml:space="preserve"> NUMPAGES   \* MERGEFORMAT </w:instrText>
                            </w:r>
                            <w:r w:rsidR="00A45C78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45C7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2516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7C67EC85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6C6695F9" w14:textId="6E04023A" w:rsidR="00535962" w:rsidRDefault="00452DA8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DB701C" wp14:editId="009BE5F4">
                <wp:simplePos x="0" y="0"/>
                <wp:positionH relativeFrom="column">
                  <wp:posOffset>342900</wp:posOffset>
                </wp:positionH>
                <wp:positionV relativeFrom="paragraph">
                  <wp:posOffset>24765</wp:posOffset>
                </wp:positionV>
                <wp:extent cx="50387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D2F33" w14:textId="3FF0FEC7" w:rsidR="002E1412" w:rsidRPr="002E1412" w:rsidRDefault="00A45C7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52DA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CORPORACIÓN DEL ACUEDUCTO Y ALCANTARILLADO DE SANTO DOMINGO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B701C" id="Text Box 16" o:spid="_x0000_s1035" type="#_x0000_t202" style="position:absolute;margin-left:27pt;margin-top:1.95pt;width:396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" stroked="f">
                <v:textbox>
                  <w:txbxContent>
                    <w:p w14:paraId="531D2F33" w14:textId="3FF0FEC7" w:rsidR="002E1412" w:rsidRPr="002E1412" w:rsidRDefault="00A95EC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52DA8">
                            <w:rPr>
                              <w:rStyle w:val="Style6"/>
                              <w:sz w:val="24"/>
                              <w:szCs w:val="24"/>
                            </w:rPr>
                            <w:t>CORPORACIÓN DEL ACUEDUCTO Y ALCANTARILLADO DE SANTO DOMINGO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6945DA8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74D9B498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904550" wp14:editId="62BFD252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5A780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04550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5C05A780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EF21EC2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F47FD5" wp14:editId="05D90BBD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7C752" w14:textId="77777777" w:rsidR="002E1412" w:rsidRPr="002E1412" w:rsidRDefault="00A45C7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7FD5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3C37C752" w14:textId="77777777" w:rsidR="002E1412" w:rsidRPr="002E1412" w:rsidRDefault="00A95EC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992D5EA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612538E3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6C045639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7D6CA8E9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4C98FB8A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23F6B194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4994341" w14:textId="77777777" w:rsidTr="00E82502">
        <w:trPr>
          <w:cantSplit/>
          <w:trHeight w:val="440"/>
        </w:trPr>
        <w:tc>
          <w:tcPr>
            <w:tcW w:w="9252" w:type="dxa"/>
          </w:tcPr>
          <w:p w14:paraId="4A074971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16C14C6B" w14:textId="77777777" w:rsidTr="00E82502">
        <w:trPr>
          <w:cantSplit/>
          <w:trHeight w:val="440"/>
        </w:trPr>
        <w:tc>
          <w:tcPr>
            <w:tcW w:w="9252" w:type="dxa"/>
          </w:tcPr>
          <w:p w14:paraId="56B5C7D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011C2B72" w14:textId="77777777" w:rsidTr="00E82502">
        <w:trPr>
          <w:cantSplit/>
          <w:trHeight w:val="440"/>
        </w:trPr>
        <w:tc>
          <w:tcPr>
            <w:tcW w:w="9252" w:type="dxa"/>
          </w:tcPr>
          <w:p w14:paraId="109D644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0064D95" w14:textId="77777777" w:rsidTr="00E82502">
        <w:trPr>
          <w:cantSplit/>
          <w:trHeight w:val="440"/>
        </w:trPr>
        <w:tc>
          <w:tcPr>
            <w:tcW w:w="9252" w:type="dxa"/>
          </w:tcPr>
          <w:p w14:paraId="30BB645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6AA2E5AB" w14:textId="77777777" w:rsidTr="00E82502">
        <w:trPr>
          <w:cantSplit/>
          <w:trHeight w:val="440"/>
        </w:trPr>
        <w:tc>
          <w:tcPr>
            <w:tcW w:w="9252" w:type="dxa"/>
          </w:tcPr>
          <w:p w14:paraId="2CDB0D8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0E56A8AD" w14:textId="77777777" w:rsidTr="00E82502">
        <w:trPr>
          <w:cantSplit/>
          <w:trHeight w:val="440"/>
        </w:trPr>
        <w:tc>
          <w:tcPr>
            <w:tcW w:w="9252" w:type="dxa"/>
          </w:tcPr>
          <w:p w14:paraId="0651CFB7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0B9A619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C9DD97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0EAC38E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001059E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D91A494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105E" w14:textId="77777777" w:rsidR="00A45C78" w:rsidRDefault="00A45C78" w:rsidP="001007E7">
      <w:pPr>
        <w:spacing w:after="0" w:line="240" w:lineRule="auto"/>
      </w:pPr>
      <w:r>
        <w:separator/>
      </w:r>
    </w:p>
  </w:endnote>
  <w:endnote w:type="continuationSeparator" w:id="0">
    <w:p w14:paraId="0DDD1538" w14:textId="77777777" w:rsidR="00A45C78" w:rsidRDefault="00A45C7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05C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1888F7A" wp14:editId="2EF50E3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2E4399" wp14:editId="2BE3F73C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3F5B9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54B6648A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E43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0CC3F5B9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54B6648A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908A8B" wp14:editId="3B1FD6DB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D679E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908A8B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3B0D679E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48493AE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3C65456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4251F1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F26B3E8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0C37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3D51" w14:textId="77777777" w:rsidR="00A45C78" w:rsidRDefault="00A45C78" w:rsidP="001007E7">
      <w:pPr>
        <w:spacing w:after="0" w:line="240" w:lineRule="auto"/>
      </w:pPr>
      <w:r>
        <w:separator/>
      </w:r>
    </w:p>
  </w:footnote>
  <w:footnote w:type="continuationSeparator" w:id="0">
    <w:p w14:paraId="4BB04151" w14:textId="77777777" w:rsidR="00A45C78" w:rsidRDefault="00A45C7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2DA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45C78"/>
    <w:rsid w:val="00A640BD"/>
    <w:rsid w:val="00A641A7"/>
    <w:rsid w:val="00A72F42"/>
    <w:rsid w:val="00A95ECE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A5F1B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15ABC4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Yanela Mazara Thomas</cp:lastModifiedBy>
  <cp:revision>3</cp:revision>
  <cp:lastPrinted>2011-03-04T18:48:00Z</cp:lastPrinted>
  <dcterms:created xsi:type="dcterms:W3CDTF">2021-03-09T17:30:00Z</dcterms:created>
  <dcterms:modified xsi:type="dcterms:W3CDTF">2021-06-01T18:35:00Z</dcterms:modified>
</cp:coreProperties>
</file>